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FDAA" w14:textId="52990273" w:rsidR="005C3E15" w:rsidRPr="00E4398D" w:rsidRDefault="00C33148" w:rsidP="006B75D0">
      <w:pPr>
        <w:pStyle w:val="Heading1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FFC4AD" wp14:editId="1340495D">
                <wp:simplePos x="0" y="0"/>
                <wp:positionH relativeFrom="column">
                  <wp:posOffset>-446405</wp:posOffset>
                </wp:positionH>
                <wp:positionV relativeFrom="paragraph">
                  <wp:posOffset>-1701800</wp:posOffset>
                </wp:positionV>
                <wp:extent cx="7896225" cy="7129074"/>
                <wp:effectExtent l="0" t="0" r="3175" b="0"/>
                <wp:wrapNone/>
                <wp:docPr id="30125039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6225" cy="7129074"/>
                          <a:chOff x="0" y="0"/>
                          <a:chExt cx="7896225" cy="7129074"/>
                        </a:xfrm>
                      </wpg:grpSpPr>
                      <wpg:grpSp>
                        <wpg:cNvPr id="1171306092" name="Group 8"/>
                        <wpg:cNvGrpSpPr/>
                        <wpg:grpSpPr>
                          <a:xfrm>
                            <a:off x="0" y="0"/>
                            <a:ext cx="7896225" cy="917998"/>
                            <a:chOff x="0" y="0"/>
                            <a:chExt cx="7896225" cy="917998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7896225" cy="719455"/>
                            </a:xfrm>
                            <a:prstGeom prst="rect">
                              <a:avLst/>
                            </a:prstGeom>
                            <a:solidFill>
                              <a:srgbClr val="131B3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327378" y="169333"/>
                              <a:ext cx="7264400" cy="748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15F16D" w14:textId="77777777" w:rsidR="00C33148" w:rsidRPr="00147A00" w:rsidRDefault="00C33148" w:rsidP="00C33148">
                                <w:pPr>
                                  <w:rPr>
                                    <w:rFonts w:ascii="Montserrat Black" w:hAnsi="Montserrat Black"/>
                                    <w:b/>
                                    <w:bCs/>
                                    <w:color w:val="FF3759"/>
                                    <w:sz w:val="44"/>
                                    <w:szCs w:val="44"/>
                                  </w:rPr>
                                </w:pPr>
                                <w:r w:rsidRPr="00147A00">
                                  <w:rPr>
                                    <w:rFonts w:ascii="Montserrat Black" w:hAnsi="Montserrat Black"/>
                                    <w:b/>
                                    <w:bCs/>
                                    <w:color w:val="FF3759"/>
                                    <w:sz w:val="44"/>
                                    <w:szCs w:val="44"/>
                                  </w:rPr>
                                  <w:t xml:space="preserve">SKILLSOFT </w:t>
                                </w:r>
                                <w:r>
                                  <w:rPr>
                                    <w:rFonts w:ascii="Montserrat Black" w:hAnsi="Montserrat Black"/>
                                    <w:b/>
                                    <w:bCs/>
                                    <w:color w:val="FF3759"/>
                                    <w:sz w:val="44"/>
                                    <w:szCs w:val="44"/>
                                  </w:rPr>
                                  <w:t>END-USER MARKETING RESOURCE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Text Box 3"/>
                        <wps:cNvSpPr txBox="1"/>
                        <wps:spPr>
                          <a:xfrm>
                            <a:off x="327378" y="1072444"/>
                            <a:ext cx="7204075" cy="6056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DBBC10" w14:textId="77777777" w:rsidR="00C33148" w:rsidRPr="00147A00" w:rsidRDefault="00C33148" w:rsidP="00C33148">
                              <w:pPr>
                                <w:autoSpaceDE w:val="0"/>
                                <w:autoSpaceDN w:val="0"/>
                                <w:adjustRightInd w:val="0"/>
                                <w:spacing w:after="40" w:line="240" w:lineRule="auto"/>
                                <w:rPr>
                                  <w:rFonts w:ascii="Montserrat ExtraBold" w:hAnsi="Montserrat ExtraBold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Montserrat ExtraBold" w:hAnsi="Montserrat ExtraBold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  <w:t>IMPORTANT: PLEASE REMOVE THIS PAGE AFTER CUSTOMIZING THE FOLLOWING PAGES</w:t>
                              </w:r>
                            </w:p>
                            <w:p w14:paraId="05CA8703" w14:textId="77777777" w:rsidR="00C33148" w:rsidRPr="00147A00" w:rsidRDefault="00C33148" w:rsidP="00C33148">
                              <w:pPr>
                                <w:autoSpaceDE w:val="0"/>
                                <w:autoSpaceDN w:val="0"/>
                                <w:adjustRightInd w:val="0"/>
                                <w:spacing w:after="40" w:line="240" w:lineRule="auto"/>
                                <w:rPr>
                                  <w:rFonts w:ascii="Montserrat ExtraBold" w:hAnsi="Montserrat ExtraBold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</w:pPr>
                            </w:p>
                            <w:p w14:paraId="45AA1F5C" w14:textId="77777777" w:rsidR="00C33148" w:rsidRPr="00147A00" w:rsidRDefault="00C33148" w:rsidP="00C33148">
                              <w:pPr>
                                <w:autoSpaceDE w:val="0"/>
                                <w:autoSpaceDN w:val="0"/>
                                <w:adjustRightInd w:val="0"/>
                                <w:spacing w:after="40" w:line="240" w:lineRule="auto"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  <w:t>Step 1: Make sure you have the tools you need</w:t>
                              </w: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.</w:t>
                              </w:r>
                            </w:p>
                            <w:p w14:paraId="2A81D8C7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Locate your logo and have it ready in a file or on your desktop.</w:t>
                              </w:r>
                            </w:p>
                            <w:p w14:paraId="2E4C5A29" w14:textId="293A7E9B" w:rsidR="00C33148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Download fonts you'll need: Montserrat and Spectral.</w:t>
                              </w:r>
                              <w:r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 xml:space="preserve"> </w:t>
                              </w: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 xml:space="preserve">(Download at no cost here: </w:t>
                              </w:r>
                              <w:hyperlink r:id="rId11" w:history="1">
                                <w:r w:rsidR="00EC7AD6" w:rsidRPr="00633280">
                                  <w:rPr>
                                    <w:rStyle w:val="Hyperlink"/>
                                    <w:rFonts w:ascii="Spectral Medium" w:hAnsi="Spectral Medium" w:cs="AppleSystemUIFont"/>
                                    <w:sz w:val="21"/>
                                    <w:lang w:val="en-GB"/>
                                  </w:rPr>
                                  <w:t>https://fonts.google.com</w:t>
                                </w:r>
                              </w:hyperlink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)</w:t>
                              </w:r>
                            </w:p>
                            <w:p w14:paraId="7AAA586A" w14:textId="77777777" w:rsidR="00EC7AD6" w:rsidRPr="008B1576" w:rsidRDefault="00EC7AD6" w:rsidP="00EC7AD6">
                              <w:pPr>
                                <w:pStyle w:val="ListParagraph"/>
                                <w:numPr>
                                  <w:ilvl w:val="0"/>
                                  <w:numId w:val="0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ind w:left="720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</w:p>
                            <w:p w14:paraId="422BAE69" w14:textId="77777777" w:rsidR="00C33148" w:rsidRPr="00147A00" w:rsidRDefault="00C33148" w:rsidP="00C33148">
                              <w:pPr>
                                <w:autoSpaceDE w:val="0"/>
                                <w:autoSpaceDN w:val="0"/>
                                <w:adjustRightInd w:val="0"/>
                                <w:spacing w:after="40" w:line="240" w:lineRule="auto"/>
                                <w:rPr>
                                  <w:rFonts w:ascii="Spectral Medium" w:hAnsi="Spectral Medium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  <w:t>Step 2: Insert your logo.</w:t>
                              </w:r>
                            </w:p>
                            <w:p w14:paraId="20CED1FB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Highlight the text that says "Logo here."</w:t>
                              </w:r>
                            </w:p>
                            <w:p w14:paraId="395A49E0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Select "Insert picture" in Word.</w:t>
                              </w:r>
                            </w:p>
                            <w:p w14:paraId="57D0D8FC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Select "Picture from File" and choose your logo from the menu.</w:t>
                              </w:r>
                            </w:p>
                            <w:p w14:paraId="022127BF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Logo will replace text.</w:t>
                              </w:r>
                            </w:p>
                            <w:p w14:paraId="4CFE88F4" w14:textId="77777777" w:rsidR="00C33148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Size the logo so it is no wider than 1.25 in (32 mm) and no higher than 1.5 in (38 mm).</w:t>
                              </w:r>
                            </w:p>
                            <w:p w14:paraId="5BD8C5D1" w14:textId="77777777" w:rsidR="00C33148" w:rsidRPr="00EC7AD6" w:rsidRDefault="00C33148" w:rsidP="00EC7AD6">
                              <w:pPr>
                                <w:autoSpaceDE w:val="0"/>
                                <w:autoSpaceDN w:val="0"/>
                                <w:adjustRightInd w:val="0"/>
                                <w:spacing w:after="40"/>
                                <w:ind w:left="360"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</w:p>
                            <w:p w14:paraId="2629D737" w14:textId="77777777" w:rsidR="00C33148" w:rsidRPr="00147A00" w:rsidRDefault="00C33148" w:rsidP="00C33148">
                              <w:pPr>
                                <w:autoSpaceDE w:val="0"/>
                                <w:autoSpaceDN w:val="0"/>
                                <w:adjustRightInd w:val="0"/>
                                <w:spacing w:after="40" w:line="240" w:lineRule="auto"/>
                                <w:rPr>
                                  <w:rFonts w:ascii="Spectral Medium" w:hAnsi="Spectral Medium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  <w:t xml:space="preserve">Step </w:t>
                              </w:r>
                              <w:r>
                                <w:rPr>
                                  <w:rFonts w:ascii="Spectral Medium" w:hAnsi="Spectral Medium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  <w:t>3</w:t>
                              </w:r>
                              <w:r w:rsidRPr="00147A00">
                                <w:rPr>
                                  <w:rFonts w:ascii="Spectral Medium" w:hAnsi="Spectral Medium" w:cs="AppleSystemUIFont"/>
                                  <w:b/>
                                  <w:bCs/>
                                  <w:sz w:val="21"/>
                                  <w:lang w:val="en-GB"/>
                                </w:rPr>
                                <w:t>: Review and save as PDF.</w:t>
                              </w:r>
                            </w:p>
                            <w:p w14:paraId="2E322F39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Double-check all of your customizable information.</w:t>
                              </w:r>
                            </w:p>
                            <w:p w14:paraId="564A7A2B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Delete this cover sheet. (Review following steps before you do.)</w:t>
                              </w:r>
                            </w:p>
                            <w:p w14:paraId="023DA302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Select "File" from your Word Menu.</w:t>
                              </w:r>
                            </w:p>
                            <w:p w14:paraId="11A33FF9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Select "Save As."</w:t>
                              </w:r>
                            </w:p>
                            <w:p w14:paraId="3ED9E86F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Name the document and choose a location for it.</w:t>
                              </w:r>
                            </w:p>
                            <w:p w14:paraId="48B6C4EA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Select "PDF" from File Format menu.</w:t>
                              </w:r>
                            </w:p>
                            <w:p w14:paraId="26AD0FA3" w14:textId="77777777" w:rsidR="00C33148" w:rsidRPr="00147A00" w:rsidRDefault="00C33148" w:rsidP="00F0239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0" w:after="40" w:line="240" w:lineRule="auto"/>
                                <w:contextualSpacing/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Click "Save."</w:t>
                              </w:r>
                            </w:p>
                            <w:p w14:paraId="583DB6C2" w14:textId="77777777" w:rsidR="00C33148" w:rsidRPr="00147A00" w:rsidRDefault="00C33148" w:rsidP="00C33148">
                              <w:pPr>
                                <w:rPr>
                                  <w:rFonts w:ascii="Spectral Medium" w:hAnsi="Spectral Medium"/>
                                  <w:sz w:val="21"/>
                                  <w:szCs w:val="21"/>
                                </w:rPr>
                              </w:pPr>
                              <w:r w:rsidRPr="00147A00">
                                <w:rPr>
                                  <w:rFonts w:ascii="Spectral Medium" w:hAnsi="Spectral Medium" w:cs="AppleSystemUIFont"/>
                                  <w:sz w:val="21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FC4AD" id="Group 9" o:spid="_x0000_s1026" style="position:absolute;margin-left:-35.15pt;margin-top:-134pt;width:621.75pt;height:561.35pt;z-index:251660288" coordsize="78962,71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">
                <v:group id="Group 8" o:spid="_x0000_s1027" style="position:absolute;width:78962;height:9179" coordsize="78962,9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">
                  <v:rect id="Rectangle 1" o:spid="_x0000_s1028" style="position:absolute;width:78962;height:71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" fillcolor="#131b35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273;top:1693;width:72644;height:7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  <v:textbox>
                      <w:txbxContent>
                        <w:p w14:paraId="6115F16D" w14:textId="77777777" w:rsidR="00C33148" w:rsidRPr="00147A00" w:rsidRDefault="00C33148" w:rsidP="00C33148">
                          <w:pPr>
                            <w:rPr>
                              <w:rFonts w:ascii="Montserrat Black" w:hAnsi="Montserrat Black"/>
                              <w:b/>
                              <w:bCs/>
                              <w:color w:val="FF3759"/>
                              <w:sz w:val="44"/>
                              <w:szCs w:val="44"/>
                            </w:rPr>
                          </w:pPr>
                          <w:r w:rsidRPr="00147A00">
                            <w:rPr>
                              <w:rFonts w:ascii="Montserrat Black" w:hAnsi="Montserrat Black"/>
                              <w:b/>
                              <w:bCs/>
                              <w:color w:val="FF3759"/>
                              <w:sz w:val="44"/>
                              <w:szCs w:val="44"/>
                            </w:rPr>
                            <w:t xml:space="preserve">SKILLSOFT </w:t>
                          </w:r>
                          <w:r>
                            <w:rPr>
                              <w:rFonts w:ascii="Montserrat Black" w:hAnsi="Montserrat Black"/>
                              <w:b/>
                              <w:bCs/>
                              <w:color w:val="FF3759"/>
                              <w:sz w:val="44"/>
                              <w:szCs w:val="44"/>
                            </w:rPr>
                            <w:t>END-USER MARKETING RESOURCE</w:t>
                          </w:r>
                        </w:p>
                      </w:txbxContent>
                    </v:textbox>
                  </v:shape>
                </v:group>
                <v:shape id="Text Box 3" o:spid="_x0000_s1030" type="#_x0000_t202" style="position:absolute;left:3273;top:10724;width:72041;height:60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" fillcolor="white [3201]" stroked="f" strokeweight=".5pt">
                  <v:textbox>
                    <w:txbxContent>
                      <w:p w14:paraId="21DBBC10" w14:textId="77777777" w:rsidR="00C33148" w:rsidRPr="00147A00" w:rsidRDefault="00C33148" w:rsidP="00C33148">
                        <w:pPr>
                          <w:autoSpaceDE w:val="0"/>
                          <w:autoSpaceDN w:val="0"/>
                          <w:adjustRightInd w:val="0"/>
                          <w:spacing w:after="40" w:line="240" w:lineRule="auto"/>
                          <w:rPr>
                            <w:rFonts w:ascii="Montserrat ExtraBold" w:hAnsi="Montserrat ExtraBold" w:cs="AppleSystemUIFont"/>
                            <w:b/>
                            <w:bCs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Montserrat ExtraBold" w:hAnsi="Montserrat ExtraBold" w:cs="AppleSystemUIFont"/>
                            <w:b/>
                            <w:bCs/>
                            <w:sz w:val="21"/>
                            <w:lang w:val="en-GB"/>
                          </w:rPr>
                          <w:t>IMPORTANT: PLEASE REMOVE THIS PAGE AFTER CUSTOMIZING THE FOLLOWING PAGES</w:t>
                        </w:r>
                      </w:p>
                      <w:p w14:paraId="05CA8703" w14:textId="77777777" w:rsidR="00C33148" w:rsidRPr="00147A00" w:rsidRDefault="00C33148" w:rsidP="00C33148">
                        <w:pPr>
                          <w:autoSpaceDE w:val="0"/>
                          <w:autoSpaceDN w:val="0"/>
                          <w:adjustRightInd w:val="0"/>
                          <w:spacing w:after="40" w:line="240" w:lineRule="auto"/>
                          <w:rPr>
                            <w:rFonts w:ascii="Montserrat ExtraBold" w:hAnsi="Montserrat ExtraBold" w:cs="AppleSystemUIFont"/>
                            <w:b/>
                            <w:bCs/>
                            <w:sz w:val="21"/>
                            <w:lang w:val="en-GB"/>
                          </w:rPr>
                        </w:pPr>
                      </w:p>
                      <w:p w14:paraId="45AA1F5C" w14:textId="77777777" w:rsidR="00C33148" w:rsidRPr="00147A00" w:rsidRDefault="00C33148" w:rsidP="00C33148">
                        <w:pPr>
                          <w:autoSpaceDE w:val="0"/>
                          <w:autoSpaceDN w:val="0"/>
                          <w:adjustRightInd w:val="0"/>
                          <w:spacing w:after="40" w:line="240" w:lineRule="auto"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b/>
                            <w:bCs/>
                            <w:sz w:val="21"/>
                            <w:lang w:val="en-GB"/>
                          </w:rPr>
                          <w:t>Step 1: Make sure you have the tools you need</w:t>
                        </w: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.</w:t>
                        </w:r>
                      </w:p>
                      <w:p w14:paraId="2A81D8C7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Locate your logo and have it ready in a file or on your desktop.</w:t>
                        </w:r>
                      </w:p>
                      <w:p w14:paraId="2E4C5A29" w14:textId="293A7E9B" w:rsidR="00C33148" w:rsidRDefault="00C33148" w:rsidP="00F0239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Download fonts you'll need: Montserrat and Spectral.</w:t>
                        </w:r>
                        <w:r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 xml:space="preserve"> </w:t>
                        </w: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 xml:space="preserve">(Download at no cost here: </w:t>
                        </w:r>
                        <w:hyperlink r:id="rId12" w:history="1">
                          <w:r w:rsidR="00EC7AD6" w:rsidRPr="00633280">
                            <w:rPr>
                              <w:rStyle w:val="Hyperlink"/>
                              <w:rFonts w:ascii="Spectral Medium" w:hAnsi="Spectral Medium" w:cs="AppleSystemUIFont"/>
                              <w:sz w:val="21"/>
                              <w:lang w:val="en-GB"/>
                            </w:rPr>
                            <w:t>https://fonts.google.com</w:t>
                          </w:r>
                        </w:hyperlink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)</w:t>
                        </w:r>
                      </w:p>
                      <w:p w14:paraId="7AAA586A" w14:textId="77777777" w:rsidR="00EC7AD6" w:rsidRPr="008B1576" w:rsidRDefault="00EC7AD6" w:rsidP="00EC7AD6">
                        <w:pPr>
                          <w:pStyle w:val="ListParagraph"/>
                          <w:numPr>
                            <w:ilvl w:val="0"/>
                            <w:numId w:val="0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ind w:left="720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</w:p>
                      <w:p w14:paraId="422BAE69" w14:textId="77777777" w:rsidR="00C33148" w:rsidRPr="00147A00" w:rsidRDefault="00C33148" w:rsidP="00C33148">
                        <w:pPr>
                          <w:autoSpaceDE w:val="0"/>
                          <w:autoSpaceDN w:val="0"/>
                          <w:adjustRightInd w:val="0"/>
                          <w:spacing w:after="40" w:line="240" w:lineRule="auto"/>
                          <w:rPr>
                            <w:rFonts w:ascii="Spectral Medium" w:hAnsi="Spectral Medium" w:cs="AppleSystemUIFont"/>
                            <w:b/>
                            <w:bCs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b/>
                            <w:bCs/>
                            <w:sz w:val="21"/>
                            <w:lang w:val="en-GB"/>
                          </w:rPr>
                          <w:t>Step 2: Insert your logo.</w:t>
                        </w:r>
                      </w:p>
                      <w:p w14:paraId="20CED1FB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Highlight the text that says "Logo here."</w:t>
                        </w:r>
                      </w:p>
                      <w:p w14:paraId="395A49E0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Select "Insert picture" in Word.</w:t>
                        </w:r>
                      </w:p>
                      <w:p w14:paraId="57D0D8FC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Select "Picture from File" and choose your logo from the menu.</w:t>
                        </w:r>
                      </w:p>
                      <w:p w14:paraId="022127BF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Logo will replace text.</w:t>
                        </w:r>
                      </w:p>
                      <w:p w14:paraId="4CFE88F4" w14:textId="77777777" w:rsidR="00C33148" w:rsidRDefault="00C33148" w:rsidP="00F023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Size the logo so it is no wider than 1.25 in (32 mm) and no higher than 1.5 in (38 mm).</w:t>
                        </w:r>
                      </w:p>
                      <w:p w14:paraId="5BD8C5D1" w14:textId="77777777" w:rsidR="00C33148" w:rsidRPr="00EC7AD6" w:rsidRDefault="00C33148" w:rsidP="00EC7AD6">
                        <w:pPr>
                          <w:autoSpaceDE w:val="0"/>
                          <w:autoSpaceDN w:val="0"/>
                          <w:adjustRightInd w:val="0"/>
                          <w:spacing w:after="40"/>
                          <w:ind w:left="360"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</w:p>
                      <w:p w14:paraId="2629D737" w14:textId="77777777" w:rsidR="00C33148" w:rsidRPr="00147A00" w:rsidRDefault="00C33148" w:rsidP="00C33148">
                        <w:pPr>
                          <w:autoSpaceDE w:val="0"/>
                          <w:autoSpaceDN w:val="0"/>
                          <w:adjustRightInd w:val="0"/>
                          <w:spacing w:after="40" w:line="240" w:lineRule="auto"/>
                          <w:rPr>
                            <w:rFonts w:ascii="Spectral Medium" w:hAnsi="Spectral Medium" w:cs="AppleSystemUIFont"/>
                            <w:b/>
                            <w:bCs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b/>
                            <w:bCs/>
                            <w:sz w:val="21"/>
                            <w:lang w:val="en-GB"/>
                          </w:rPr>
                          <w:t xml:space="preserve">Step </w:t>
                        </w:r>
                        <w:r>
                          <w:rPr>
                            <w:rFonts w:ascii="Spectral Medium" w:hAnsi="Spectral Medium" w:cs="AppleSystemUIFont"/>
                            <w:b/>
                            <w:bCs/>
                            <w:sz w:val="21"/>
                            <w:lang w:val="en-GB"/>
                          </w:rPr>
                          <w:t>3</w:t>
                        </w:r>
                        <w:r w:rsidRPr="00147A00">
                          <w:rPr>
                            <w:rFonts w:ascii="Spectral Medium" w:hAnsi="Spectral Medium" w:cs="AppleSystemUIFont"/>
                            <w:b/>
                            <w:bCs/>
                            <w:sz w:val="21"/>
                            <w:lang w:val="en-GB"/>
                          </w:rPr>
                          <w:t>: Review and save as PDF.</w:t>
                        </w:r>
                      </w:p>
                      <w:p w14:paraId="2E322F39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Double-check all of your customizable information.</w:t>
                        </w:r>
                      </w:p>
                      <w:p w14:paraId="564A7A2B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Delete this cover sheet. (Review following steps before you do.)</w:t>
                        </w:r>
                      </w:p>
                      <w:p w14:paraId="023DA302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Select "File" from your Word Menu.</w:t>
                        </w:r>
                      </w:p>
                      <w:p w14:paraId="11A33FF9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Select "Save As."</w:t>
                        </w:r>
                      </w:p>
                      <w:p w14:paraId="3ED9E86F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Name the document and choose a location for it.</w:t>
                        </w:r>
                      </w:p>
                      <w:p w14:paraId="48B6C4EA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Select "PDF" from File Format menu.</w:t>
                        </w:r>
                      </w:p>
                      <w:p w14:paraId="26AD0FA3" w14:textId="77777777" w:rsidR="00C33148" w:rsidRPr="00147A00" w:rsidRDefault="00C33148" w:rsidP="00F0239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0" w:after="40" w:line="240" w:lineRule="auto"/>
                          <w:contextualSpacing/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Click "Save."</w:t>
                        </w:r>
                      </w:p>
                      <w:p w14:paraId="583DB6C2" w14:textId="77777777" w:rsidR="00C33148" w:rsidRPr="00147A00" w:rsidRDefault="00C33148" w:rsidP="00C33148">
                        <w:pPr>
                          <w:rPr>
                            <w:rFonts w:ascii="Spectral Medium" w:hAnsi="Spectral Medium"/>
                            <w:sz w:val="21"/>
                            <w:szCs w:val="21"/>
                          </w:rPr>
                        </w:pPr>
                        <w:r w:rsidRPr="00147A00">
                          <w:rPr>
                            <w:rFonts w:ascii="Spectral Medium" w:hAnsi="Spectral Medium" w:cs="AppleSystemUIFont"/>
                            <w:sz w:val="21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A76D7C" w14:textId="6AAB99E2" w:rsidR="0029501B" w:rsidRDefault="0029501B" w:rsidP="00C33148"/>
    <w:p w14:paraId="0A2E0DD2" w14:textId="77777777" w:rsidR="00C33148" w:rsidRDefault="00C33148" w:rsidP="00C33148"/>
    <w:p w14:paraId="370E9F42" w14:textId="77777777" w:rsidR="00C33148" w:rsidRDefault="00C33148" w:rsidP="00C33148"/>
    <w:p w14:paraId="78CAEA10" w14:textId="77777777" w:rsidR="00C33148" w:rsidRDefault="00C33148" w:rsidP="00C33148"/>
    <w:p w14:paraId="712E5D9E" w14:textId="77777777" w:rsidR="00C33148" w:rsidRDefault="00C33148" w:rsidP="00C33148"/>
    <w:p w14:paraId="60C80B36" w14:textId="77777777" w:rsidR="00C33148" w:rsidRDefault="00C33148" w:rsidP="00C33148"/>
    <w:p w14:paraId="7059228B" w14:textId="77777777" w:rsidR="00C33148" w:rsidRDefault="00C33148" w:rsidP="00C33148"/>
    <w:p w14:paraId="5BFFB1CB" w14:textId="77777777" w:rsidR="00C33148" w:rsidRDefault="00C33148" w:rsidP="00C33148"/>
    <w:p w14:paraId="7834A2E4" w14:textId="77777777" w:rsidR="00C33148" w:rsidRDefault="00C33148" w:rsidP="00C33148"/>
    <w:p w14:paraId="1668D6B1" w14:textId="77777777" w:rsidR="00C33148" w:rsidRDefault="00C33148" w:rsidP="00C33148"/>
    <w:p w14:paraId="73597D06" w14:textId="77777777" w:rsidR="00C33148" w:rsidRDefault="00C33148" w:rsidP="00C33148"/>
    <w:p w14:paraId="61433D87" w14:textId="77777777" w:rsidR="00C33148" w:rsidRDefault="00C33148" w:rsidP="00C33148"/>
    <w:p w14:paraId="657767D4" w14:textId="77777777" w:rsidR="00C33148" w:rsidRDefault="00C33148" w:rsidP="00C33148"/>
    <w:p w14:paraId="49E8EB72" w14:textId="77777777" w:rsidR="00C33148" w:rsidRDefault="00C33148" w:rsidP="00C33148"/>
    <w:p w14:paraId="3BAFC42E" w14:textId="77777777" w:rsidR="00C33148" w:rsidRDefault="00C33148" w:rsidP="00C33148"/>
    <w:p w14:paraId="3945BEC7" w14:textId="77777777" w:rsidR="00C33148" w:rsidRDefault="00C33148" w:rsidP="00C33148"/>
    <w:p w14:paraId="06E60B3C" w14:textId="77777777" w:rsidR="00C33148" w:rsidRDefault="00C33148" w:rsidP="00C33148"/>
    <w:p w14:paraId="1E2A940E" w14:textId="77777777" w:rsidR="00C33148" w:rsidRDefault="00C33148" w:rsidP="00C33148"/>
    <w:p w14:paraId="2EBB9C1F" w14:textId="77777777" w:rsidR="00C33148" w:rsidRDefault="00C33148" w:rsidP="00C33148"/>
    <w:p w14:paraId="1DE536F8" w14:textId="77777777" w:rsidR="00C33148" w:rsidRDefault="00C33148" w:rsidP="00C33148"/>
    <w:p w14:paraId="6075CF9B" w14:textId="77777777" w:rsidR="00C33148" w:rsidRDefault="00C33148" w:rsidP="00C33148"/>
    <w:p w14:paraId="79335194" w14:textId="77777777" w:rsidR="00C33148" w:rsidRDefault="00C33148" w:rsidP="00C33148"/>
    <w:p w14:paraId="2A66F323" w14:textId="77777777" w:rsidR="00C33148" w:rsidRDefault="00C33148" w:rsidP="00C33148"/>
    <w:p w14:paraId="36CEBB4C" w14:textId="77777777" w:rsidR="00C33148" w:rsidRDefault="00C33148" w:rsidP="00C33148"/>
    <w:p w14:paraId="3806D8B6" w14:textId="179BFC1E" w:rsidR="00C33148" w:rsidRDefault="00DD2BEC" w:rsidP="00C331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1651E89E" wp14:editId="1335D530">
                <wp:simplePos x="0" y="0"/>
                <wp:positionH relativeFrom="column">
                  <wp:posOffset>-457200</wp:posOffset>
                </wp:positionH>
                <wp:positionV relativeFrom="paragraph">
                  <wp:posOffset>-1758243</wp:posOffset>
                </wp:positionV>
                <wp:extent cx="7772400" cy="2596444"/>
                <wp:effectExtent l="0" t="0" r="0" b="0"/>
                <wp:wrapNone/>
                <wp:docPr id="19865954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596444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EB19" id="Rectangle 2" o:spid="_x0000_s1026" style="position:absolute;margin-left:-36pt;margin-top:-138.45pt;width:612pt;height:204.45pt;z-index:251655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" fillcolor="#fdf0e6 [3207]" stroked="f" strokeweight="1pt"/>
            </w:pict>
          </mc:Fallback>
        </mc:AlternateContent>
      </w:r>
      <w:r w:rsidR="001A0E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37BCC" wp14:editId="244B2DBC">
                <wp:simplePos x="0" y="0"/>
                <wp:positionH relativeFrom="column">
                  <wp:posOffset>27940</wp:posOffset>
                </wp:positionH>
                <wp:positionV relativeFrom="paragraph">
                  <wp:posOffset>-1137497</wp:posOffset>
                </wp:positionV>
                <wp:extent cx="6220178" cy="158044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178" cy="158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64E49" w14:textId="77777777" w:rsidR="00C33148" w:rsidRPr="00754D1A" w:rsidRDefault="00C33148" w:rsidP="00C33148">
                            <w:pPr>
                              <w:pStyle w:val="BodyText"/>
                              <w:spacing w:before="0" w:after="0" w:line="680" w:lineRule="exact"/>
                              <w:rPr>
                                <w:rFonts w:ascii="Spectral Medium" w:hAnsi="Spectral Medium"/>
                                <w:sz w:val="72"/>
                                <w:szCs w:val="72"/>
                              </w:rPr>
                            </w:pPr>
                            <w:r w:rsidRPr="00754D1A">
                              <w:rPr>
                                <w:rFonts w:ascii="Spectral Medium" w:hAnsi="Spectral Medium"/>
                                <w:sz w:val="72"/>
                                <w:szCs w:val="72"/>
                              </w:rPr>
                              <w:t>Skillsoft CAISY™ Conversation AI Simulator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7BCC" id="Text Box 27" o:spid="_x0000_s1031" type="#_x0000_t202" style="position:absolute;margin-left:2.2pt;margin-top:-89.55pt;width:489.8pt;height:1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" filled="f" stroked="f" strokeweight=".5pt">
                <v:textbox>
                  <w:txbxContent>
                    <w:p w14:paraId="59D64E49" w14:textId="77777777" w:rsidR="00C33148" w:rsidRPr="00754D1A" w:rsidRDefault="00C33148" w:rsidP="00C33148">
                      <w:pPr>
                        <w:pStyle w:val="BodyText"/>
                        <w:spacing w:before="0" w:after="0" w:line="680" w:lineRule="exact"/>
                        <w:rPr>
                          <w:rFonts w:ascii="Spectral Medium" w:hAnsi="Spectral Medium"/>
                          <w:sz w:val="72"/>
                          <w:szCs w:val="72"/>
                        </w:rPr>
                      </w:pPr>
                      <w:r w:rsidRPr="00754D1A">
                        <w:rPr>
                          <w:rFonts w:ascii="Spectral Medium" w:hAnsi="Spectral Medium"/>
                          <w:sz w:val="72"/>
                          <w:szCs w:val="72"/>
                        </w:rPr>
                        <w:t>Skillsoft CAISY™ Conversation AI Simulator</w:t>
                      </w:r>
                    </w:p>
                  </w:txbxContent>
                </v:textbox>
              </v:shape>
            </w:pict>
          </mc:Fallback>
        </mc:AlternateContent>
      </w:r>
      <w:r w:rsidR="001A0E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30AAD" wp14:editId="73263A91">
                <wp:simplePos x="0" y="0"/>
                <wp:positionH relativeFrom="column">
                  <wp:posOffset>81915</wp:posOffset>
                </wp:positionH>
                <wp:positionV relativeFrom="paragraph">
                  <wp:posOffset>-187960</wp:posOffset>
                </wp:positionV>
                <wp:extent cx="6670675" cy="563880"/>
                <wp:effectExtent l="0" t="0" r="0" b="0"/>
                <wp:wrapNone/>
                <wp:docPr id="1128488666" name="Text Box 1128488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140BC" w14:textId="77777777" w:rsidR="00C33148" w:rsidRPr="00754D1A" w:rsidRDefault="00C33148" w:rsidP="00C33148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="Spectral Medium" w:hAnsi="Spectral Medium"/>
                                <w:sz w:val="52"/>
                                <w:szCs w:val="52"/>
                              </w:rPr>
                            </w:pPr>
                            <w:r w:rsidRPr="00754D1A">
                              <w:rPr>
                                <w:rFonts w:ascii="Spectral Medium" w:hAnsi="Spectral Medium"/>
                                <w:i/>
                                <w:iCs/>
                                <w:color w:val="F23659"/>
                                <w:sz w:val="52"/>
                                <w:szCs w:val="52"/>
                              </w:rPr>
                              <w:t>Meet Your New Work Best Friend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0AAD" id="Text Box 1128488666" o:spid="_x0000_s1032" type="#_x0000_t202" style="position:absolute;margin-left:6.45pt;margin-top:-14.8pt;width:525.2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" filled="f" stroked="f" strokeweight=".5pt">
                <v:textbox>
                  <w:txbxContent>
                    <w:p w14:paraId="6FE140BC" w14:textId="77777777" w:rsidR="00C33148" w:rsidRPr="00754D1A" w:rsidRDefault="00C33148" w:rsidP="00C33148">
                      <w:pPr>
                        <w:pStyle w:val="BodyText"/>
                        <w:spacing w:before="0" w:after="0" w:line="240" w:lineRule="auto"/>
                        <w:rPr>
                          <w:rFonts w:ascii="Spectral Medium" w:hAnsi="Spectral Medium"/>
                          <w:sz w:val="52"/>
                          <w:szCs w:val="52"/>
                        </w:rPr>
                      </w:pPr>
                      <w:r w:rsidRPr="00754D1A">
                        <w:rPr>
                          <w:rFonts w:ascii="Spectral Medium" w:hAnsi="Spectral Medium"/>
                          <w:i/>
                          <w:iCs/>
                          <w:color w:val="F23659"/>
                          <w:sz w:val="52"/>
                          <w:szCs w:val="52"/>
                        </w:rPr>
                        <w:t>Meet Your New Work Best Friend</w:t>
                      </w:r>
                    </w:p>
                  </w:txbxContent>
                </v:textbox>
              </v:shape>
            </w:pict>
          </mc:Fallback>
        </mc:AlternateContent>
      </w:r>
    </w:p>
    <w:p w14:paraId="1E47F9EC" w14:textId="77777777" w:rsidR="00C33148" w:rsidRDefault="00C33148" w:rsidP="00C33148"/>
    <w:p w14:paraId="27CD5C94" w14:textId="77777777" w:rsidR="00C33148" w:rsidRDefault="00C33148" w:rsidP="00C33148"/>
    <w:p w14:paraId="2A3C1C8D" w14:textId="7273E205" w:rsidR="00C33148" w:rsidRDefault="00C33148" w:rsidP="00C3314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62147" wp14:editId="1CA1D280">
                <wp:simplePos x="0" y="0"/>
                <wp:positionH relativeFrom="column">
                  <wp:posOffset>-5715</wp:posOffset>
                </wp:positionH>
                <wp:positionV relativeFrom="paragraph">
                  <wp:posOffset>76906</wp:posOffset>
                </wp:positionV>
                <wp:extent cx="6388100" cy="185137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851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74F52" w14:textId="77777777" w:rsidR="00C33148" w:rsidRPr="004B7CB0" w:rsidRDefault="00C33148" w:rsidP="00C33148">
                            <w:pPr>
                              <w:rPr>
                                <w:rFonts w:ascii="Spectral" w:eastAsia="Century Gothic" w:hAnsi="Spectral" w:cs="Century Gothic"/>
                                <w:noProof/>
                                <w:color w:val="131C36"/>
                                <w:sz w:val="22"/>
                                <w:szCs w:val="22"/>
                              </w:rPr>
                            </w:pPr>
                            <w:r w:rsidRPr="004B7CB0">
                              <w:rPr>
                                <w:rFonts w:ascii="Spectral" w:eastAsia="Century Gothic" w:hAnsi="Spectral" w:cs="Century Gothic"/>
                                <w:noProof/>
                                <w:color w:val="131C36"/>
                                <w:sz w:val="22"/>
                                <w:szCs w:val="22"/>
                              </w:rPr>
                              <w:t xml:space="preserve">CAISY makes difficult work conversations easier by providing employees with a safe space to practice important business conversations and receive real-time, personalized feedback. You can select from a range of real-world business scenarios, like providing constructive feedback to a direct report, giving a sales pitch, talking to an upset customer, leading a product launch discussion, and a continuously growing list of others. </w:t>
                            </w:r>
                          </w:p>
                          <w:p w14:paraId="182ACF70" w14:textId="77777777" w:rsidR="00C33148" w:rsidRPr="004B7CB0" w:rsidRDefault="00C33148" w:rsidP="00C331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pectral Medium" w:eastAsia="Cambria" w:hAnsi="Spectral Medium"/>
                                <w:noProof/>
                                <w:color w:val="111C37" w:themeColor="text1"/>
                                <w:sz w:val="22"/>
                                <w:szCs w:val="22"/>
                              </w:rPr>
                            </w:pPr>
                            <w:r w:rsidRPr="004B7CB0">
                              <w:rPr>
                                <w:rFonts w:ascii="Spectral" w:eastAsia="Century Gothic" w:hAnsi="Spectral" w:cs="Century Gothic"/>
                                <w:noProof/>
                                <w:color w:val="131C36"/>
                                <w:sz w:val="22"/>
                                <w:szCs w:val="22"/>
                              </w:rPr>
                              <w:t>This new learning experience goes beyond formal training, allowing you to practice and apply your skills in relevant situations and master effective communication at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62147" id="Text Box 11" o:spid="_x0000_s1033" type="#_x0000_t202" style="position:absolute;margin-left:-.45pt;margin-top:6.05pt;width:503pt;height:14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" filled="f" stroked="f" strokeweight=".5pt">
                <v:textbox>
                  <w:txbxContent>
                    <w:p w14:paraId="4C774F52" w14:textId="77777777" w:rsidR="00C33148" w:rsidRPr="004B7CB0" w:rsidRDefault="00C33148" w:rsidP="00C33148">
                      <w:pPr>
                        <w:rPr>
                          <w:rFonts w:ascii="Spectral" w:eastAsia="Century Gothic" w:hAnsi="Spectral" w:cs="Century Gothic"/>
                          <w:noProof/>
                          <w:color w:val="131C36"/>
                          <w:sz w:val="22"/>
                          <w:szCs w:val="22"/>
                        </w:rPr>
                      </w:pPr>
                      <w:r w:rsidRPr="004B7CB0">
                        <w:rPr>
                          <w:rFonts w:ascii="Spectral" w:eastAsia="Century Gothic" w:hAnsi="Spectral" w:cs="Century Gothic"/>
                          <w:noProof/>
                          <w:color w:val="131C36"/>
                          <w:sz w:val="22"/>
                          <w:szCs w:val="22"/>
                        </w:rPr>
                        <w:t xml:space="preserve">CAISY makes difficult work conversations easier by providing employees with a safe space to practice important business conversations and receive real-time, personalized feedback. You can select from a range of real-world business scenarios, like providing constructive feedback to a direct report, giving a sales pitch, talking to an upset customer, leading a product launch discussion, and a continuously growing list of others. </w:t>
                      </w:r>
                    </w:p>
                    <w:p w14:paraId="182ACF70" w14:textId="77777777" w:rsidR="00C33148" w:rsidRPr="004B7CB0" w:rsidRDefault="00C33148" w:rsidP="00C33148">
                      <w:pPr>
                        <w:pStyle w:val="NormalWeb"/>
                        <w:spacing w:before="0" w:beforeAutospacing="0" w:after="0" w:afterAutospacing="0"/>
                        <w:rPr>
                          <w:rFonts w:ascii="Spectral Medium" w:eastAsia="Cambria" w:hAnsi="Spectral Medium"/>
                          <w:noProof/>
                          <w:color w:val="111C37" w:themeColor="text1"/>
                          <w:sz w:val="22"/>
                          <w:szCs w:val="22"/>
                        </w:rPr>
                      </w:pPr>
                      <w:r w:rsidRPr="004B7CB0">
                        <w:rPr>
                          <w:rFonts w:ascii="Spectral" w:eastAsia="Century Gothic" w:hAnsi="Spectral" w:cs="Century Gothic"/>
                          <w:noProof/>
                          <w:color w:val="131C36"/>
                          <w:sz w:val="22"/>
                          <w:szCs w:val="22"/>
                        </w:rPr>
                        <w:t>This new learning experience goes beyond formal training, allowing you to practice and apply your skills in relevant situations and master effective communication at work.</w:t>
                      </w:r>
                    </w:p>
                  </w:txbxContent>
                </v:textbox>
              </v:shape>
            </w:pict>
          </mc:Fallback>
        </mc:AlternateContent>
      </w:r>
    </w:p>
    <w:p w14:paraId="6F2B669F" w14:textId="41303BD3" w:rsidR="00C33148" w:rsidRDefault="00C33148" w:rsidP="00C33148"/>
    <w:p w14:paraId="2D330BAF" w14:textId="77777777" w:rsidR="00C33148" w:rsidRDefault="00C33148" w:rsidP="00C33148"/>
    <w:p w14:paraId="40C59F15" w14:textId="2DF9E8AF" w:rsidR="00C33148" w:rsidRDefault="00C33148" w:rsidP="00C33148"/>
    <w:p w14:paraId="34914D88" w14:textId="77777777" w:rsidR="00C33148" w:rsidRDefault="00C33148" w:rsidP="00C33148"/>
    <w:p w14:paraId="61A0002A" w14:textId="77777777" w:rsidR="00C33148" w:rsidRDefault="00C33148" w:rsidP="00C33148"/>
    <w:p w14:paraId="109E70B0" w14:textId="19C9FCAD" w:rsidR="00C33148" w:rsidRDefault="00C33148" w:rsidP="00C33148"/>
    <w:p w14:paraId="591CD7DA" w14:textId="082D9407" w:rsidR="00C33148" w:rsidRDefault="0033799B" w:rsidP="00C3314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E0C0A" wp14:editId="54A64C13">
                <wp:simplePos x="0" y="0"/>
                <wp:positionH relativeFrom="column">
                  <wp:posOffset>73025</wp:posOffset>
                </wp:positionH>
                <wp:positionV relativeFrom="paragraph">
                  <wp:posOffset>291324</wp:posOffset>
                </wp:positionV>
                <wp:extent cx="2742706" cy="903111"/>
                <wp:effectExtent l="0" t="0" r="0" b="0"/>
                <wp:wrapNone/>
                <wp:docPr id="912190556" name="Text Box 912190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706" cy="903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32913" w14:textId="77777777" w:rsidR="00C33148" w:rsidRDefault="00C33148" w:rsidP="00C33148">
                            <w:pPr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A35364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The platform identifies CAISY scenarios using the </w:t>
                            </w:r>
                            <w:r w:rsidRPr="00A35364">
                              <w:rPr>
                                <w:rFonts w:ascii="Spectral" w:eastAsia="Times New Roman" w:hAnsi="Spectral"/>
                                <w:b/>
                                <w:color w:val="0E101A"/>
                                <w:sz w:val="22"/>
                                <w:szCs w:val="22"/>
                              </w:rPr>
                              <w:t>AI simulator</w:t>
                            </w:r>
                            <w:r w:rsidRPr="00A35364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 content type, which you can find in multiple ways:</w:t>
                            </w:r>
                          </w:p>
                          <w:p w14:paraId="62A5D7E0" w14:textId="77777777" w:rsidR="00DD2BEC" w:rsidRPr="00A35364" w:rsidRDefault="00DD2BEC" w:rsidP="00C33148">
                            <w:pPr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C0A" id="Text Box 912190556" o:spid="_x0000_s1034" type="#_x0000_t202" style="position:absolute;margin-left:5.75pt;margin-top:22.95pt;width:215.95pt;height:7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" filled="f" stroked="f" strokeweight=".5pt">
                <v:textbox>
                  <w:txbxContent>
                    <w:p w14:paraId="7D532913" w14:textId="77777777" w:rsidR="00C33148" w:rsidRDefault="00C33148" w:rsidP="00C33148">
                      <w:pPr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</w:pPr>
                      <w:r w:rsidRPr="00A35364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The platform identifies CAISY scenarios using the </w:t>
                      </w:r>
                      <w:r w:rsidRPr="00A35364">
                        <w:rPr>
                          <w:rFonts w:ascii="Spectral" w:eastAsia="Times New Roman" w:hAnsi="Spectral"/>
                          <w:b/>
                          <w:color w:val="0E101A"/>
                          <w:sz w:val="22"/>
                          <w:szCs w:val="22"/>
                        </w:rPr>
                        <w:t>AI simulator</w:t>
                      </w:r>
                      <w:r w:rsidRPr="00A35364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 content type, which you can find in multiple ways:</w:t>
                      </w:r>
                    </w:p>
                    <w:p w14:paraId="62A5D7E0" w14:textId="77777777" w:rsidR="00DD2BEC" w:rsidRPr="00A35364" w:rsidRDefault="00DD2BEC" w:rsidP="00C33148">
                      <w:pPr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C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4CC6D" wp14:editId="07153BDD">
                <wp:simplePos x="0" y="0"/>
                <wp:positionH relativeFrom="column">
                  <wp:posOffset>67945</wp:posOffset>
                </wp:positionH>
                <wp:positionV relativeFrom="paragraph">
                  <wp:posOffset>42545</wp:posOffset>
                </wp:positionV>
                <wp:extent cx="6931660" cy="515620"/>
                <wp:effectExtent l="0" t="0" r="0" b="0"/>
                <wp:wrapNone/>
                <wp:docPr id="1187745463" name="Text Box 1187745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660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2C00E" w14:textId="77777777" w:rsidR="00C33148" w:rsidRPr="0099016A" w:rsidRDefault="00C33148" w:rsidP="00C33148">
                            <w:pPr>
                              <w:pStyle w:val="Heading1"/>
                              <w:rPr>
                                <w:color w:val="FF37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C37" w:themeColor="text1"/>
                                <w:sz w:val="24"/>
                                <w:szCs w:val="24"/>
                              </w:rPr>
                              <w:t>WHERE TO FIND CAISY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CC6D" id="Text Box 1187745463" o:spid="_x0000_s1035" type="#_x0000_t202" style="position:absolute;margin-left:5.35pt;margin-top:3.35pt;width:545.8pt;height:4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" filled="f" stroked="f" strokeweight=".5pt">
                <v:textbox>
                  <w:txbxContent>
                    <w:p w14:paraId="4742C00E" w14:textId="77777777" w:rsidR="00C33148" w:rsidRPr="0099016A" w:rsidRDefault="00C33148" w:rsidP="00C33148">
                      <w:pPr>
                        <w:pStyle w:val="Heading1"/>
                        <w:rPr>
                          <w:color w:val="FF3759"/>
                          <w:sz w:val="24"/>
                          <w:szCs w:val="24"/>
                        </w:rPr>
                      </w:pPr>
                      <w:r>
                        <w:rPr>
                          <w:color w:val="111C37" w:themeColor="text1"/>
                          <w:sz w:val="24"/>
                          <w:szCs w:val="24"/>
                        </w:rPr>
                        <w:t>WHERE TO FIND CAISY</w:t>
                      </w:r>
                    </w:p>
                  </w:txbxContent>
                </v:textbox>
              </v:shape>
            </w:pict>
          </mc:Fallback>
        </mc:AlternateContent>
      </w:r>
    </w:p>
    <w:p w14:paraId="6AAC28CC" w14:textId="6B070A93" w:rsidR="00C33148" w:rsidRDefault="00DD2BEC" w:rsidP="00C33148">
      <w:r>
        <w:rPr>
          <w:noProof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04BD2E8F" wp14:editId="56C12607">
            <wp:simplePos x="0" y="0"/>
            <wp:positionH relativeFrom="column">
              <wp:posOffset>2993813</wp:posOffset>
            </wp:positionH>
            <wp:positionV relativeFrom="paragraph">
              <wp:posOffset>161290</wp:posOffset>
            </wp:positionV>
            <wp:extent cx="3829050" cy="2392680"/>
            <wp:effectExtent l="12700" t="12700" r="6350" b="7620"/>
            <wp:wrapNone/>
            <wp:docPr id="15416128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12849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392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194F" w14:textId="3F0FB744" w:rsidR="00C33148" w:rsidRDefault="00C33148" w:rsidP="00C33148"/>
    <w:p w14:paraId="2846B8A4" w14:textId="6C0C334F" w:rsidR="00C33148" w:rsidRDefault="0033799B" w:rsidP="00C3314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3F034" wp14:editId="0AC156FD">
                <wp:simplePos x="0" y="0"/>
                <wp:positionH relativeFrom="column">
                  <wp:posOffset>-389043</wp:posOffset>
                </wp:positionH>
                <wp:positionV relativeFrom="paragraph">
                  <wp:posOffset>298521</wp:posOffset>
                </wp:positionV>
                <wp:extent cx="3137535" cy="1873885"/>
                <wp:effectExtent l="0" t="0" r="0" b="0"/>
                <wp:wrapNone/>
                <wp:docPr id="271987145" name="Text Box 271987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187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620F1" w14:textId="7DF7C945" w:rsidR="00A35364" w:rsidRPr="00DD2BEC" w:rsidRDefault="00C33148" w:rsidP="00F023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uto"/>
                              <w:rPr>
                                <w:rFonts w:ascii="Spectral" w:hAnsi="Spectral"/>
                                <w:noProof/>
                                <w:sz w:val="22"/>
                                <w:szCs w:val="22"/>
                              </w:rPr>
                            </w:pPr>
                            <w:r w:rsidRPr="00015C66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Enter </w:t>
                            </w:r>
                            <w:r w:rsidRPr="00015C66">
                              <w:rPr>
                                <w:rFonts w:ascii="Spectral" w:eastAsia="Times New Roman" w:hAnsi="Spectral"/>
                                <w:b/>
                                <w:color w:val="0E101A"/>
                                <w:sz w:val="22"/>
                                <w:szCs w:val="22"/>
                              </w:rPr>
                              <w:t>AI simulator</w:t>
                            </w:r>
                            <w:r w:rsidRPr="00015C66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 in the </w:t>
                            </w:r>
                            <w:r w:rsidRPr="00015C66">
                              <w:rPr>
                                <w:rFonts w:ascii="Spectral" w:eastAsia="Times New Roman" w:hAnsi="Spectral"/>
                                <w:b/>
                                <w:color w:val="0E101A"/>
                                <w:sz w:val="22"/>
                                <w:szCs w:val="22"/>
                              </w:rPr>
                              <w:t>Search</w:t>
                            </w:r>
                            <w:r w:rsidRPr="00015C66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 box. The results show all CAISY content.</w:t>
                            </w:r>
                          </w:p>
                          <w:p w14:paraId="7D345C1B" w14:textId="77777777" w:rsidR="00DD2BEC" w:rsidRPr="00015C66" w:rsidRDefault="00DD2BEC" w:rsidP="00DD2BEC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ind w:left="1080"/>
                              <w:rPr>
                                <w:rFonts w:ascii="Spectral" w:hAnsi="Spectral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451D8A9B" w14:textId="77777777" w:rsidR="00C33148" w:rsidRPr="00015C66" w:rsidRDefault="00C33148" w:rsidP="00F023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uto"/>
                              <w:rPr>
                                <w:rFonts w:ascii="Spectral" w:hAnsi="Spectral"/>
                                <w:noProof/>
                                <w:sz w:val="22"/>
                                <w:szCs w:val="22"/>
                              </w:rPr>
                            </w:pPr>
                            <w:r w:rsidRPr="00015C66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Look under the </w:t>
                            </w:r>
                            <w:r w:rsidRPr="00015C66">
                              <w:rPr>
                                <w:rFonts w:ascii="Spectral" w:eastAsia="Times New Roman" w:hAnsi="Spectral"/>
                                <w:b/>
                                <w:color w:val="0E101A"/>
                                <w:sz w:val="22"/>
                                <w:szCs w:val="22"/>
                              </w:rPr>
                              <w:t>Practice</w:t>
                            </w:r>
                            <w:r w:rsidRPr="00015C66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 tab for AI simulator content when browsing a channel, but please note that not all channels have AI simulator content.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F034" id="Text Box 271987145" o:spid="_x0000_s1036" type="#_x0000_t202" style="position:absolute;margin-left:-30.65pt;margin-top:23.5pt;width:247.05pt;height:14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" filled="f" stroked="f" strokeweight=".5pt">
                <v:textbox>
                  <w:txbxContent>
                    <w:p w14:paraId="669620F1" w14:textId="7DF7C945" w:rsidR="00A35364" w:rsidRPr="00DD2BEC" w:rsidRDefault="00C33148" w:rsidP="00F023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 w:line="240" w:lineRule="auto"/>
                        <w:rPr>
                          <w:rFonts w:ascii="Spectral" w:hAnsi="Spectral"/>
                          <w:noProof/>
                          <w:sz w:val="22"/>
                          <w:szCs w:val="22"/>
                        </w:rPr>
                      </w:pPr>
                      <w:r w:rsidRPr="00015C66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Enter </w:t>
                      </w:r>
                      <w:r w:rsidRPr="00015C66">
                        <w:rPr>
                          <w:rFonts w:ascii="Spectral" w:eastAsia="Times New Roman" w:hAnsi="Spectral"/>
                          <w:b/>
                          <w:color w:val="0E101A"/>
                          <w:sz w:val="22"/>
                          <w:szCs w:val="22"/>
                        </w:rPr>
                        <w:t>AI simulator</w:t>
                      </w:r>
                      <w:r w:rsidRPr="00015C66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 in the </w:t>
                      </w:r>
                      <w:r w:rsidRPr="00015C66">
                        <w:rPr>
                          <w:rFonts w:ascii="Spectral" w:eastAsia="Times New Roman" w:hAnsi="Spectral"/>
                          <w:b/>
                          <w:color w:val="0E101A"/>
                          <w:sz w:val="22"/>
                          <w:szCs w:val="22"/>
                        </w:rPr>
                        <w:t>Search</w:t>
                      </w:r>
                      <w:r w:rsidRPr="00015C66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 box. The results show all CAISY content.</w:t>
                      </w:r>
                    </w:p>
                    <w:p w14:paraId="7D345C1B" w14:textId="77777777" w:rsidR="00DD2BEC" w:rsidRPr="00015C66" w:rsidRDefault="00DD2BEC" w:rsidP="00DD2BEC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ind w:left="1080"/>
                        <w:rPr>
                          <w:rFonts w:ascii="Spectral" w:hAnsi="Spectral"/>
                          <w:noProof/>
                          <w:sz w:val="22"/>
                          <w:szCs w:val="22"/>
                        </w:rPr>
                      </w:pPr>
                    </w:p>
                    <w:p w14:paraId="451D8A9B" w14:textId="77777777" w:rsidR="00C33148" w:rsidRPr="00015C66" w:rsidRDefault="00C33148" w:rsidP="00F023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 w:line="240" w:lineRule="auto"/>
                        <w:rPr>
                          <w:rFonts w:ascii="Spectral" w:hAnsi="Spectral"/>
                          <w:noProof/>
                          <w:sz w:val="22"/>
                          <w:szCs w:val="22"/>
                        </w:rPr>
                      </w:pPr>
                      <w:r w:rsidRPr="00015C66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Look under the </w:t>
                      </w:r>
                      <w:r w:rsidRPr="00015C66">
                        <w:rPr>
                          <w:rFonts w:ascii="Spectral" w:eastAsia="Times New Roman" w:hAnsi="Spectral"/>
                          <w:b/>
                          <w:color w:val="0E101A"/>
                          <w:sz w:val="22"/>
                          <w:szCs w:val="22"/>
                        </w:rPr>
                        <w:t>Practice</w:t>
                      </w:r>
                      <w:r w:rsidRPr="00015C66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 tab for AI simulator content when browsing a channel, but please note that not all channels have AI simulator content.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DEF68D9" w14:textId="07373580" w:rsidR="00C33148" w:rsidRDefault="00C33148" w:rsidP="00C33148"/>
    <w:p w14:paraId="090CAE95" w14:textId="0B05876A" w:rsidR="00C33148" w:rsidRDefault="00C33148" w:rsidP="00C33148"/>
    <w:p w14:paraId="7426EB68" w14:textId="31F45E2B" w:rsidR="00C33148" w:rsidRDefault="00C33148" w:rsidP="00C33148"/>
    <w:p w14:paraId="58F8787F" w14:textId="77777777" w:rsidR="00C33148" w:rsidRDefault="00C33148" w:rsidP="00C33148"/>
    <w:p w14:paraId="0930CB93" w14:textId="1832E485" w:rsidR="00C33148" w:rsidRDefault="00C33148" w:rsidP="00C33148"/>
    <w:p w14:paraId="5398DBC0" w14:textId="3A758B52" w:rsidR="00C33148" w:rsidRDefault="0033799B" w:rsidP="00C3314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8B2B7" wp14:editId="3632D278">
                <wp:simplePos x="0" y="0"/>
                <wp:positionH relativeFrom="column">
                  <wp:posOffset>-386504</wp:posOffset>
                </wp:positionH>
                <wp:positionV relativeFrom="paragraph">
                  <wp:posOffset>379941</wp:posOffset>
                </wp:positionV>
                <wp:extent cx="6918960" cy="1354455"/>
                <wp:effectExtent l="0" t="0" r="0" b="0"/>
                <wp:wrapNone/>
                <wp:docPr id="1738724057" name="Text Box 1738724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1354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63D5E" w14:textId="27B395C8" w:rsidR="00C33148" w:rsidRPr="00DD2BEC" w:rsidRDefault="00C33148" w:rsidP="00F023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0" w:after="0" w:line="240" w:lineRule="auto"/>
                              <w:rPr>
                                <w:rFonts w:ascii="Spectral" w:hAnsi="Spectral"/>
                                <w:noProof/>
                                <w:sz w:val="22"/>
                                <w:szCs w:val="22"/>
                              </w:rPr>
                            </w:pPr>
                            <w:r w:rsidRPr="00DD2BEC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If searching in general, you can use the </w:t>
                            </w:r>
                            <w:r w:rsidRPr="00DD2BEC">
                              <w:rPr>
                                <w:rFonts w:ascii="Spectral" w:eastAsia="Times New Roman" w:hAnsi="Spectral"/>
                                <w:b/>
                                <w:color w:val="0E101A"/>
                                <w:sz w:val="22"/>
                                <w:szCs w:val="22"/>
                              </w:rPr>
                              <w:t>Type</w:t>
                            </w:r>
                            <w:r w:rsidRPr="00DD2BEC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 filter, and select to show only AI simulator content if any exists for the keywords searched.</w:t>
                            </w:r>
                          </w:p>
                          <w:p w14:paraId="1350CE5B" w14:textId="77777777" w:rsidR="00DD2BEC" w:rsidRPr="00DD2BEC" w:rsidRDefault="00DD2BEC" w:rsidP="00DD2BEC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ind w:left="1080"/>
                              <w:rPr>
                                <w:rFonts w:ascii="Spectral" w:hAnsi="Spectral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BD317C" w14:textId="77777777" w:rsidR="00C33148" w:rsidRPr="00DD2BEC" w:rsidRDefault="00C33148" w:rsidP="00F023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0" w:after="0" w:line="240" w:lineRule="auto"/>
                              <w:rPr>
                                <w:rFonts w:ascii="Spectral" w:hAnsi="Spectral"/>
                                <w:noProof/>
                                <w:sz w:val="22"/>
                                <w:szCs w:val="22"/>
                              </w:rPr>
                            </w:pPr>
                            <w:r w:rsidRPr="00DD2BEC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When scanning the library, look for an area called </w:t>
                            </w:r>
                            <w:r w:rsidRPr="00DD2BEC">
                              <w:rPr>
                                <w:rFonts w:ascii="Spectral" w:eastAsia="Times New Roman" w:hAnsi="Spectral"/>
                                <w:b/>
                                <w:color w:val="0E101A"/>
                                <w:sz w:val="22"/>
                                <w:szCs w:val="22"/>
                              </w:rPr>
                              <w:t>Artificial intelligence (AI).</w:t>
                            </w:r>
                            <w:r w:rsidRPr="00DD2BEC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 Then, choose the subject </w:t>
                            </w:r>
                            <w:r w:rsidRPr="00DD2BEC">
                              <w:rPr>
                                <w:rFonts w:ascii="Spectral" w:eastAsia="Times New Roman" w:hAnsi="Spectral"/>
                                <w:b/>
                                <w:color w:val="0E101A"/>
                                <w:sz w:val="22"/>
                                <w:szCs w:val="22"/>
                              </w:rPr>
                              <w:t>AI Business Transformation,</w:t>
                            </w:r>
                            <w:r w:rsidRPr="00DD2BEC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 followed by the channel </w:t>
                            </w:r>
                            <w:r w:rsidRPr="00DD2BEC">
                              <w:rPr>
                                <w:rFonts w:ascii="Spectral" w:eastAsia="Times New Roman" w:hAnsi="Spectral"/>
                                <w:b/>
                                <w:color w:val="0E101A"/>
                                <w:sz w:val="22"/>
                                <w:szCs w:val="22"/>
                              </w:rPr>
                              <w:t>Skillsoft's AI Simulator</w:t>
                            </w:r>
                            <w:r w:rsidRPr="00DD2BEC">
                              <w:rPr>
                                <w:rFonts w:ascii="Spectral" w:eastAsia="Times New Roman" w:hAnsi="Spectral"/>
                                <w:color w:val="0E101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B2B7" id="Text Box 1738724057" o:spid="_x0000_s1037" type="#_x0000_t202" style="position:absolute;margin-left:-30.45pt;margin-top:29.9pt;width:544.8pt;height:10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" filled="f" stroked="f" strokeweight=".5pt">
                <v:textbox>
                  <w:txbxContent>
                    <w:p w14:paraId="64963D5E" w14:textId="27B395C8" w:rsidR="00C33148" w:rsidRPr="00DD2BEC" w:rsidRDefault="00C33148" w:rsidP="00F023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0" w:after="0" w:line="240" w:lineRule="auto"/>
                        <w:rPr>
                          <w:rFonts w:ascii="Spectral" w:hAnsi="Spectral"/>
                          <w:noProof/>
                          <w:sz w:val="22"/>
                          <w:szCs w:val="22"/>
                        </w:rPr>
                      </w:pPr>
                      <w:r w:rsidRPr="00DD2BEC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If searching in general, you can use the </w:t>
                      </w:r>
                      <w:r w:rsidRPr="00DD2BEC">
                        <w:rPr>
                          <w:rFonts w:ascii="Spectral" w:eastAsia="Times New Roman" w:hAnsi="Spectral"/>
                          <w:b/>
                          <w:color w:val="0E101A"/>
                          <w:sz w:val="22"/>
                          <w:szCs w:val="22"/>
                        </w:rPr>
                        <w:t>Type</w:t>
                      </w:r>
                      <w:r w:rsidRPr="00DD2BEC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 filter, and select to show only AI simulator content if any exists for the keywords searched.</w:t>
                      </w:r>
                    </w:p>
                    <w:p w14:paraId="1350CE5B" w14:textId="77777777" w:rsidR="00DD2BEC" w:rsidRPr="00DD2BEC" w:rsidRDefault="00DD2BEC" w:rsidP="00DD2BEC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before="0" w:after="0" w:line="240" w:lineRule="auto"/>
                        <w:ind w:left="1080"/>
                        <w:rPr>
                          <w:rFonts w:ascii="Spectral" w:hAnsi="Spectral"/>
                          <w:noProof/>
                          <w:sz w:val="22"/>
                          <w:szCs w:val="22"/>
                        </w:rPr>
                      </w:pPr>
                    </w:p>
                    <w:p w14:paraId="72BD317C" w14:textId="77777777" w:rsidR="00C33148" w:rsidRPr="00DD2BEC" w:rsidRDefault="00C33148" w:rsidP="00F023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0" w:after="0" w:line="240" w:lineRule="auto"/>
                        <w:rPr>
                          <w:rFonts w:ascii="Spectral" w:hAnsi="Spectral"/>
                          <w:noProof/>
                          <w:sz w:val="22"/>
                          <w:szCs w:val="22"/>
                        </w:rPr>
                      </w:pPr>
                      <w:r w:rsidRPr="00DD2BEC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When scanning the library, look for an area called </w:t>
                      </w:r>
                      <w:r w:rsidRPr="00DD2BEC">
                        <w:rPr>
                          <w:rFonts w:ascii="Spectral" w:eastAsia="Times New Roman" w:hAnsi="Spectral"/>
                          <w:b/>
                          <w:color w:val="0E101A"/>
                          <w:sz w:val="22"/>
                          <w:szCs w:val="22"/>
                        </w:rPr>
                        <w:t>Artificial intelligence (AI).</w:t>
                      </w:r>
                      <w:r w:rsidRPr="00DD2BEC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 Then, choose the subject </w:t>
                      </w:r>
                      <w:r w:rsidRPr="00DD2BEC">
                        <w:rPr>
                          <w:rFonts w:ascii="Spectral" w:eastAsia="Times New Roman" w:hAnsi="Spectral"/>
                          <w:b/>
                          <w:color w:val="0E101A"/>
                          <w:sz w:val="22"/>
                          <w:szCs w:val="22"/>
                        </w:rPr>
                        <w:t>AI Business Transformation,</w:t>
                      </w:r>
                      <w:r w:rsidRPr="00DD2BEC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 followed by the channel </w:t>
                      </w:r>
                      <w:r w:rsidRPr="00DD2BEC">
                        <w:rPr>
                          <w:rFonts w:ascii="Spectral" w:eastAsia="Times New Roman" w:hAnsi="Spectral"/>
                          <w:b/>
                          <w:color w:val="0E101A"/>
                          <w:sz w:val="22"/>
                          <w:szCs w:val="22"/>
                        </w:rPr>
                        <w:t>Skillsoft's AI Simulator</w:t>
                      </w:r>
                      <w:r w:rsidRPr="00DD2BEC">
                        <w:rPr>
                          <w:rFonts w:ascii="Spectral" w:eastAsia="Times New Roman" w:hAnsi="Spectral"/>
                          <w:color w:val="0E101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9B45B57" w14:textId="6649DB79" w:rsidR="00C33148" w:rsidRDefault="00C33148" w:rsidP="00C33148"/>
    <w:p w14:paraId="71FB1AED" w14:textId="31ECE67F" w:rsidR="00C33148" w:rsidRDefault="00C33148" w:rsidP="00C33148"/>
    <w:p w14:paraId="6C6DB0A5" w14:textId="398B6C11" w:rsidR="00C33148" w:rsidRDefault="00C33148" w:rsidP="00C33148"/>
    <w:p w14:paraId="7EFFB0CC" w14:textId="4E76DA33" w:rsidR="00C33148" w:rsidRDefault="00C33148" w:rsidP="00C33148"/>
    <w:p w14:paraId="2350DD32" w14:textId="34BD944E" w:rsidR="00C33148" w:rsidRDefault="00256C2E" w:rsidP="00C3314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7640B" wp14:editId="4ADCAB9D">
                <wp:simplePos x="0" y="0"/>
                <wp:positionH relativeFrom="margin">
                  <wp:posOffset>4981364</wp:posOffset>
                </wp:positionH>
                <wp:positionV relativeFrom="paragraph">
                  <wp:posOffset>242853</wp:posOffset>
                </wp:positionV>
                <wp:extent cx="1771650" cy="7931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B168A" w14:textId="77777777" w:rsidR="00C33148" w:rsidRDefault="00C33148" w:rsidP="00C33148">
                            <w:pPr>
                              <w:jc w:val="center"/>
                              <w:rPr>
                                <w:rFonts w:ascii="Calibri" w:hAnsi="Calibri" w:cs="Calibri"/>
                                <w:color w:val="00B0F0"/>
                              </w:rPr>
                            </w:pPr>
                            <w:r w:rsidRPr="00B12EAF">
                              <w:rPr>
                                <w:rFonts w:ascii="Calibri" w:hAnsi="Calibri" w:cs="Calibri"/>
                                <w:color w:val="00B0F0"/>
                              </w:rPr>
                              <w:t xml:space="preserve">[INSERT YOUR </w:t>
                            </w:r>
                          </w:p>
                          <w:p w14:paraId="7D2C5D95" w14:textId="77777777" w:rsidR="00C33148" w:rsidRPr="00B12EAF" w:rsidRDefault="00C33148" w:rsidP="00C33148">
                            <w:pPr>
                              <w:jc w:val="center"/>
                              <w:rPr>
                                <w:rFonts w:ascii="Calibri" w:hAnsi="Calibri" w:cs="Calibri"/>
                                <w:color w:val="00B0F0"/>
                              </w:rPr>
                            </w:pPr>
                            <w:r w:rsidRPr="00B12EAF">
                              <w:rPr>
                                <w:rFonts w:ascii="Calibri" w:hAnsi="Calibri" w:cs="Calibri"/>
                                <w:color w:val="00B0F0"/>
                              </w:rPr>
                              <w:t>ORGANIZATION’S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640B" id="Text Box 14" o:spid="_x0000_s1038" type="#_x0000_t202" style="position:absolute;margin-left:392.25pt;margin-top:19.1pt;width:139.5pt;height:62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" filled="f" stroked="f" strokeweight=".5pt">
                <v:textbox>
                  <w:txbxContent>
                    <w:p w14:paraId="0FCB168A" w14:textId="77777777" w:rsidR="00C33148" w:rsidRDefault="00C33148" w:rsidP="00C33148">
                      <w:pPr>
                        <w:jc w:val="center"/>
                        <w:rPr>
                          <w:rFonts w:ascii="Calibri" w:hAnsi="Calibri" w:cs="Calibri"/>
                          <w:color w:val="00B0F0"/>
                        </w:rPr>
                      </w:pPr>
                      <w:r w:rsidRPr="00B12EAF">
                        <w:rPr>
                          <w:rFonts w:ascii="Calibri" w:hAnsi="Calibri" w:cs="Calibri"/>
                          <w:color w:val="00B0F0"/>
                        </w:rPr>
                        <w:t xml:space="preserve">[INSERT YOUR </w:t>
                      </w:r>
                    </w:p>
                    <w:p w14:paraId="7D2C5D95" w14:textId="77777777" w:rsidR="00C33148" w:rsidRPr="00B12EAF" w:rsidRDefault="00C33148" w:rsidP="00C33148">
                      <w:pPr>
                        <w:jc w:val="center"/>
                        <w:rPr>
                          <w:rFonts w:ascii="Calibri" w:hAnsi="Calibri" w:cs="Calibri"/>
                          <w:color w:val="00B0F0"/>
                        </w:rPr>
                      </w:pPr>
                      <w:r w:rsidRPr="00B12EAF">
                        <w:rPr>
                          <w:rFonts w:ascii="Calibri" w:hAnsi="Calibri" w:cs="Calibri"/>
                          <w:color w:val="00B0F0"/>
                        </w:rPr>
                        <w:t>ORGANIZATION’S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284B9" w14:textId="2ED10245" w:rsidR="00C33148" w:rsidRDefault="00C33148" w:rsidP="00C33148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80768" behindDoc="0" locked="0" layoutInCell="1" allowOverlap="1" wp14:anchorId="51DF1AAC" wp14:editId="0EB09468">
            <wp:simplePos x="0" y="0"/>
            <wp:positionH relativeFrom="column">
              <wp:posOffset>116558</wp:posOffset>
            </wp:positionH>
            <wp:positionV relativeFrom="paragraph">
              <wp:posOffset>-1351350</wp:posOffset>
            </wp:positionV>
            <wp:extent cx="6459503" cy="3058244"/>
            <wp:effectExtent l="12700" t="12700" r="17780" b="15240"/>
            <wp:wrapNone/>
            <wp:docPr id="1754205686" name="Picture 1754205686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05686" name="Picture 1754205686" descr="A screenshot of a cha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503" cy="30582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33A22" w14:textId="7C1FFE72" w:rsidR="00C33148" w:rsidRDefault="00C33148" w:rsidP="00C33148"/>
    <w:p w14:paraId="75DA7B37" w14:textId="4884DF6D" w:rsidR="00C33148" w:rsidRDefault="00C33148" w:rsidP="00C33148"/>
    <w:p w14:paraId="385545C5" w14:textId="1789E9C7" w:rsidR="00C33148" w:rsidRDefault="00C33148" w:rsidP="00C33148"/>
    <w:p w14:paraId="6E06315F" w14:textId="0CCBA547" w:rsidR="00C33148" w:rsidRDefault="00C33148" w:rsidP="00C33148"/>
    <w:p w14:paraId="4A2BA0CE" w14:textId="4EB3970A" w:rsidR="005F2665" w:rsidRDefault="005F2665" w:rsidP="00C3314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E9A5D5" wp14:editId="466ADFDA">
                <wp:simplePos x="0" y="0"/>
                <wp:positionH relativeFrom="column">
                  <wp:posOffset>-84455</wp:posOffset>
                </wp:positionH>
                <wp:positionV relativeFrom="paragraph">
                  <wp:posOffset>323931</wp:posOffset>
                </wp:positionV>
                <wp:extent cx="4616200" cy="462844"/>
                <wp:effectExtent l="0" t="0" r="0" b="0"/>
                <wp:wrapNone/>
                <wp:docPr id="754401834" name="Text Box 75440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200" cy="462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90228" w14:textId="384DD504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  <w:r w:rsidRPr="00884A95">
                              <w:rPr>
                                <w:rFonts w:ascii="Spectral" w:eastAsia="Times New Roman" w:hAnsi="Spectral"/>
                                <w:color w:val="0E101A"/>
                              </w:rPr>
                              <w:t xml:space="preserve">Explore the diverse </w:t>
                            </w:r>
                            <w:r w:rsidR="00EE44F6">
                              <w:rPr>
                                <w:rFonts w:ascii="Spectral" w:eastAsia="Times New Roman" w:hAnsi="Spectral"/>
                                <w:color w:val="0E101A"/>
                              </w:rPr>
                              <w:t xml:space="preserve">business </w:t>
                            </w:r>
                            <w:r w:rsidRPr="00884A95">
                              <w:rPr>
                                <w:rFonts w:ascii="Spectral" w:eastAsia="Times New Roman" w:hAnsi="Spectral"/>
                                <w:color w:val="0E101A"/>
                              </w:rPr>
                              <w:t>conversation scenarios CAISY offers</w:t>
                            </w:r>
                            <w:r w:rsidR="004477DC">
                              <w:rPr>
                                <w:rFonts w:ascii="Spectral" w:eastAsia="Times New Roman" w:hAnsi="Spectral"/>
                                <w:color w:val="0E101A"/>
                              </w:rPr>
                              <w:t xml:space="preserve"> today:</w:t>
                            </w:r>
                          </w:p>
                          <w:p w14:paraId="05D4B37E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4BF69F05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4F3F7023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4FBDC914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3ED7E05A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7AC6BF99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35B147CB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6D1C1048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68A99CAE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4DECA93C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0B253D77" w14:textId="77777777" w:rsidR="00C33148" w:rsidRDefault="00C33148" w:rsidP="00C33148">
                            <w:pPr>
                              <w:spacing w:line="240" w:lineRule="auto"/>
                              <w:rPr>
                                <w:rFonts w:ascii="Spectral" w:eastAsia="Times New Roman" w:hAnsi="Spectral"/>
                                <w:color w:val="0E101A"/>
                              </w:rPr>
                            </w:pPr>
                          </w:p>
                          <w:p w14:paraId="2EB3A977" w14:textId="77777777" w:rsidR="00C33148" w:rsidRPr="00A3164B" w:rsidRDefault="00C33148" w:rsidP="00C33148">
                            <w:pPr>
                              <w:spacing w:line="240" w:lineRule="auto"/>
                              <w:rPr>
                                <w:rFonts w:ascii="Spectral" w:hAnsi="Spectr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A5D5" id="Text Box 754401834" o:spid="_x0000_s1039" type="#_x0000_t202" style="position:absolute;margin-left:-6.65pt;margin-top:25.5pt;width:363.5pt;height:3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" filled="f" stroked="f" strokeweight=".5pt">
                <v:textbox>
                  <w:txbxContent>
                    <w:p w14:paraId="62F90228" w14:textId="384DD504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  <w:r w:rsidRPr="00884A95">
                        <w:rPr>
                          <w:rFonts w:ascii="Spectral" w:eastAsia="Times New Roman" w:hAnsi="Spectral"/>
                          <w:color w:val="0E101A"/>
                        </w:rPr>
                        <w:t xml:space="preserve">Explore the diverse </w:t>
                      </w:r>
                      <w:r w:rsidR="00EE44F6">
                        <w:rPr>
                          <w:rFonts w:ascii="Spectral" w:eastAsia="Times New Roman" w:hAnsi="Spectral"/>
                          <w:color w:val="0E101A"/>
                        </w:rPr>
                        <w:t xml:space="preserve">business </w:t>
                      </w:r>
                      <w:r w:rsidRPr="00884A95">
                        <w:rPr>
                          <w:rFonts w:ascii="Spectral" w:eastAsia="Times New Roman" w:hAnsi="Spectral"/>
                          <w:color w:val="0E101A"/>
                        </w:rPr>
                        <w:t>conversation scenarios CAISY offers</w:t>
                      </w:r>
                      <w:r w:rsidR="004477DC">
                        <w:rPr>
                          <w:rFonts w:ascii="Spectral" w:eastAsia="Times New Roman" w:hAnsi="Spectral"/>
                          <w:color w:val="0E101A"/>
                        </w:rPr>
                        <w:t xml:space="preserve"> today:</w:t>
                      </w:r>
                    </w:p>
                    <w:p w14:paraId="05D4B37E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4BF69F05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4F3F7023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4FBDC914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3ED7E05A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7AC6BF99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35B147CB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6D1C1048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68A99CAE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4DECA93C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0B253D77" w14:textId="77777777" w:rsidR="00C33148" w:rsidRDefault="00C33148" w:rsidP="00C33148">
                      <w:pPr>
                        <w:spacing w:line="240" w:lineRule="auto"/>
                        <w:rPr>
                          <w:rFonts w:ascii="Spectral" w:eastAsia="Times New Roman" w:hAnsi="Spectral"/>
                          <w:color w:val="0E101A"/>
                        </w:rPr>
                      </w:pPr>
                    </w:p>
                    <w:p w14:paraId="2EB3A977" w14:textId="77777777" w:rsidR="00C33148" w:rsidRPr="00A3164B" w:rsidRDefault="00C33148" w:rsidP="00C33148">
                      <w:pPr>
                        <w:spacing w:line="240" w:lineRule="auto"/>
                        <w:rPr>
                          <w:rFonts w:ascii="Spectral" w:hAnsi="Spectr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F925D9" w14:textId="4D1F8EBC" w:rsidR="00C33148" w:rsidRDefault="00C33148" w:rsidP="00C33148"/>
    <w:p w14:paraId="511A7840" w14:textId="4D3A3910" w:rsidR="00C33148" w:rsidRDefault="005F2665" w:rsidP="00C33148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1DA22DD" wp14:editId="40069DBA">
                <wp:simplePos x="0" y="0"/>
                <wp:positionH relativeFrom="column">
                  <wp:posOffset>0</wp:posOffset>
                </wp:positionH>
                <wp:positionV relativeFrom="paragraph">
                  <wp:posOffset>187028</wp:posOffset>
                </wp:positionV>
                <wp:extent cx="6577965" cy="5370195"/>
                <wp:effectExtent l="0" t="0" r="635" b="1905"/>
                <wp:wrapNone/>
                <wp:docPr id="184232075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65" cy="5370195"/>
                          <a:chOff x="-1" y="-242385"/>
                          <a:chExt cx="6527521" cy="4869931"/>
                        </a:xfrm>
                      </wpg:grpSpPr>
                      <wps:wsp>
                        <wps:cNvPr id="1278379420" name="Text Box 1"/>
                        <wps:cNvSpPr txBox="1"/>
                        <wps:spPr>
                          <a:xfrm>
                            <a:off x="-1" y="-242385"/>
                            <a:ext cx="3060020" cy="4869649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878AC4" w14:textId="50EC7637" w:rsidR="00C33148" w:rsidRPr="00C33148" w:rsidRDefault="00C33148" w:rsidP="00C33148">
                              <w:pPr>
                                <w:spacing w:line="240" w:lineRule="auto"/>
                                <w:rPr>
                                  <w:rFonts w:ascii="Montserrat" w:hAnsi="Montserrat"/>
                                  <w:b/>
                                  <w:bCs/>
                                  <w:color w:val="FF365A" w:themeColor="accent1"/>
                                  <w:szCs w:val="20"/>
                                </w:rPr>
                              </w:pPr>
                              <w:r w:rsidRPr="00C33148">
                                <w:rPr>
                                  <w:rFonts w:ascii="Montserrat" w:hAnsi="Montserrat"/>
                                  <w:b/>
                                  <w:bCs/>
                                  <w:color w:val="FF365A" w:themeColor="accent1"/>
                                  <w:szCs w:val="20"/>
                                </w:rPr>
                                <w:t>FIRST</w:t>
                              </w:r>
                              <w:r w:rsidR="00D02069">
                                <w:rPr>
                                  <w:rFonts w:ascii="Montserrat" w:hAnsi="Montserrat"/>
                                  <w:b/>
                                  <w:bCs/>
                                  <w:color w:val="FF365A" w:themeColor="accent1"/>
                                  <w:szCs w:val="20"/>
                                </w:rPr>
                                <w:t xml:space="preserve"> </w:t>
                              </w:r>
                              <w:r w:rsidRPr="00C33148">
                                <w:rPr>
                                  <w:rFonts w:ascii="Montserrat" w:hAnsi="Montserrat"/>
                                  <w:b/>
                                  <w:bCs/>
                                  <w:color w:val="FF365A" w:themeColor="accent1"/>
                                  <w:szCs w:val="20"/>
                                </w:rPr>
                                <w:t xml:space="preserve">TIME </w:t>
                              </w:r>
                              <w:r w:rsidR="0031626C">
                                <w:rPr>
                                  <w:rFonts w:ascii="Montserrat" w:hAnsi="Montserrat"/>
                                  <w:b/>
                                  <w:bCs/>
                                  <w:color w:val="FF365A" w:themeColor="accent1"/>
                                  <w:szCs w:val="20"/>
                                </w:rPr>
                                <w:t xml:space="preserve">PEOPLE </w:t>
                              </w:r>
                              <w:r w:rsidRPr="00C33148">
                                <w:rPr>
                                  <w:rFonts w:ascii="Montserrat" w:hAnsi="Montserrat"/>
                                  <w:b/>
                                  <w:bCs/>
                                  <w:color w:val="FF365A" w:themeColor="accent1"/>
                                  <w:szCs w:val="20"/>
                                </w:rPr>
                                <w:t>MANAGER</w:t>
                              </w:r>
                            </w:p>
                            <w:p w14:paraId="65684037" w14:textId="28E18FFA" w:rsidR="00C33148" w:rsidRPr="007E2E53" w:rsidRDefault="00C33148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  <w:t>A</w:t>
                              </w:r>
                              <w:r w:rsidR="0031626C"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  <w:t>ddressing Conflict in Your Team</w:t>
                              </w:r>
                            </w:p>
                            <w:p w14:paraId="6B7468E7" w14:textId="37011840" w:rsidR="00C33148" w:rsidRPr="007E2E53" w:rsidRDefault="00C33148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  <w:t>Delegat</w:t>
                              </w:r>
                              <w:r w:rsidR="0031626C"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  <w:t>ing Responsibly, Not Recklessly</w:t>
                              </w:r>
                            </w:p>
                            <w:p w14:paraId="6BE94779" w14:textId="6449AEAA" w:rsidR="00C33148" w:rsidRDefault="00C33148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  <w:t xml:space="preserve">Developing </w:t>
                              </w:r>
                              <w:r w:rsidR="0031626C"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  <w:t>Future Leaders</w:t>
                              </w:r>
                            </w:p>
                            <w:p w14:paraId="6F67D9FA" w14:textId="4B56FCD6" w:rsidR="00C33148" w:rsidRPr="007E2E53" w:rsidRDefault="0031626C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</w:pPr>
                              <w:r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  <w:t>Developing People</w:t>
                              </w:r>
                            </w:p>
                            <w:p w14:paraId="7E2230BF" w14:textId="105F3044" w:rsidR="00C33148" w:rsidRPr="007E2E53" w:rsidRDefault="00000000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</w:pPr>
                              <w:r w:rsidRPr="00403F48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Driving </w:t>
                              </w:r>
                              <w:r w:rsidR="0031626C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for Results</w:t>
                              </w:r>
                            </w:p>
                            <w:p w14:paraId="00B50301" w14:textId="39CF6B68" w:rsidR="00C33148" w:rsidRPr="007E2E53" w:rsidRDefault="0031626C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Forming a Cross-</w:t>
                              </w:r>
                              <w:r w:rsidR="005F2665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unctional Team</w:t>
                              </w:r>
                            </w:p>
                            <w:p w14:paraId="3B40FB54" w14:textId="0D1AB75E" w:rsidR="00C33148" w:rsidRPr="007E2E53" w:rsidRDefault="0031626C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Fostering Accountability</w:t>
                              </w:r>
                            </w:p>
                            <w:p w14:paraId="05289FBC" w14:textId="5265D653" w:rsidR="005F2665" w:rsidRDefault="005F2665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Handling Difficult Conversations with Grace </w:t>
                              </w:r>
                            </w:p>
                            <w:p w14:paraId="4022A1D3" w14:textId="0DA16B52" w:rsidR="005F2665" w:rsidRDefault="005F2665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Handling Requests for a Pay Raise</w:t>
                              </w:r>
                            </w:p>
                            <w:p w14:paraId="3BA33A77" w14:textId="491664CF" w:rsidR="005F2665" w:rsidRDefault="005F2665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Managing Emotions During Crucial Conversations</w:t>
                              </w:r>
                            </w:p>
                            <w:p w14:paraId="037838B2" w14:textId="16B3B824" w:rsidR="005F2665" w:rsidRDefault="005F2665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Overcoming Hybrid Team Challenges</w:t>
                              </w:r>
                            </w:p>
                            <w:p w14:paraId="6A664730" w14:textId="1A8296B8" w:rsidR="005F2665" w:rsidRDefault="005F2665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Project Management Essentials</w:t>
                              </w:r>
                            </w:p>
                            <w:p w14:paraId="188C36A2" w14:textId="346FD5EE" w:rsidR="005F2665" w:rsidRDefault="005F2665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Providing Constructive Feedback During Performance Reviews</w:t>
                              </w:r>
                            </w:p>
                            <w:p w14:paraId="387FF902" w14:textId="3D7CEE17" w:rsidR="005F2665" w:rsidRDefault="005F2665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Setting Team Goals for Productivity</w:t>
                              </w:r>
                            </w:p>
                            <w:p w14:paraId="1F429067" w14:textId="013DC683" w:rsidR="00C33148" w:rsidRDefault="00000000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403F48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Strategic Thinking </w:t>
                              </w:r>
                            </w:p>
                            <w:p w14:paraId="0E1B3762" w14:textId="77777777" w:rsidR="005F2665" w:rsidRPr="007E2E53" w:rsidRDefault="005F2665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eastAsia="Times New Roman" w:hAnsi="Spectral"/>
                                  <w:i/>
                                  <w:iCs/>
                                  <w:color w:val="0E101A"/>
                                  <w:szCs w:val="20"/>
                                </w:rPr>
                              </w:pPr>
                            </w:p>
                            <w:p w14:paraId="54D0EF5A" w14:textId="010B38BF" w:rsidR="00C33148" w:rsidRPr="007E2E53" w:rsidRDefault="00C33148" w:rsidP="00C33148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383305" name="Text Box 1"/>
                        <wps:cNvSpPr txBox="1"/>
                        <wps:spPr>
                          <a:xfrm>
                            <a:off x="3060019" y="-242385"/>
                            <a:ext cx="3467501" cy="4869931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9FAEA3" w14:textId="77777777" w:rsidR="008123A5" w:rsidRPr="007E2E53" w:rsidRDefault="008123A5" w:rsidP="008123A5">
                              <w:pPr>
                                <w:spacing w:line="240" w:lineRule="auto"/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LEADERSHIP</w:t>
                              </w:r>
                            </w:p>
                            <w:p w14:paraId="3B06744F" w14:textId="77777777" w:rsidR="005F2665" w:rsidRPr="007E2E53" w:rsidRDefault="005F2665" w:rsidP="005F266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Analytical &amp; Critical Thinking</w:t>
                              </w:r>
                            </w:p>
                            <w:p w14:paraId="1FFB563E" w14:textId="14D61993" w:rsidR="008123A5" w:rsidRPr="007E2E53" w:rsidRDefault="005F266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Avoiding Burnout in Remote Teams</w:t>
                              </w:r>
                            </w:p>
                            <w:p w14:paraId="082856C1" w14:textId="77777777" w:rsidR="008123A5" w:rsidRDefault="008123A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Change Management</w:t>
                              </w:r>
                            </w:p>
                            <w:p w14:paraId="0E94CF81" w14:textId="2E6BE8E7" w:rsidR="008123A5" w:rsidRPr="007E2E53" w:rsidRDefault="005F266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Coaching an Underperforming Employee</w:t>
                              </w:r>
                            </w:p>
                            <w:p w14:paraId="7DE953D6" w14:textId="77777777" w:rsidR="008123A5" w:rsidRPr="007E2E53" w:rsidRDefault="008123A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Cultivating Empathy and Connection</w:t>
                              </w:r>
                            </w:p>
                            <w:p w14:paraId="7B423FFC" w14:textId="77777777" w:rsidR="008123A5" w:rsidRDefault="008123A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Executive Presence</w:t>
                              </w:r>
                            </w:p>
                            <w:p w14:paraId="3B4CF013" w14:textId="25095C21" w:rsidR="005F2665" w:rsidRDefault="005F266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Exploring Manager Self-Assessments</w:t>
                              </w:r>
                            </w:p>
                            <w:p w14:paraId="35F392B9" w14:textId="339DBDD9" w:rsidR="005F2665" w:rsidRPr="007E2E53" w:rsidRDefault="005F266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Giving Constructive Feedback</w:t>
                              </w:r>
                            </w:p>
                            <w:p w14:paraId="379DA181" w14:textId="6213AA6C" w:rsidR="008123A5" w:rsidRDefault="008123A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Giving </w:t>
                              </w:r>
                              <w:r w:rsidR="005F2665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Developmental Feedback</w:t>
                              </w:r>
                            </w:p>
                            <w:p w14:paraId="21265B18" w14:textId="10F2FF70" w:rsidR="005F2665" w:rsidRDefault="005F266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Giving Developmental Feedback to an Underperformer</w:t>
                              </w:r>
                            </w:p>
                            <w:p w14:paraId="4D32896D" w14:textId="48EDEC0F" w:rsidR="005F2665" w:rsidRPr="007E2E53" w:rsidRDefault="005F266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Holding the Career Conversations Using the GROW Coaching Model</w:t>
                              </w:r>
                            </w:p>
                            <w:p w14:paraId="3549AE8D" w14:textId="21F0458F" w:rsidR="008123A5" w:rsidRPr="007E2E53" w:rsidRDefault="008123A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Lead the Team – Leadership</w:t>
                              </w:r>
                              <w:r w:rsidR="00833CCC"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 </w:t>
                              </w: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Influence</w:t>
                              </w:r>
                            </w:p>
                            <w:p w14:paraId="66BA2525" w14:textId="03C6BC05" w:rsidR="008123A5" w:rsidRDefault="008123A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Leading </w:t>
                              </w:r>
                              <w:r w:rsidR="005F2665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through Change</w:t>
                              </w:r>
                            </w:p>
                            <w:p w14:paraId="6010C6DE" w14:textId="5BE6305F" w:rsidR="005F2665" w:rsidRPr="007E2E53" w:rsidRDefault="005F266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Making Ethical Decisions</w:t>
                              </w:r>
                            </w:p>
                            <w:p w14:paraId="0E2FF90D" w14:textId="77777777" w:rsidR="008123A5" w:rsidRPr="007E2E53" w:rsidRDefault="008123A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Running Effective Meetings</w:t>
                              </w:r>
                            </w:p>
                            <w:p w14:paraId="742E0916" w14:textId="34294054" w:rsidR="008123A5" w:rsidRDefault="008123A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Setting Professional Boundaries</w:t>
                              </w:r>
                              <w:r w:rsidR="005F2665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 with Peers</w:t>
                              </w:r>
                            </w:p>
                            <w:p w14:paraId="5FA838AC" w14:textId="45CB47BD" w:rsidR="005F2665" w:rsidRPr="007E2E53" w:rsidRDefault="005F2665" w:rsidP="008123A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Setting SMART Goals</w:t>
                              </w:r>
                            </w:p>
                            <w:p w14:paraId="27E9CDEA" w14:textId="23A4A072" w:rsidR="00375EF6" w:rsidRPr="005F2665" w:rsidRDefault="008123A5" w:rsidP="005F266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The Creative Leader: Creative Thinking &amp;</w:t>
                              </w:r>
                              <w:r w:rsidRPr="007E2E53">
                                <w:rPr>
                                  <w:rFonts w:ascii="Spectral" w:hAnsi="Spectral"/>
                                  <w:szCs w:val="20"/>
                                </w:rPr>
                                <w:t xml:space="preserve"> </w:t>
                              </w: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Innovatio</w:t>
                              </w:r>
                              <w:r w:rsidR="005F2665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A22DD" id="Group 4" o:spid="_x0000_s1040" style="position:absolute;margin-left:0;margin-top:14.75pt;width:517.95pt;height:422.85pt;z-index:251685888;mso-width-relative:margin;mso-height-relative:margin" coordorigin=",-2423" coordsize="65275,486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">
                <v:shape id="Text Box 1" o:spid="_x0000_s1041" type="#_x0000_t202" style="position:absolute;top:-2423;width:30600;height:48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" fillcolor="#fdf0e6 [3207]" stroked="f" strokeweight=".5pt">
                  <v:textbox>
                    <w:txbxContent>
                      <w:p w14:paraId="14878AC4" w14:textId="50EC7637" w:rsidR="00C33148" w:rsidRPr="00C33148" w:rsidRDefault="00C33148" w:rsidP="00C33148">
                        <w:pPr>
                          <w:spacing w:line="240" w:lineRule="auto"/>
                          <w:rPr>
                            <w:rFonts w:ascii="Montserrat" w:hAnsi="Montserrat"/>
                            <w:b/>
                            <w:bCs/>
                            <w:color w:val="FF365A" w:themeColor="accent1"/>
                            <w:szCs w:val="20"/>
                          </w:rPr>
                        </w:pPr>
                        <w:r w:rsidRPr="00C33148">
                          <w:rPr>
                            <w:rFonts w:ascii="Montserrat" w:hAnsi="Montserrat"/>
                            <w:b/>
                            <w:bCs/>
                            <w:color w:val="FF365A" w:themeColor="accent1"/>
                            <w:szCs w:val="20"/>
                          </w:rPr>
                          <w:t>FIRST</w:t>
                        </w:r>
                        <w:r w:rsidR="00D02069">
                          <w:rPr>
                            <w:rFonts w:ascii="Montserrat" w:hAnsi="Montserrat"/>
                            <w:b/>
                            <w:bCs/>
                            <w:color w:val="FF365A" w:themeColor="accent1"/>
                            <w:szCs w:val="20"/>
                          </w:rPr>
                          <w:t xml:space="preserve"> </w:t>
                        </w:r>
                        <w:r w:rsidRPr="00C33148">
                          <w:rPr>
                            <w:rFonts w:ascii="Montserrat" w:hAnsi="Montserrat"/>
                            <w:b/>
                            <w:bCs/>
                            <w:color w:val="FF365A" w:themeColor="accent1"/>
                            <w:szCs w:val="20"/>
                          </w:rPr>
                          <w:t xml:space="preserve">TIME </w:t>
                        </w:r>
                        <w:r w:rsidR="0031626C">
                          <w:rPr>
                            <w:rFonts w:ascii="Montserrat" w:hAnsi="Montserrat"/>
                            <w:b/>
                            <w:bCs/>
                            <w:color w:val="FF365A" w:themeColor="accent1"/>
                            <w:szCs w:val="20"/>
                          </w:rPr>
                          <w:t xml:space="preserve">PEOPLE </w:t>
                        </w:r>
                        <w:r w:rsidRPr="00C33148">
                          <w:rPr>
                            <w:rFonts w:ascii="Montserrat" w:hAnsi="Montserrat"/>
                            <w:b/>
                            <w:bCs/>
                            <w:color w:val="FF365A" w:themeColor="accent1"/>
                            <w:szCs w:val="20"/>
                          </w:rPr>
                          <w:t>MANAGER</w:t>
                        </w:r>
                      </w:p>
                      <w:p w14:paraId="65684037" w14:textId="28E18FFA" w:rsidR="00C33148" w:rsidRPr="007E2E53" w:rsidRDefault="00C33148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</w:pPr>
                        <w:r w:rsidRPr="007E2E53"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  <w:t>A</w:t>
                        </w:r>
                        <w:r w:rsidR="0031626C"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  <w:t>ddressing Conflict in Your Team</w:t>
                        </w:r>
                      </w:p>
                      <w:p w14:paraId="6B7468E7" w14:textId="37011840" w:rsidR="00C33148" w:rsidRPr="007E2E53" w:rsidRDefault="00C33148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</w:pPr>
                        <w:r w:rsidRPr="007E2E53"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  <w:t>Delegat</w:t>
                        </w:r>
                        <w:r w:rsidR="0031626C"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  <w:t>ing Responsibly, Not Recklessly</w:t>
                        </w:r>
                      </w:p>
                      <w:p w14:paraId="6BE94779" w14:textId="6449AEAA" w:rsidR="00C33148" w:rsidRDefault="00C33148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</w:pPr>
                        <w:r w:rsidRPr="007E2E53"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  <w:t xml:space="preserve">Developing </w:t>
                        </w:r>
                        <w:r w:rsidR="0031626C"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  <w:t>Future Leaders</w:t>
                        </w:r>
                      </w:p>
                      <w:p w14:paraId="6F67D9FA" w14:textId="4B56FCD6" w:rsidR="00C33148" w:rsidRPr="007E2E53" w:rsidRDefault="0031626C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</w:pPr>
                        <w:r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  <w:t>Developing People</w:t>
                        </w:r>
                      </w:p>
                      <w:p w14:paraId="7E2230BF" w14:textId="105F3044" w:rsidR="00C33148" w:rsidRPr="007E2E53" w:rsidRDefault="00000000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</w:pPr>
                        <w:r w:rsidRPr="00403F48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Driving </w:t>
                        </w:r>
                        <w:r w:rsidR="0031626C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for Results</w:t>
                        </w:r>
                      </w:p>
                      <w:p w14:paraId="00B50301" w14:textId="39CF6B68" w:rsidR="00C33148" w:rsidRPr="007E2E53" w:rsidRDefault="0031626C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Forming a Cross-</w:t>
                        </w:r>
                        <w:r w:rsidR="005F2665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f</w:t>
                        </w: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unctional Team</w:t>
                        </w:r>
                      </w:p>
                      <w:p w14:paraId="3B40FB54" w14:textId="0D1AB75E" w:rsidR="00C33148" w:rsidRPr="007E2E53" w:rsidRDefault="0031626C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Fostering Accountability</w:t>
                        </w:r>
                      </w:p>
                      <w:p w14:paraId="05289FBC" w14:textId="5265D653" w:rsidR="005F2665" w:rsidRDefault="005F2665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Handling Difficult Conversations with Grace </w:t>
                        </w:r>
                      </w:p>
                      <w:p w14:paraId="4022A1D3" w14:textId="0DA16B52" w:rsidR="005F2665" w:rsidRDefault="005F2665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Handling Requests for a Pay Raise</w:t>
                        </w:r>
                      </w:p>
                      <w:p w14:paraId="3BA33A77" w14:textId="491664CF" w:rsidR="005F2665" w:rsidRDefault="005F2665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Managing Emotions During Crucial Conversations</w:t>
                        </w:r>
                      </w:p>
                      <w:p w14:paraId="037838B2" w14:textId="16B3B824" w:rsidR="005F2665" w:rsidRDefault="005F2665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Overcoming Hybrid Team Challenges</w:t>
                        </w:r>
                      </w:p>
                      <w:p w14:paraId="6A664730" w14:textId="1A8296B8" w:rsidR="005F2665" w:rsidRDefault="005F2665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Project Management Essentials</w:t>
                        </w:r>
                      </w:p>
                      <w:p w14:paraId="188C36A2" w14:textId="346FD5EE" w:rsidR="005F2665" w:rsidRDefault="005F2665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Providing Constructive Feedback During Performance Reviews</w:t>
                        </w:r>
                      </w:p>
                      <w:p w14:paraId="387FF902" w14:textId="3D7CEE17" w:rsidR="005F2665" w:rsidRDefault="005F2665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Setting Team Goals for Productivity</w:t>
                        </w:r>
                      </w:p>
                      <w:p w14:paraId="1F429067" w14:textId="013DC683" w:rsidR="00C33148" w:rsidRDefault="00000000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403F48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Strategic Thinking </w:t>
                        </w:r>
                      </w:p>
                      <w:p w14:paraId="0E1B3762" w14:textId="77777777" w:rsidR="005F2665" w:rsidRPr="007E2E53" w:rsidRDefault="005F2665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eastAsia="Times New Roman" w:hAnsi="Spectral"/>
                            <w:i/>
                            <w:iCs/>
                            <w:color w:val="0E101A"/>
                            <w:szCs w:val="20"/>
                          </w:rPr>
                        </w:pPr>
                      </w:p>
                      <w:p w14:paraId="54D0EF5A" w14:textId="010B38BF" w:rsidR="00C33148" w:rsidRPr="007E2E53" w:rsidRDefault="00C33148" w:rsidP="00C33148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" o:spid="_x0000_s1042" type="#_x0000_t202" style="position:absolute;left:30600;top:-2423;width:34675;height:48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" fillcolor="#fdf0e6 [3207]" stroked="f" strokeweight=".5pt">
                  <v:textbox>
                    <w:txbxContent>
                      <w:p w14:paraId="039FAEA3" w14:textId="77777777" w:rsidR="008123A5" w:rsidRPr="007E2E53" w:rsidRDefault="008123A5" w:rsidP="008123A5">
                        <w:pPr>
                          <w:spacing w:line="240" w:lineRule="auto"/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</w:pP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LEADERSHIP</w:t>
                        </w:r>
                      </w:p>
                      <w:p w14:paraId="3B06744F" w14:textId="77777777" w:rsidR="005F2665" w:rsidRPr="007E2E53" w:rsidRDefault="005F2665" w:rsidP="005F266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Analytical &amp; Critical Thinking</w:t>
                        </w:r>
                      </w:p>
                      <w:p w14:paraId="1FFB563E" w14:textId="14D61993" w:rsidR="008123A5" w:rsidRPr="007E2E53" w:rsidRDefault="005F266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Avoiding Burnout in Remote Teams</w:t>
                        </w:r>
                      </w:p>
                      <w:p w14:paraId="082856C1" w14:textId="77777777" w:rsidR="008123A5" w:rsidRDefault="008123A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Change Management</w:t>
                        </w:r>
                      </w:p>
                      <w:p w14:paraId="0E94CF81" w14:textId="2E6BE8E7" w:rsidR="008123A5" w:rsidRPr="007E2E53" w:rsidRDefault="005F266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Coaching an Underperforming Employee</w:t>
                        </w:r>
                      </w:p>
                      <w:p w14:paraId="7DE953D6" w14:textId="77777777" w:rsidR="008123A5" w:rsidRPr="007E2E53" w:rsidRDefault="008123A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Cultivating Empathy and Connection</w:t>
                        </w:r>
                      </w:p>
                      <w:p w14:paraId="7B423FFC" w14:textId="77777777" w:rsidR="008123A5" w:rsidRDefault="008123A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Executive Presence</w:t>
                        </w:r>
                      </w:p>
                      <w:p w14:paraId="3B4CF013" w14:textId="25095C21" w:rsidR="005F2665" w:rsidRDefault="005F266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Exploring Manager Self-Assessments</w:t>
                        </w:r>
                      </w:p>
                      <w:p w14:paraId="35F392B9" w14:textId="339DBDD9" w:rsidR="005F2665" w:rsidRPr="007E2E53" w:rsidRDefault="005F266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Giving Constructive Feedback</w:t>
                        </w:r>
                      </w:p>
                      <w:p w14:paraId="379DA181" w14:textId="6213AA6C" w:rsidR="008123A5" w:rsidRDefault="008123A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Giving </w:t>
                        </w:r>
                        <w:r w:rsidR="005F2665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Developmental Feedback</w:t>
                        </w:r>
                      </w:p>
                      <w:p w14:paraId="21265B18" w14:textId="10F2FF70" w:rsidR="005F2665" w:rsidRDefault="005F266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Giving Developmental Feedback to an Underperformer</w:t>
                        </w:r>
                      </w:p>
                      <w:p w14:paraId="4D32896D" w14:textId="48EDEC0F" w:rsidR="005F2665" w:rsidRPr="007E2E53" w:rsidRDefault="005F266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Holding the Career Conversations Using the GROW Coaching Model</w:t>
                        </w:r>
                      </w:p>
                      <w:p w14:paraId="3549AE8D" w14:textId="21F0458F" w:rsidR="008123A5" w:rsidRPr="007E2E53" w:rsidRDefault="008123A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Lead the Team – Leadership</w:t>
                        </w:r>
                        <w:r w:rsidR="00833CCC"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 </w:t>
                        </w: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Influence</w:t>
                        </w:r>
                      </w:p>
                      <w:p w14:paraId="66BA2525" w14:textId="03C6BC05" w:rsidR="008123A5" w:rsidRDefault="008123A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Leading </w:t>
                        </w:r>
                        <w:r w:rsidR="005F2665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through Change</w:t>
                        </w:r>
                      </w:p>
                      <w:p w14:paraId="6010C6DE" w14:textId="5BE6305F" w:rsidR="005F2665" w:rsidRPr="007E2E53" w:rsidRDefault="005F266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Making Ethical Decisions</w:t>
                        </w:r>
                      </w:p>
                      <w:p w14:paraId="0E2FF90D" w14:textId="77777777" w:rsidR="008123A5" w:rsidRPr="007E2E53" w:rsidRDefault="008123A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Running Effective Meetings</w:t>
                        </w:r>
                      </w:p>
                      <w:p w14:paraId="742E0916" w14:textId="34294054" w:rsidR="008123A5" w:rsidRDefault="008123A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Setting Professional Boundaries</w:t>
                        </w:r>
                        <w:r w:rsidR="005F2665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 with Peers</w:t>
                        </w:r>
                      </w:p>
                      <w:p w14:paraId="5FA838AC" w14:textId="45CB47BD" w:rsidR="005F2665" w:rsidRPr="007E2E53" w:rsidRDefault="005F2665" w:rsidP="008123A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Setting SMART Goals</w:t>
                        </w:r>
                      </w:p>
                      <w:p w14:paraId="27E9CDEA" w14:textId="23A4A072" w:rsidR="00375EF6" w:rsidRPr="005F2665" w:rsidRDefault="008123A5" w:rsidP="005F266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The Creative Leader: Creative Thinking &amp;</w:t>
                        </w:r>
                        <w:r w:rsidRPr="007E2E53">
                          <w:rPr>
                            <w:rFonts w:ascii="Spectral" w:hAnsi="Spectral"/>
                            <w:szCs w:val="20"/>
                          </w:rPr>
                          <w:t xml:space="preserve"> </w:t>
                        </w: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Innovatio</w:t>
                        </w:r>
                        <w:r w:rsidR="005F2665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8C930A" w14:textId="513DDC53" w:rsidR="00C33148" w:rsidRDefault="00C33148" w:rsidP="00C33148"/>
    <w:p w14:paraId="57F33951" w14:textId="07EA6713" w:rsidR="00C33148" w:rsidRDefault="00C33148" w:rsidP="00C33148"/>
    <w:p w14:paraId="52E1BD0A" w14:textId="47308298" w:rsidR="00C33148" w:rsidRDefault="00C33148" w:rsidP="00C33148"/>
    <w:p w14:paraId="532E8124" w14:textId="05352266" w:rsidR="00C33148" w:rsidRDefault="00C33148" w:rsidP="00C33148"/>
    <w:p w14:paraId="09F895B8" w14:textId="3A9742AE" w:rsidR="00C33148" w:rsidRDefault="00C33148" w:rsidP="00C33148"/>
    <w:p w14:paraId="789D02D6" w14:textId="29399465" w:rsidR="00C33148" w:rsidRDefault="00C33148" w:rsidP="00C33148"/>
    <w:p w14:paraId="46BA15F4" w14:textId="2F2A5C23" w:rsidR="00C33148" w:rsidRDefault="00C33148" w:rsidP="00C33148"/>
    <w:p w14:paraId="64055EBC" w14:textId="780F948B" w:rsidR="00C33148" w:rsidRDefault="00C33148" w:rsidP="00C33148"/>
    <w:p w14:paraId="351D36FA" w14:textId="4C66BADE" w:rsidR="00C33148" w:rsidRDefault="00C33148" w:rsidP="00C33148"/>
    <w:p w14:paraId="62E15E76" w14:textId="374E3E2C" w:rsidR="00C33148" w:rsidRDefault="00C33148" w:rsidP="00C33148"/>
    <w:p w14:paraId="29BFC6EA" w14:textId="3AAA0F21" w:rsidR="00C33148" w:rsidRDefault="00C33148" w:rsidP="00C33148"/>
    <w:p w14:paraId="0980689F" w14:textId="6A89B96B" w:rsidR="00C33148" w:rsidRDefault="00C33148" w:rsidP="00C33148"/>
    <w:p w14:paraId="412C243C" w14:textId="495E46C6" w:rsidR="00C33148" w:rsidRDefault="00C33148" w:rsidP="00C33148"/>
    <w:p w14:paraId="4BDC192D" w14:textId="3CB91B35" w:rsidR="00C33148" w:rsidRDefault="00C33148" w:rsidP="00C33148"/>
    <w:p w14:paraId="0D0A1301" w14:textId="599F27E0" w:rsidR="00C33148" w:rsidRDefault="00C33148" w:rsidP="00C33148"/>
    <w:p w14:paraId="3100A9A6" w14:textId="30B84875" w:rsidR="00C33148" w:rsidRDefault="00C33148" w:rsidP="00C33148"/>
    <w:p w14:paraId="1DFD4801" w14:textId="62E47B55" w:rsidR="00C33148" w:rsidRDefault="00C33148" w:rsidP="00C33148"/>
    <w:p w14:paraId="1C2FAE75" w14:textId="3FCDE62E" w:rsidR="00C33148" w:rsidRDefault="006A2400" w:rsidP="00C3314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90438FE" wp14:editId="58B4E4C0">
                <wp:simplePos x="0" y="0"/>
                <wp:positionH relativeFrom="column">
                  <wp:posOffset>0</wp:posOffset>
                </wp:positionH>
                <wp:positionV relativeFrom="paragraph">
                  <wp:posOffset>-1001409</wp:posOffset>
                </wp:positionV>
                <wp:extent cx="6591935" cy="7538936"/>
                <wp:effectExtent l="0" t="0" r="0" b="5080"/>
                <wp:wrapNone/>
                <wp:docPr id="10073267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935" cy="7538936"/>
                          <a:chOff x="0" y="0"/>
                          <a:chExt cx="6084479" cy="3994018"/>
                        </a:xfrm>
                      </wpg:grpSpPr>
                      <wps:wsp>
                        <wps:cNvPr id="37777959" name="Text Box 1"/>
                        <wps:cNvSpPr txBox="1"/>
                        <wps:spPr>
                          <a:xfrm>
                            <a:off x="0" y="0"/>
                            <a:ext cx="2571281" cy="3994018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F0A370" w14:textId="77777777" w:rsidR="009508FE" w:rsidRPr="007E2E53" w:rsidRDefault="009508FE" w:rsidP="009508FE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AGILE TECH &amp; PRODUCT TEAMS</w:t>
                              </w:r>
                            </w:p>
                            <w:p w14:paraId="51156FBF" w14:textId="70EA0C0B" w:rsidR="00861D20" w:rsidRDefault="006A38CE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Considerations for</w:t>
                              </w:r>
                              <w:r w:rsidR="00861D20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 Using AI Responsibl</w:t>
                              </w: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y</w:t>
                              </w:r>
                            </w:p>
                            <w:p w14:paraId="23BC25C6" w14:textId="7EAADAC1" w:rsidR="006A38CE" w:rsidRDefault="006A38CE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Managing the Responsible Use of AI</w:t>
                              </w:r>
                            </w:p>
                            <w:p w14:paraId="0173BE3F" w14:textId="6FEE658B" w:rsidR="006A38CE" w:rsidRDefault="006A38CE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AI Ethics and Risk</w:t>
                              </w:r>
                            </w:p>
                            <w:p w14:paraId="27CDB03F" w14:textId="39F6298F" w:rsidR="006A38CE" w:rsidRDefault="006A38CE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AI Software Requirements Planning</w:t>
                              </w:r>
                            </w:p>
                            <w:p w14:paraId="6401840D" w14:textId="5C817C20" w:rsidR="006A38CE" w:rsidRDefault="006A38CE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Communicating with Stakeholders when Issues Arise</w:t>
                              </w:r>
                            </w:p>
                            <w:p w14:paraId="1F178E86" w14:textId="7FFBF227" w:rsidR="00E105F0" w:rsidRDefault="006A38CE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Presenting a Prod</w:t>
                              </w:r>
                              <w:r w:rsidR="00E105F0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uct-Led Growth Strategy</w:t>
                              </w:r>
                            </w:p>
                            <w:p w14:paraId="51BAD973" w14:textId="42E2A657" w:rsidR="009508FE" w:rsidRDefault="009508FE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Product Launch Decision</w:t>
                              </w:r>
                              <w:r w:rsidR="00E105F0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</w:t>
                              </w:r>
                            </w:p>
                            <w:p w14:paraId="4898929B" w14:textId="7C48D61A" w:rsidR="00E105F0" w:rsidRDefault="00E105F0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Problem Solving after a Retrospective Meeting</w:t>
                              </w:r>
                            </w:p>
                            <w:p w14:paraId="78551EF6" w14:textId="387971B1" w:rsidR="00E105F0" w:rsidRDefault="00E105F0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Daily Scrum Strategy</w:t>
                              </w:r>
                            </w:p>
                            <w:p w14:paraId="1C41F3F7" w14:textId="781F2B94" w:rsidR="00E105F0" w:rsidRDefault="00E105F0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Project Capacity Planning</w:t>
                              </w:r>
                            </w:p>
                            <w:p w14:paraId="1427A293" w14:textId="1313B474" w:rsidR="00E105F0" w:rsidRDefault="00E105F0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Project Risk Identification</w:t>
                              </w:r>
                            </w:p>
                            <w:p w14:paraId="3D3C2334" w14:textId="4C9E8857" w:rsidR="00E105F0" w:rsidRDefault="00E105F0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Investigating a Cybersecurity Breach</w:t>
                              </w:r>
                            </w:p>
                            <w:p w14:paraId="621BEC60" w14:textId="436BB833" w:rsidR="00D4437D" w:rsidRPr="007E2E53" w:rsidRDefault="00E105F0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Cybersecurity Pen Testing</w:t>
                              </w:r>
                            </w:p>
                            <w:p w14:paraId="749498FA" w14:textId="77777777" w:rsidR="009508FE" w:rsidRDefault="009508FE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Story Telling with Data </w:t>
                              </w:r>
                            </w:p>
                            <w:p w14:paraId="53F7747C" w14:textId="6D6A805F" w:rsidR="00D4437D" w:rsidRDefault="00D4437D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Building a Data Team</w:t>
                              </w:r>
                            </w:p>
                            <w:p w14:paraId="03989DC2" w14:textId="3F618E8E" w:rsidR="00D4437D" w:rsidRDefault="00D4437D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Cloud Migration Planning</w:t>
                              </w:r>
                            </w:p>
                            <w:p w14:paraId="403FA025" w14:textId="56CF71BD" w:rsidR="00D4437D" w:rsidRDefault="00D4437D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IT Hardware Troubleshooting</w:t>
                              </w:r>
                            </w:p>
                            <w:p w14:paraId="2EBB0E61" w14:textId="6C8EA457" w:rsidR="006524AC" w:rsidRDefault="006524AC" w:rsidP="009508FE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IT Software Trouble</w:t>
                              </w:r>
                              <w:r w:rsidR="00FB2E1A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hooting</w:t>
                              </w:r>
                            </w:p>
                            <w:p w14:paraId="765A689F" w14:textId="1307CFAB" w:rsidR="004C02E7" w:rsidRPr="00682D58" w:rsidRDefault="006524AC" w:rsidP="004C02E7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Software Project Requirements Plannin</w:t>
                              </w:r>
                              <w:r w:rsidR="00AE1825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g</w:t>
                              </w:r>
                            </w:p>
                            <w:p w14:paraId="05473305" w14:textId="77777777" w:rsidR="00AE1825" w:rsidRPr="007E2E53" w:rsidRDefault="00AE1825" w:rsidP="00AE1825">
                              <w:pPr>
                                <w:spacing w:line="240" w:lineRule="auto"/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COACHING YOUR TEAM</w:t>
                              </w:r>
                            </w:p>
                            <w:p w14:paraId="73404BE5" w14:textId="68B70A24" w:rsidR="00AE1825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Coaching an Employee </w:t>
                              </w: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t</w:t>
                              </w: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hr</w:t>
                              </w: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ough</w:t>
                              </w: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 Career Development</w:t>
                              </w:r>
                            </w:p>
                            <w:p w14:paraId="081922D6" w14:textId="68357D6F" w:rsidR="00AE1825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Managing Up / Delegating Up</w:t>
                              </w:r>
                            </w:p>
                            <w:p w14:paraId="056C821E" w14:textId="77777777" w:rsidR="004C02E7" w:rsidRDefault="004C02E7" w:rsidP="004C02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604470" name="Text Box 1"/>
                        <wps:cNvSpPr txBox="1"/>
                        <wps:spPr>
                          <a:xfrm>
                            <a:off x="2571281" y="0"/>
                            <a:ext cx="3513198" cy="399401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6F8253" w14:textId="498175D2" w:rsidR="00D245D7" w:rsidRPr="007E2E53" w:rsidRDefault="00D245D7" w:rsidP="00D245D7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CUSTOMER SERVICE</w:t>
                              </w:r>
                            </w:p>
                            <w:p w14:paraId="3EE77921" w14:textId="77777777" w:rsidR="00D245D7" w:rsidRPr="007E2E53" w:rsidRDefault="00D245D7" w:rsidP="00D245D7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Irate Customer</w:t>
                              </w:r>
                            </w:p>
                            <w:p w14:paraId="07F46912" w14:textId="64466AFC" w:rsidR="00D245D7" w:rsidRPr="00D245D7" w:rsidRDefault="00AE1825" w:rsidP="006B7311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Customer Service – Refund Request</w:t>
                              </w:r>
                            </w:p>
                            <w:p w14:paraId="0D347402" w14:textId="45F2AFA4" w:rsidR="006B7311" w:rsidRPr="007E2E53" w:rsidRDefault="006B7311" w:rsidP="006B7311">
                              <w:pPr>
                                <w:spacing w:line="240" w:lineRule="auto"/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DEI</w:t>
                              </w:r>
                            </w:p>
                            <w:p w14:paraId="50B923B5" w14:textId="50FC7CC6" w:rsidR="00AE1825" w:rsidRDefault="00AE1825" w:rsidP="006B7311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Addressing Micro-Behaviors in Team Meetings</w:t>
                              </w:r>
                            </w:p>
                            <w:p w14:paraId="4DECE42A" w14:textId="2221AB20" w:rsidR="00AE1825" w:rsidRDefault="00AE1825" w:rsidP="006B7311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Counteracting Implicit Bias in Decision Making</w:t>
                              </w:r>
                            </w:p>
                            <w:p w14:paraId="4863E10E" w14:textId="0CD10DFB" w:rsidR="00AE1825" w:rsidRDefault="00AE1825" w:rsidP="006B7311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Counteracting Implicit Bias in the Hiring Process</w:t>
                              </w:r>
                            </w:p>
                            <w:p w14:paraId="30531C09" w14:textId="7C8335F0" w:rsidR="006B7311" w:rsidRPr="007E2E53" w:rsidRDefault="006B7311" w:rsidP="006B7311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Embracing Psychological Safety  </w:t>
                              </w:r>
                            </w:p>
                            <w:p w14:paraId="3BA7479F" w14:textId="4E3D22F6" w:rsidR="006B7311" w:rsidRPr="007E2E53" w:rsidRDefault="006B7311" w:rsidP="006B7311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Making </w:t>
                              </w:r>
                              <w:r w:rsidR="00147A46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Collaborative and Inclusive </w:t>
                              </w: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Decision</w:t>
                              </w:r>
                              <w:r w:rsidR="00147A46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</w:t>
                              </w:r>
                            </w:p>
                            <w:p w14:paraId="16944E91" w14:textId="2AFB9402" w:rsidR="0087153A" w:rsidRDefault="00AE1825" w:rsidP="00AE1825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 xml:space="preserve">SALES </w:t>
                              </w:r>
                              <w:r w:rsidR="0087153A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LEADERSHIP</w:t>
                              </w:r>
                            </w:p>
                            <w:p w14:paraId="35CBDB87" w14:textId="424730F7" w:rsidR="0087153A" w:rsidRDefault="00C63534" w:rsidP="00AE1825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eal Inspection</w:t>
                              </w:r>
                            </w:p>
                            <w:p w14:paraId="4D98F23C" w14:textId="79C4B63B" w:rsidR="00C63534" w:rsidRDefault="00C63534" w:rsidP="00AE1825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Empowering </w:t>
                              </w:r>
                              <w:proofErr w:type="gramStart"/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Problem Solving</w:t>
                              </w:r>
                              <w:proofErr w:type="gramEnd"/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 Skills</w:t>
                              </w:r>
                            </w:p>
                            <w:p w14:paraId="501FBC57" w14:textId="1BC72E81" w:rsidR="00C63534" w:rsidRDefault="00C63534" w:rsidP="00AE1825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Opportunity Review</w:t>
                              </w:r>
                            </w:p>
                            <w:p w14:paraId="3177F8DC" w14:textId="3DC00E33" w:rsidR="00AE1825" w:rsidRPr="007E2E53" w:rsidRDefault="0087153A" w:rsidP="00AE1825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 xml:space="preserve">SALES </w:t>
                              </w:r>
                              <w:r w:rsidR="00AE1825"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&amp; MARKETING</w:t>
                              </w:r>
                            </w:p>
                            <w:p w14:paraId="6292E02B" w14:textId="77777777" w:rsidR="00AE1825" w:rsidRPr="007E2E53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 Scandal</w:t>
                              </w:r>
                            </w:p>
                            <w:p w14:paraId="37AEC011" w14:textId="77777777" w:rsidR="00AE1825" w:rsidRPr="007E2E53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Sales Motion</w:t>
                              </w:r>
                            </w:p>
                            <w:p w14:paraId="460B1BF9" w14:textId="5A4F15AA" w:rsidR="00AE1825" w:rsidRPr="007E2E53" w:rsidRDefault="00AE1825" w:rsidP="00AE1825">
                              <w:pPr>
                                <w:tabs>
                                  <w:tab w:val="left" w:pos="1013"/>
                                </w:tabs>
                                <w:rPr>
                                  <w:rFonts w:ascii="Spectral" w:hAnsi="Spectral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 </w:t>
                              </w: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FIRST</w:t>
                              </w:r>
                              <w:r w:rsidR="00D02069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 xml:space="preserve"> </w:t>
                              </w: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TIME MANAGERS IN TECH</w:t>
                              </w:r>
                              <w:r w:rsidR="00D02069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NOLOGY</w:t>
                              </w:r>
                            </w:p>
                            <w:p w14:paraId="333D0A75" w14:textId="73A41BDB" w:rsidR="00AE1825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Asking Open-</w:t>
                              </w:r>
                              <w:r w:rsidR="00C63534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E</w:t>
                              </w: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nded</w:t>
                              </w: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 </w:t>
                              </w: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Question</w:t>
                              </w:r>
                              <w:r w:rsidR="00C63534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 for Tech Managers</w:t>
                              </w:r>
                            </w:p>
                            <w:p w14:paraId="5DBD4BB1" w14:textId="7DE26AA1" w:rsidR="00C63534" w:rsidRDefault="00C63534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Managing and Delegating Up for Tech Managers</w:t>
                              </w:r>
                            </w:p>
                            <w:p w14:paraId="47706D1D" w14:textId="7992403C" w:rsidR="00C63534" w:rsidRPr="007E2E53" w:rsidRDefault="00C63534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Negotiating with Stakeholders for Resources for Tech Managers</w:t>
                              </w:r>
                            </w:p>
                            <w:p w14:paraId="6E403D2E" w14:textId="278542DF" w:rsidR="00AE1825" w:rsidRPr="007E2E53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Presenting to Customer</w:t>
                              </w:r>
                              <w:r w:rsidR="00C63534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 for Tech Managers</w:t>
                              </w:r>
                            </w:p>
                            <w:p w14:paraId="4936F183" w14:textId="535E7522" w:rsidR="00AE1825" w:rsidRPr="00A276B4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Tempering Stakeholder Expectations </w:t>
                              </w:r>
                              <w:r w:rsidR="00C63534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for Tech Manager</w:t>
                              </w:r>
                              <w:r w:rsidR="00D334B9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s</w:t>
                              </w:r>
                            </w:p>
                            <w:p w14:paraId="1B20D508" w14:textId="77777777" w:rsidR="00AE1825" w:rsidRPr="007E2E53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WELL-BEING</w:t>
                              </w:r>
                            </w:p>
                            <w:p w14:paraId="55996534" w14:textId="0263BBDF" w:rsidR="00AE1825" w:rsidRDefault="00D334B9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Connecting with Empathy and Authenticity</w:t>
                              </w:r>
                            </w:p>
                            <w:p w14:paraId="3DF31F88" w14:textId="2D0FE6F4" w:rsidR="00D334B9" w:rsidRDefault="00D334B9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Making Time for Wellness through Delegation</w:t>
                              </w:r>
                            </w:p>
                            <w:p w14:paraId="0985BEF4" w14:textId="7D628425" w:rsidR="00D334B9" w:rsidRPr="007E2E53" w:rsidRDefault="00D334B9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Managing Multiple Priorities and Your Time Effectively</w:t>
                              </w:r>
                            </w:p>
                            <w:p w14:paraId="5277934D" w14:textId="3BB8959B" w:rsidR="00AE1825" w:rsidRPr="007E2E53" w:rsidRDefault="00AE1825" w:rsidP="00AE1825">
                              <w:pPr>
                                <w:tabs>
                                  <w:tab w:val="left" w:pos="1013"/>
                                </w:tabs>
                                <w:spacing w:line="240" w:lineRule="auto"/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  <w:szCs w:val="20"/>
                                </w:rPr>
                                <w:t>PROCUREMENT</w:t>
                              </w:r>
                            </w:p>
                            <w:p w14:paraId="505AE14A" w14:textId="77777777" w:rsidR="00AE1825" w:rsidRPr="007E2E53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  <w:r w:rsidRPr="007E2E53"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>Procurement</w:t>
                              </w:r>
                              <w:r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  <w:t xml:space="preserve"> Negotiations</w:t>
                              </w:r>
                            </w:p>
                            <w:p w14:paraId="4981B870" w14:textId="77777777" w:rsidR="00AE1825" w:rsidRPr="00682D58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</w:p>
                            <w:p w14:paraId="4C37FE3A" w14:textId="77777777" w:rsidR="00AE1825" w:rsidRDefault="00AE1825" w:rsidP="00AE1825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Cs w:val="20"/>
                                </w:rPr>
                              </w:pPr>
                            </w:p>
                            <w:p w14:paraId="5F2963FC" w14:textId="77777777" w:rsidR="006A7CBB" w:rsidRDefault="006A7CBB" w:rsidP="006A7CBB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51ED9103" w14:textId="77777777" w:rsidR="006A7CBB" w:rsidRPr="00C33148" w:rsidRDefault="006A7CBB" w:rsidP="006A7CBB">
                              <w:pPr>
                                <w:spacing w:line="240" w:lineRule="auto"/>
                                <w:rPr>
                                  <w:rFonts w:ascii="Spectral" w:hAnsi="Spectr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21E11175" w14:textId="77777777" w:rsidR="006A7CBB" w:rsidRDefault="006A7CBB" w:rsidP="006A7CB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438FE" id="Group 5" o:spid="_x0000_s1043" style="position:absolute;margin-left:0;margin-top:-78.85pt;width:519.05pt;height:593.6pt;z-index:251691008;mso-width-relative:margin;mso-height-relative:margin" coordsize="60844,39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">
                <v:shape id="Text Box 1" o:spid="_x0000_s1044" type="#_x0000_t202" style="position:absolute;width:25712;height:39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" fillcolor="#fdf0e6 [3207]" stroked="f" strokeweight=".5pt">
                  <v:textbox>
                    <w:txbxContent>
                      <w:p w14:paraId="53F0A370" w14:textId="77777777" w:rsidR="009508FE" w:rsidRPr="007E2E53" w:rsidRDefault="009508FE" w:rsidP="009508FE">
                        <w:pPr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</w:pP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AGILE TECH &amp; PRODUCT TEAMS</w:t>
                        </w:r>
                      </w:p>
                      <w:p w14:paraId="51156FBF" w14:textId="70EA0C0B" w:rsidR="00861D20" w:rsidRDefault="006A38CE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Considerations for</w:t>
                        </w:r>
                        <w:r w:rsidR="00861D20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 Using AI Responsibl</w:t>
                        </w: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y</w:t>
                        </w:r>
                      </w:p>
                      <w:p w14:paraId="23BC25C6" w14:textId="7EAADAC1" w:rsidR="006A38CE" w:rsidRDefault="006A38CE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Managing the Responsible Use of AI</w:t>
                        </w:r>
                      </w:p>
                      <w:p w14:paraId="0173BE3F" w14:textId="6FEE658B" w:rsidR="006A38CE" w:rsidRDefault="006A38CE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AI Ethics and Risk</w:t>
                        </w:r>
                      </w:p>
                      <w:p w14:paraId="27CDB03F" w14:textId="39F6298F" w:rsidR="006A38CE" w:rsidRDefault="006A38CE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AI Software Requirements Planning</w:t>
                        </w:r>
                      </w:p>
                      <w:p w14:paraId="6401840D" w14:textId="5C817C20" w:rsidR="006A38CE" w:rsidRDefault="006A38CE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Communicating with Stakeholders when Issues Arise</w:t>
                        </w:r>
                      </w:p>
                      <w:p w14:paraId="1F178E86" w14:textId="7FFBF227" w:rsidR="00E105F0" w:rsidRDefault="006A38CE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Presenting a Prod</w:t>
                        </w:r>
                        <w:r w:rsidR="00E105F0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uct-Led Growth Strategy</w:t>
                        </w:r>
                      </w:p>
                      <w:p w14:paraId="51BAD973" w14:textId="42E2A657" w:rsidR="009508FE" w:rsidRDefault="009508FE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Product Launch Decision</w:t>
                        </w:r>
                        <w:r w:rsidR="00E105F0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</w:t>
                        </w:r>
                      </w:p>
                      <w:p w14:paraId="4898929B" w14:textId="7C48D61A" w:rsidR="00E105F0" w:rsidRDefault="00E105F0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Problem Solving after a Retrospective Meeting</w:t>
                        </w:r>
                      </w:p>
                      <w:p w14:paraId="78551EF6" w14:textId="387971B1" w:rsidR="00E105F0" w:rsidRDefault="00E105F0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Daily Scrum Strategy</w:t>
                        </w:r>
                      </w:p>
                      <w:p w14:paraId="1C41F3F7" w14:textId="781F2B94" w:rsidR="00E105F0" w:rsidRDefault="00E105F0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Project Capacity Planning</w:t>
                        </w:r>
                      </w:p>
                      <w:p w14:paraId="1427A293" w14:textId="1313B474" w:rsidR="00E105F0" w:rsidRDefault="00E105F0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Project Risk Identification</w:t>
                        </w:r>
                      </w:p>
                      <w:p w14:paraId="3D3C2334" w14:textId="4C9E8857" w:rsidR="00E105F0" w:rsidRDefault="00E105F0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Investigating a Cybersecurity Breach</w:t>
                        </w:r>
                      </w:p>
                      <w:p w14:paraId="621BEC60" w14:textId="436BB833" w:rsidR="00D4437D" w:rsidRPr="007E2E53" w:rsidRDefault="00E105F0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Cybersecurity Pen Testing</w:t>
                        </w:r>
                      </w:p>
                      <w:p w14:paraId="749498FA" w14:textId="77777777" w:rsidR="009508FE" w:rsidRDefault="009508FE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Story Telling with Data </w:t>
                        </w:r>
                      </w:p>
                      <w:p w14:paraId="53F7747C" w14:textId="6D6A805F" w:rsidR="00D4437D" w:rsidRDefault="00D4437D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Building a Data Team</w:t>
                        </w:r>
                      </w:p>
                      <w:p w14:paraId="03989DC2" w14:textId="3F618E8E" w:rsidR="00D4437D" w:rsidRDefault="00D4437D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Cloud Migration Planning</w:t>
                        </w:r>
                      </w:p>
                      <w:p w14:paraId="403FA025" w14:textId="56CF71BD" w:rsidR="00D4437D" w:rsidRDefault="00D4437D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IT Hardware Troubleshooting</w:t>
                        </w:r>
                      </w:p>
                      <w:p w14:paraId="2EBB0E61" w14:textId="6C8EA457" w:rsidR="006524AC" w:rsidRDefault="006524AC" w:rsidP="009508FE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IT Software Trouble</w:t>
                        </w:r>
                        <w:r w:rsidR="00FB2E1A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</w:t>
                        </w: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hooting</w:t>
                        </w:r>
                      </w:p>
                      <w:p w14:paraId="765A689F" w14:textId="1307CFAB" w:rsidR="004C02E7" w:rsidRPr="00682D58" w:rsidRDefault="006524AC" w:rsidP="004C02E7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Software Project Requirements Plannin</w:t>
                        </w:r>
                        <w:r w:rsidR="00AE1825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g</w:t>
                        </w:r>
                      </w:p>
                      <w:p w14:paraId="05473305" w14:textId="77777777" w:rsidR="00AE1825" w:rsidRPr="007E2E53" w:rsidRDefault="00AE1825" w:rsidP="00AE1825">
                        <w:pPr>
                          <w:spacing w:line="240" w:lineRule="auto"/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</w:pP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COACHING YOUR TEAM</w:t>
                        </w:r>
                      </w:p>
                      <w:p w14:paraId="73404BE5" w14:textId="68B70A24" w:rsidR="00AE1825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Coaching an Employee </w:t>
                        </w: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t</w:t>
                        </w: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hr</w:t>
                        </w: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ough</w:t>
                        </w: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 Career Development</w:t>
                        </w:r>
                      </w:p>
                      <w:p w14:paraId="081922D6" w14:textId="68357D6F" w:rsidR="00AE1825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Managing Up / Delegating Up</w:t>
                        </w:r>
                      </w:p>
                      <w:p w14:paraId="056C821E" w14:textId="77777777" w:rsidR="004C02E7" w:rsidRDefault="004C02E7" w:rsidP="004C02E7"/>
                    </w:txbxContent>
                  </v:textbox>
                </v:shape>
                <v:shape id="Text Box 1" o:spid="_x0000_s1045" type="#_x0000_t202" style="position:absolute;left:25712;width:35132;height:39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" fillcolor="#fdf0e6 [3207]" stroked="f" strokeweight=".5pt">
                  <v:textbox>
                    <w:txbxContent>
                      <w:p w14:paraId="466F8253" w14:textId="498175D2" w:rsidR="00D245D7" w:rsidRPr="007E2E53" w:rsidRDefault="00D245D7" w:rsidP="00D245D7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</w:pP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CUSTOMER SERVICE</w:t>
                        </w:r>
                      </w:p>
                      <w:p w14:paraId="3EE77921" w14:textId="77777777" w:rsidR="00D245D7" w:rsidRPr="007E2E53" w:rsidRDefault="00D245D7" w:rsidP="00D245D7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Irate Customer</w:t>
                        </w:r>
                      </w:p>
                      <w:p w14:paraId="07F46912" w14:textId="64466AFC" w:rsidR="00D245D7" w:rsidRPr="00D245D7" w:rsidRDefault="00AE1825" w:rsidP="006B7311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Customer Service – Refund Request</w:t>
                        </w:r>
                      </w:p>
                      <w:p w14:paraId="0D347402" w14:textId="45F2AFA4" w:rsidR="006B7311" w:rsidRPr="007E2E53" w:rsidRDefault="006B7311" w:rsidP="006B7311">
                        <w:pPr>
                          <w:spacing w:line="240" w:lineRule="auto"/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</w:pP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DEI</w:t>
                        </w:r>
                      </w:p>
                      <w:p w14:paraId="50B923B5" w14:textId="50FC7CC6" w:rsidR="00AE1825" w:rsidRDefault="00AE1825" w:rsidP="006B7311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Addressing Micro-Behaviors in Team Meetings</w:t>
                        </w:r>
                      </w:p>
                      <w:p w14:paraId="4DECE42A" w14:textId="2221AB20" w:rsidR="00AE1825" w:rsidRDefault="00AE1825" w:rsidP="006B7311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Counteracting Implicit Bias in Decision Making</w:t>
                        </w:r>
                      </w:p>
                      <w:p w14:paraId="4863E10E" w14:textId="0CD10DFB" w:rsidR="00AE1825" w:rsidRDefault="00AE1825" w:rsidP="006B7311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Counteracting Implicit Bias in the Hiring Process</w:t>
                        </w:r>
                      </w:p>
                      <w:p w14:paraId="30531C09" w14:textId="7C8335F0" w:rsidR="006B7311" w:rsidRPr="007E2E53" w:rsidRDefault="006B7311" w:rsidP="006B7311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Embracing Psychological Safety  </w:t>
                        </w:r>
                      </w:p>
                      <w:p w14:paraId="3BA7479F" w14:textId="4E3D22F6" w:rsidR="006B7311" w:rsidRPr="007E2E53" w:rsidRDefault="006B7311" w:rsidP="006B7311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Making </w:t>
                        </w:r>
                        <w:r w:rsidR="00147A46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Collaborative and Inclusive </w:t>
                        </w: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Decision</w:t>
                        </w:r>
                        <w:r w:rsidR="00147A46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</w:t>
                        </w:r>
                      </w:p>
                      <w:p w14:paraId="16944E91" w14:textId="2AFB9402" w:rsidR="0087153A" w:rsidRDefault="00AE1825" w:rsidP="00AE1825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</w:pP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 xml:space="preserve">SALES </w:t>
                        </w:r>
                        <w:r w:rsidR="0087153A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LEADERSHIP</w:t>
                        </w:r>
                      </w:p>
                      <w:p w14:paraId="35CBDB87" w14:textId="424730F7" w:rsidR="0087153A" w:rsidRDefault="00C63534" w:rsidP="00AE1825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D</w:t>
                        </w: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eal Inspection</w:t>
                        </w:r>
                      </w:p>
                      <w:p w14:paraId="4D98F23C" w14:textId="79C4B63B" w:rsidR="00C63534" w:rsidRDefault="00C63534" w:rsidP="00AE1825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Empowering </w:t>
                        </w:r>
                        <w:proofErr w:type="gramStart"/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Problem Solving</w:t>
                        </w:r>
                        <w:proofErr w:type="gramEnd"/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 Skills</w:t>
                        </w:r>
                      </w:p>
                      <w:p w14:paraId="501FBC57" w14:textId="1BC72E81" w:rsidR="00C63534" w:rsidRDefault="00C63534" w:rsidP="00AE1825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Opportunity Review</w:t>
                        </w:r>
                      </w:p>
                      <w:p w14:paraId="3177F8DC" w14:textId="3DC00E33" w:rsidR="00AE1825" w:rsidRPr="007E2E53" w:rsidRDefault="0087153A" w:rsidP="00AE1825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 xml:space="preserve">SALES </w:t>
                        </w:r>
                        <w:r w:rsidR="00AE1825"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&amp; MARKETING</w:t>
                        </w:r>
                      </w:p>
                      <w:p w14:paraId="6292E02B" w14:textId="77777777" w:rsidR="00AE1825" w:rsidRPr="007E2E53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 Scandal</w:t>
                        </w:r>
                      </w:p>
                      <w:p w14:paraId="37AEC011" w14:textId="77777777" w:rsidR="00AE1825" w:rsidRPr="007E2E53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Sales Motion</w:t>
                        </w:r>
                      </w:p>
                      <w:p w14:paraId="460B1BF9" w14:textId="5A4F15AA" w:rsidR="00AE1825" w:rsidRPr="007E2E53" w:rsidRDefault="00AE1825" w:rsidP="00AE1825">
                        <w:pPr>
                          <w:tabs>
                            <w:tab w:val="left" w:pos="1013"/>
                          </w:tabs>
                          <w:rPr>
                            <w:rFonts w:ascii="Spectral" w:hAnsi="Spectral"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 </w:t>
                        </w: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FIRST</w:t>
                        </w:r>
                        <w:r w:rsidR="00D02069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 xml:space="preserve"> </w:t>
                        </w: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TIME MANAGERS IN TECH</w:t>
                        </w:r>
                        <w:r w:rsidR="00D02069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NOLOGY</w:t>
                        </w:r>
                      </w:p>
                      <w:p w14:paraId="333D0A75" w14:textId="73A41BDB" w:rsidR="00AE1825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Asking Open-</w:t>
                        </w:r>
                        <w:r w:rsidR="00C63534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E</w:t>
                        </w: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nded</w:t>
                        </w: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 </w:t>
                        </w: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Question</w:t>
                        </w:r>
                        <w:r w:rsidR="00C63534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 for Tech Managers</w:t>
                        </w:r>
                      </w:p>
                      <w:p w14:paraId="5DBD4BB1" w14:textId="7DE26AA1" w:rsidR="00C63534" w:rsidRDefault="00C63534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Managing and Delegating Up for Tech Managers</w:t>
                        </w:r>
                      </w:p>
                      <w:p w14:paraId="47706D1D" w14:textId="7992403C" w:rsidR="00C63534" w:rsidRPr="007E2E53" w:rsidRDefault="00C63534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Negotiating with Stakeholders for Resources for Tech Managers</w:t>
                        </w:r>
                      </w:p>
                      <w:p w14:paraId="6E403D2E" w14:textId="278542DF" w:rsidR="00AE1825" w:rsidRPr="007E2E53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Presenting to Customer</w:t>
                        </w:r>
                        <w:r w:rsidR="00C63534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 for Tech Managers</w:t>
                        </w:r>
                      </w:p>
                      <w:p w14:paraId="4936F183" w14:textId="535E7522" w:rsidR="00AE1825" w:rsidRPr="00A276B4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Tempering Stakeholder Expectations </w:t>
                        </w:r>
                        <w:r w:rsidR="00C63534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for Tech Manager</w:t>
                        </w:r>
                        <w:r w:rsidR="00D334B9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s</w:t>
                        </w:r>
                      </w:p>
                      <w:p w14:paraId="1B20D508" w14:textId="77777777" w:rsidR="00AE1825" w:rsidRPr="007E2E53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szCs w:val="20"/>
                          </w:rPr>
                        </w:pP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WELL-BEING</w:t>
                        </w:r>
                      </w:p>
                      <w:p w14:paraId="55996534" w14:textId="0263BBDF" w:rsidR="00AE1825" w:rsidRDefault="00D334B9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Connecting with Empathy and Authenticity</w:t>
                        </w:r>
                      </w:p>
                      <w:p w14:paraId="3DF31F88" w14:textId="2D0FE6F4" w:rsidR="00D334B9" w:rsidRDefault="00D334B9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Making Time for Wellness through Delegation</w:t>
                        </w:r>
                      </w:p>
                      <w:p w14:paraId="0985BEF4" w14:textId="7D628425" w:rsidR="00D334B9" w:rsidRPr="007E2E53" w:rsidRDefault="00D334B9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Managing Multiple Priorities and Your Time Effectively</w:t>
                        </w:r>
                      </w:p>
                      <w:p w14:paraId="5277934D" w14:textId="3BB8959B" w:rsidR="00AE1825" w:rsidRPr="007E2E53" w:rsidRDefault="00AE1825" w:rsidP="00AE1825">
                        <w:pPr>
                          <w:tabs>
                            <w:tab w:val="left" w:pos="1013"/>
                          </w:tabs>
                          <w:spacing w:line="240" w:lineRule="auto"/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</w:pPr>
                        <w:r w:rsidRPr="007E2E53">
                          <w:rPr>
                            <w:rFonts w:ascii="Montserrat" w:hAnsi="Montserrat"/>
                            <w:b/>
                            <w:bCs/>
                            <w:color w:val="FF375A"/>
                            <w:szCs w:val="20"/>
                          </w:rPr>
                          <w:t>PROCUREMENT</w:t>
                        </w:r>
                      </w:p>
                      <w:p w14:paraId="505AE14A" w14:textId="77777777" w:rsidR="00AE1825" w:rsidRPr="007E2E53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  <w:r w:rsidRPr="007E2E53"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>Procurement</w:t>
                        </w:r>
                        <w:r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  <w:t xml:space="preserve"> Negotiations</w:t>
                        </w:r>
                      </w:p>
                      <w:p w14:paraId="4981B870" w14:textId="77777777" w:rsidR="00AE1825" w:rsidRPr="00682D58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</w:p>
                      <w:p w14:paraId="4C37FE3A" w14:textId="77777777" w:rsidR="00AE1825" w:rsidRDefault="00AE1825" w:rsidP="00AE1825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Cs w:val="20"/>
                          </w:rPr>
                        </w:pPr>
                      </w:p>
                      <w:p w14:paraId="5F2963FC" w14:textId="77777777" w:rsidR="006A7CBB" w:rsidRDefault="006A7CBB" w:rsidP="006A7CBB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51ED9103" w14:textId="77777777" w:rsidR="006A7CBB" w:rsidRPr="00C33148" w:rsidRDefault="006A7CBB" w:rsidP="006A7CBB">
                        <w:pPr>
                          <w:spacing w:line="240" w:lineRule="auto"/>
                          <w:rPr>
                            <w:rFonts w:ascii="Spectral" w:hAnsi="Spectral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21E11175" w14:textId="77777777" w:rsidR="006A7CBB" w:rsidRDefault="006A7CBB" w:rsidP="006A7CBB"/>
                    </w:txbxContent>
                  </v:textbox>
                </v:shape>
              </v:group>
            </w:pict>
          </mc:Fallback>
        </mc:AlternateContent>
      </w:r>
    </w:p>
    <w:p w14:paraId="1C5D832F" w14:textId="1F6008C5" w:rsidR="00C33148" w:rsidRDefault="00C33148" w:rsidP="00C33148"/>
    <w:p w14:paraId="6FB56513" w14:textId="775781B0" w:rsidR="00C33148" w:rsidRDefault="00C33148" w:rsidP="00C33148"/>
    <w:p w14:paraId="469B78D5" w14:textId="77777777" w:rsidR="00C33148" w:rsidRDefault="00C33148" w:rsidP="00C33148"/>
    <w:p w14:paraId="5CDBBA90" w14:textId="29B7887F" w:rsidR="00C33148" w:rsidRDefault="00C33148" w:rsidP="00C33148"/>
    <w:p w14:paraId="78FF1280" w14:textId="47E5FCDF" w:rsidR="00C33148" w:rsidRDefault="00C33148" w:rsidP="00C33148"/>
    <w:p w14:paraId="7C4F96B8" w14:textId="77777777" w:rsidR="00C33148" w:rsidRDefault="00C33148" w:rsidP="00C33148"/>
    <w:p w14:paraId="4409D46B" w14:textId="4E15C73E" w:rsidR="00C33148" w:rsidRDefault="00C33148" w:rsidP="00C33148"/>
    <w:p w14:paraId="16E0CC21" w14:textId="28A03397" w:rsidR="00C33148" w:rsidRDefault="00C33148" w:rsidP="00C33148"/>
    <w:p w14:paraId="31949338" w14:textId="77777777" w:rsidR="00C33148" w:rsidRDefault="00C33148" w:rsidP="00C33148"/>
    <w:p w14:paraId="64EE6514" w14:textId="541A7903" w:rsidR="00C33148" w:rsidRDefault="00C33148" w:rsidP="00C33148"/>
    <w:p w14:paraId="69532B1A" w14:textId="77777777" w:rsidR="00C33148" w:rsidRDefault="00C33148" w:rsidP="00C33148"/>
    <w:p w14:paraId="1D58E840" w14:textId="25A12A8C" w:rsidR="00C33148" w:rsidRDefault="00C33148" w:rsidP="00C33148"/>
    <w:p w14:paraId="09F17D1D" w14:textId="616E657A" w:rsidR="00C33148" w:rsidRDefault="00C33148" w:rsidP="00C33148"/>
    <w:p w14:paraId="52B14859" w14:textId="4FA8D4B5" w:rsidR="00C33148" w:rsidRDefault="00C33148" w:rsidP="00C33148"/>
    <w:p w14:paraId="5ED9989A" w14:textId="58345F5D" w:rsidR="00C33148" w:rsidRDefault="00C33148" w:rsidP="00C33148"/>
    <w:p w14:paraId="552842A7" w14:textId="1BE63D93" w:rsidR="00C33148" w:rsidRDefault="00C33148" w:rsidP="00C33148"/>
    <w:p w14:paraId="2B1DFC07" w14:textId="7A78F354" w:rsidR="00C33148" w:rsidRPr="00F12C05" w:rsidRDefault="009A172C" w:rsidP="00C3314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6D433C" wp14:editId="046EB66F">
                <wp:simplePos x="0" y="0"/>
                <wp:positionH relativeFrom="column">
                  <wp:posOffset>-6985</wp:posOffset>
                </wp:positionH>
                <wp:positionV relativeFrom="paragraph">
                  <wp:posOffset>2136194</wp:posOffset>
                </wp:positionV>
                <wp:extent cx="4129405" cy="57023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405" cy="57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F7B02" w14:textId="77777777" w:rsidR="005C3B21" w:rsidRPr="009A172C" w:rsidRDefault="005C3B21" w:rsidP="005C3B21">
                            <w:pPr>
                              <w:rPr>
                                <w:rFonts w:ascii="Montserrat Medium" w:hAnsi="Montserrat Medium"/>
                                <w:szCs w:val="20"/>
                              </w:rPr>
                            </w:pPr>
                            <w:r w:rsidRPr="009A172C">
                              <w:rPr>
                                <w:rFonts w:ascii="Montserrat" w:hAnsi="Montserrat"/>
                                <w:b/>
                                <w:bCs/>
                                <w:szCs w:val="20"/>
                              </w:rPr>
                              <w:t>For more information contact:</w:t>
                            </w:r>
                            <w:r w:rsidRPr="009A172C">
                              <w:rPr>
                                <w:rFonts w:ascii="Montserrat Medium" w:hAnsi="Montserrat Medium"/>
                                <w:szCs w:val="20"/>
                              </w:rPr>
                              <w:br/>
                              <w:t xml:space="preserve">&lt;Jane Doe&gt; or email &lt;Jane.Doe@skillsoft.com&gt; </w:t>
                            </w:r>
                          </w:p>
                          <w:p w14:paraId="0B8EDB7D" w14:textId="77777777" w:rsidR="005C3B21" w:rsidRPr="0087310A" w:rsidRDefault="005C3B21" w:rsidP="005C3B21">
                            <w:pPr>
                              <w:rPr>
                                <w:rFonts w:ascii="Montserrat Medium" w:hAnsi="Montserrat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433C" id="Text Box 29" o:spid="_x0000_s1046" type="#_x0000_t202" style="position:absolute;margin-left:-.55pt;margin-top:168.2pt;width:325.15pt;height:44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" filled="f" stroked="f" strokeweight=".5pt">
                <v:textbox>
                  <w:txbxContent>
                    <w:p w14:paraId="6F2F7B02" w14:textId="77777777" w:rsidR="005C3B21" w:rsidRPr="009A172C" w:rsidRDefault="005C3B21" w:rsidP="005C3B21">
                      <w:pPr>
                        <w:rPr>
                          <w:rFonts w:ascii="Montserrat Medium" w:hAnsi="Montserrat Medium"/>
                          <w:szCs w:val="20"/>
                        </w:rPr>
                      </w:pPr>
                      <w:r w:rsidRPr="009A172C">
                        <w:rPr>
                          <w:rFonts w:ascii="Montserrat" w:hAnsi="Montserrat"/>
                          <w:b/>
                          <w:bCs/>
                          <w:szCs w:val="20"/>
                        </w:rPr>
                        <w:t>For more information contact:</w:t>
                      </w:r>
                      <w:r w:rsidRPr="009A172C">
                        <w:rPr>
                          <w:rFonts w:ascii="Montserrat Medium" w:hAnsi="Montserrat Medium"/>
                          <w:szCs w:val="20"/>
                        </w:rPr>
                        <w:br/>
                        <w:t xml:space="preserve">&lt;Jane Doe&gt; or email &lt;Jane.Doe@skillsoft.com&gt; </w:t>
                      </w:r>
                    </w:p>
                    <w:p w14:paraId="0B8EDB7D" w14:textId="77777777" w:rsidR="005C3B21" w:rsidRPr="0087310A" w:rsidRDefault="005C3B21" w:rsidP="005C3B21">
                      <w:pPr>
                        <w:rPr>
                          <w:rFonts w:ascii="Montserrat Medium" w:hAnsi="Montserrat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4F54992" wp14:editId="7AF46561">
                <wp:simplePos x="0" y="0"/>
                <wp:positionH relativeFrom="column">
                  <wp:posOffset>-4959</wp:posOffset>
                </wp:positionH>
                <wp:positionV relativeFrom="paragraph">
                  <wp:posOffset>1539564</wp:posOffset>
                </wp:positionV>
                <wp:extent cx="2697480" cy="652497"/>
                <wp:effectExtent l="12700" t="12700" r="7620" b="8255"/>
                <wp:wrapNone/>
                <wp:docPr id="190868777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80" cy="652497"/>
                          <a:chOff x="0" y="0"/>
                          <a:chExt cx="2697480" cy="652497"/>
                        </a:xfrm>
                      </wpg:grpSpPr>
                      <wps:wsp>
                        <wps:cNvPr id="1597954701" name="Rounded Rectangle 2"/>
                        <wps:cNvSpPr/>
                        <wps:spPr>
                          <a:xfrm>
                            <a:off x="0" y="0"/>
                            <a:ext cx="2697480" cy="650875"/>
                          </a:xfrm>
                          <a:prstGeom prst="roundRect">
                            <a:avLst>
                              <a:gd name="adj" fmla="val 15476"/>
                            </a:avLst>
                          </a:prstGeom>
                          <a:noFill/>
                          <a:ln w="19050">
                            <a:solidFill>
                              <a:srgbClr val="141C3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74849" y="65122"/>
                            <a:ext cx="2557780" cy="587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4237B" w14:textId="77777777" w:rsidR="00314A64" w:rsidRPr="007913C4" w:rsidRDefault="00314A64" w:rsidP="00314A64">
                              <w:pPr>
                                <w:rPr>
                                  <w:rFonts w:ascii="Montserrat Medium" w:hAnsi="Montserrat Medium"/>
                                  <w:color w:val="141C3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</w:rPr>
                                <w:t>Meet CAISY</w:t>
                              </w:r>
                              <w:r w:rsidRPr="007913C4">
                                <w:rPr>
                                  <w:rFonts w:ascii="Montserrat" w:hAnsi="Montserrat"/>
                                  <w:b/>
                                  <w:bCs/>
                                  <w:color w:val="FF375A"/>
                                </w:rPr>
                                <w:t xml:space="preserve"> Today:</w:t>
                              </w:r>
                              <w:r w:rsidRPr="007913C4">
                                <w:rPr>
                                  <w:rFonts w:ascii="Montserrat Medium" w:hAnsi="Montserrat Medium"/>
                                  <w:color w:val="FF375A"/>
                                </w:rPr>
                                <w:t xml:space="preserve"> </w:t>
                              </w:r>
                              <w:r w:rsidRPr="007913C4">
                                <w:rPr>
                                  <w:rFonts w:ascii="Montserrat Medium" w:hAnsi="Montserrat Medium"/>
                                  <w:color w:val="141C36"/>
                                </w:rPr>
                                <w:t>http://&lt;sitename</w:t>
                              </w:r>
                              <w:proofErr w:type="gramStart"/>
                              <w:r w:rsidRPr="007913C4">
                                <w:rPr>
                                  <w:rFonts w:ascii="Montserrat Medium" w:hAnsi="Montserrat Medium"/>
                                  <w:color w:val="141C36"/>
                                </w:rPr>
                                <w:t>&gt;.percipio.com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54992" id="Group 1" o:spid="_x0000_s1047" style="position:absolute;margin-left:-.4pt;margin-top:121.25pt;width:212.4pt;height:51.4pt;z-index:251696128" coordsize="26974,65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">
                <v:roundrect id="Rounded Rectangle 2" o:spid="_x0000_s1048" style="position:absolute;width:26974;height:6508;visibility:visible;mso-wrap-style:square;v-text-anchor:middle" arcsize="1014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" filled="f" strokecolor="#141c36" strokeweight="1.5pt">
                  <v:stroke joinstyle="miter"/>
                </v:roundrect>
                <v:shape id="Text Box 24" o:spid="_x0000_s1049" type="#_x0000_t202" style="position:absolute;left:748;top:651;width:25578;height:58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<v:textbox>
                    <w:txbxContent>
                      <w:p w14:paraId="1494237B" w14:textId="77777777" w:rsidR="00314A64" w:rsidRPr="007913C4" w:rsidRDefault="00314A64" w:rsidP="00314A64">
                        <w:pPr>
                          <w:rPr>
                            <w:rFonts w:ascii="Montserrat Medium" w:hAnsi="Montserrat Medium"/>
                            <w:color w:val="141C36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375A"/>
                          </w:rPr>
                          <w:t>Meet CAISY</w:t>
                        </w:r>
                        <w:r w:rsidRPr="007913C4">
                          <w:rPr>
                            <w:rFonts w:ascii="Montserrat" w:hAnsi="Montserrat"/>
                            <w:b/>
                            <w:bCs/>
                            <w:color w:val="FF375A"/>
                          </w:rPr>
                          <w:t xml:space="preserve"> Today:</w:t>
                        </w:r>
                        <w:r w:rsidRPr="007913C4">
                          <w:rPr>
                            <w:rFonts w:ascii="Montserrat Medium" w:hAnsi="Montserrat Medium"/>
                            <w:color w:val="FF375A"/>
                          </w:rPr>
                          <w:t xml:space="preserve"> </w:t>
                        </w:r>
                        <w:r w:rsidRPr="007913C4">
                          <w:rPr>
                            <w:rFonts w:ascii="Montserrat Medium" w:hAnsi="Montserrat Medium"/>
                            <w:color w:val="141C36"/>
                          </w:rPr>
                          <w:t>http://&lt;sitename</w:t>
                        </w:r>
                        <w:proofErr w:type="gramStart"/>
                        <w:r w:rsidRPr="007913C4">
                          <w:rPr>
                            <w:rFonts w:ascii="Montserrat Medium" w:hAnsi="Montserrat Medium"/>
                            <w:color w:val="141C36"/>
                          </w:rPr>
                          <w:t>&gt;.percipio.com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C33148" w:rsidRPr="00F12C05" w:rsidSect="008C7A8B">
      <w:headerReference w:type="default" r:id="rId15"/>
      <w:footerReference w:type="default" r:id="rId16"/>
      <w:pgSz w:w="12240" w:h="15840" w:code="1"/>
      <w:pgMar w:top="2102" w:right="720" w:bottom="1296" w:left="720" w:header="680" w:footer="67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9289" w14:textId="77777777" w:rsidR="008C7A8B" w:rsidRDefault="008C7A8B" w:rsidP="00BF77F1">
      <w:r>
        <w:separator/>
      </w:r>
    </w:p>
    <w:p w14:paraId="7EA98AA0" w14:textId="77777777" w:rsidR="008C7A8B" w:rsidRDefault="008C7A8B"/>
    <w:p w14:paraId="49381BE1" w14:textId="77777777" w:rsidR="008C7A8B" w:rsidRDefault="008C7A8B"/>
    <w:p w14:paraId="0892550B" w14:textId="77777777" w:rsidR="008C7A8B" w:rsidRDefault="008C7A8B"/>
  </w:endnote>
  <w:endnote w:type="continuationSeparator" w:id="0">
    <w:p w14:paraId="3E1FF1EA" w14:textId="77777777" w:rsidR="008C7A8B" w:rsidRDefault="008C7A8B" w:rsidP="00BF77F1">
      <w:r>
        <w:continuationSeparator/>
      </w:r>
    </w:p>
    <w:p w14:paraId="6A907F56" w14:textId="77777777" w:rsidR="008C7A8B" w:rsidRDefault="008C7A8B"/>
    <w:p w14:paraId="44720492" w14:textId="77777777" w:rsidR="008C7A8B" w:rsidRDefault="008C7A8B"/>
    <w:p w14:paraId="65263851" w14:textId="77777777" w:rsidR="008C7A8B" w:rsidRDefault="008C7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ectral">
    <w:panose1 w:val="02020502060000000000"/>
    <w:charset w:val="4D"/>
    <w:family w:val="roman"/>
    <w:pitch w:val="variable"/>
    <w:sig w:usb0="E000027F" w:usb1="4000E43B" w:usb2="00000000" w:usb3="00000000" w:csb0="000001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 Semi 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pectral Medium">
    <w:panose1 w:val="02020602060000000000"/>
    <w:charset w:val="4D"/>
    <w:family w:val="roman"/>
    <w:pitch w:val="variable"/>
    <w:sig w:usb0="E000027F" w:usb1="4000E43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26910" w14:textId="77777777" w:rsidR="00CB7CF4" w:rsidRDefault="00090A21" w:rsidP="00090A21">
        <w:pPr>
          <w:pStyle w:val="Footer"/>
          <w:jc w:val="right"/>
        </w:pPr>
        <w:r w:rsidRPr="0071061D">
          <w:rPr>
            <w:noProof/>
          </w:rPr>
          <w:drawing>
            <wp:anchor distT="0" distB="0" distL="114300" distR="114300" simplePos="0" relativeHeight="251685888" behindDoc="0" locked="0" layoutInCell="1" allowOverlap="1" wp14:anchorId="359702D8" wp14:editId="7D54F514">
              <wp:simplePos x="0" y="0"/>
              <wp:positionH relativeFrom="column">
                <wp:posOffset>-5080</wp:posOffset>
              </wp:positionH>
              <wp:positionV relativeFrom="paragraph">
                <wp:posOffset>33154</wp:posOffset>
              </wp:positionV>
              <wp:extent cx="751974" cy="246873"/>
              <wp:effectExtent l="0" t="0" r="0" b="0"/>
              <wp:wrapNone/>
              <wp:docPr id="5" name="Picture 6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6" descr="Logo&#10;&#10;Description automatically generated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974" cy="2468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128A7" w:rsidRPr="00F87E97">
          <w:fldChar w:fldCharType="begin"/>
        </w:r>
        <w:r w:rsidR="000128A7" w:rsidRPr="00F87E97">
          <w:instrText xml:space="preserve"> PAGE   \* MERGEFORMAT </w:instrText>
        </w:r>
        <w:r w:rsidR="000128A7" w:rsidRPr="00F87E97">
          <w:fldChar w:fldCharType="separate"/>
        </w:r>
        <w:r w:rsidR="000128A7" w:rsidRPr="00F87E97">
          <w:rPr>
            <w:noProof/>
          </w:rPr>
          <w:t>2</w:t>
        </w:r>
        <w:r w:rsidR="000128A7" w:rsidRPr="00F87E9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669A" w14:textId="77777777" w:rsidR="008C7A8B" w:rsidRDefault="008C7A8B" w:rsidP="00BF77F1">
      <w:r>
        <w:separator/>
      </w:r>
    </w:p>
    <w:p w14:paraId="1E1B2034" w14:textId="77777777" w:rsidR="008C7A8B" w:rsidRDefault="008C7A8B"/>
    <w:p w14:paraId="11AF20EB" w14:textId="77777777" w:rsidR="008C7A8B" w:rsidRDefault="008C7A8B"/>
    <w:p w14:paraId="068E896D" w14:textId="77777777" w:rsidR="008C7A8B" w:rsidRDefault="008C7A8B"/>
  </w:footnote>
  <w:footnote w:type="continuationSeparator" w:id="0">
    <w:p w14:paraId="5DEEEA54" w14:textId="77777777" w:rsidR="008C7A8B" w:rsidRDefault="008C7A8B" w:rsidP="00BF77F1">
      <w:r>
        <w:continuationSeparator/>
      </w:r>
    </w:p>
    <w:p w14:paraId="31A085FD" w14:textId="77777777" w:rsidR="008C7A8B" w:rsidRDefault="008C7A8B"/>
    <w:p w14:paraId="7640FCD8" w14:textId="77777777" w:rsidR="008C7A8B" w:rsidRDefault="008C7A8B"/>
    <w:p w14:paraId="3630E4AD" w14:textId="77777777" w:rsidR="008C7A8B" w:rsidRDefault="008C7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D697" w14:textId="77777777" w:rsidR="006E3493" w:rsidRDefault="00404F1C" w:rsidP="00BF77F1">
    <w:r>
      <w:rPr>
        <w:noProof/>
      </w:rPr>
      <w:drawing>
        <wp:anchor distT="0" distB="0" distL="114300" distR="114300" simplePos="0" relativeHeight="251687936" behindDoc="1" locked="0" layoutInCell="1" allowOverlap="1" wp14:anchorId="725A89F5" wp14:editId="166B8341">
          <wp:simplePos x="0" y="0"/>
          <wp:positionH relativeFrom="column">
            <wp:posOffset>-452582</wp:posOffset>
          </wp:positionH>
          <wp:positionV relativeFrom="paragraph">
            <wp:posOffset>-554817</wp:posOffset>
          </wp:positionV>
          <wp:extent cx="7772400" cy="2834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mtotal_topbar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86364" l="2705" r="93607">
                                <a14:foregroundMark x1="2705" y1="75000" x2="2705" y2="75000"/>
                                <a14:foregroundMark x1="93607" y1="61364" x2="93607" y2="61364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8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80D2A" w14:textId="77777777" w:rsidR="006E3493" w:rsidRDefault="006E3493"/>
  <w:p w14:paraId="0A9DC17B" w14:textId="77777777" w:rsidR="006E3493" w:rsidRDefault="006E3493"/>
  <w:p w14:paraId="61143F28" w14:textId="77777777" w:rsidR="00CB7CF4" w:rsidRDefault="00CB7C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8DF"/>
    <w:multiLevelType w:val="hybridMultilevel"/>
    <w:tmpl w:val="207A64AA"/>
    <w:lvl w:ilvl="0" w:tplc="326827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141C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970"/>
    <w:multiLevelType w:val="hybridMultilevel"/>
    <w:tmpl w:val="03227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375909"/>
    <w:multiLevelType w:val="hybridMultilevel"/>
    <w:tmpl w:val="EBC0BEC8"/>
    <w:lvl w:ilvl="0" w:tplc="83549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75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20AB"/>
    <w:multiLevelType w:val="hybridMultilevel"/>
    <w:tmpl w:val="FA2E6AAC"/>
    <w:lvl w:ilvl="0" w:tplc="83549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75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03D"/>
    <w:multiLevelType w:val="hybridMultilevel"/>
    <w:tmpl w:val="86B0B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E15424"/>
    <w:multiLevelType w:val="hybridMultilevel"/>
    <w:tmpl w:val="3F585F54"/>
    <w:lvl w:ilvl="0" w:tplc="83549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75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46846">
    <w:abstractNumId w:val="0"/>
  </w:num>
  <w:num w:numId="2" w16cid:durableId="1365252108">
    <w:abstractNumId w:val="3"/>
  </w:num>
  <w:num w:numId="3" w16cid:durableId="2021932592">
    <w:abstractNumId w:val="5"/>
  </w:num>
  <w:num w:numId="4" w16cid:durableId="713500240">
    <w:abstractNumId w:val="2"/>
  </w:num>
  <w:num w:numId="5" w16cid:durableId="1721854794">
    <w:abstractNumId w:val="4"/>
  </w:num>
  <w:num w:numId="6" w16cid:durableId="32959957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5"/>
  <w:drawingGridVerticalSpacing w:val="14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48"/>
    <w:rsid w:val="000128A7"/>
    <w:rsid w:val="00015C66"/>
    <w:rsid w:val="0004227F"/>
    <w:rsid w:val="00053114"/>
    <w:rsid w:val="00057556"/>
    <w:rsid w:val="00072792"/>
    <w:rsid w:val="0008589E"/>
    <w:rsid w:val="00086432"/>
    <w:rsid w:val="00090A21"/>
    <w:rsid w:val="00091B96"/>
    <w:rsid w:val="00093316"/>
    <w:rsid w:val="000964F6"/>
    <w:rsid w:val="00096D7A"/>
    <w:rsid w:val="000A2B19"/>
    <w:rsid w:val="000B38A3"/>
    <w:rsid w:val="000D7E3D"/>
    <w:rsid w:val="000E4D74"/>
    <w:rsid w:val="000E7331"/>
    <w:rsid w:val="00105DEE"/>
    <w:rsid w:val="00107BB9"/>
    <w:rsid w:val="00110123"/>
    <w:rsid w:val="00134E54"/>
    <w:rsid w:val="00136F2F"/>
    <w:rsid w:val="00147A46"/>
    <w:rsid w:val="0015672E"/>
    <w:rsid w:val="0016274E"/>
    <w:rsid w:val="00177CD1"/>
    <w:rsid w:val="00182CAF"/>
    <w:rsid w:val="00184199"/>
    <w:rsid w:val="00190BFA"/>
    <w:rsid w:val="001A0EBD"/>
    <w:rsid w:val="001A507E"/>
    <w:rsid w:val="001B0448"/>
    <w:rsid w:val="001C517A"/>
    <w:rsid w:val="001D04BF"/>
    <w:rsid w:val="001D0F2F"/>
    <w:rsid w:val="001D18E8"/>
    <w:rsid w:val="001D5E0D"/>
    <w:rsid w:val="001D7FDD"/>
    <w:rsid w:val="001E2832"/>
    <w:rsid w:val="001F27D1"/>
    <w:rsid w:val="001F2D7E"/>
    <w:rsid w:val="00200AE4"/>
    <w:rsid w:val="0020678E"/>
    <w:rsid w:val="002107DC"/>
    <w:rsid w:val="00214D5E"/>
    <w:rsid w:val="00220FD7"/>
    <w:rsid w:val="00221851"/>
    <w:rsid w:val="00225338"/>
    <w:rsid w:val="00250114"/>
    <w:rsid w:val="00255931"/>
    <w:rsid w:val="00256A6B"/>
    <w:rsid w:val="00256C2E"/>
    <w:rsid w:val="002617CF"/>
    <w:rsid w:val="00261F09"/>
    <w:rsid w:val="0026473E"/>
    <w:rsid w:val="00272246"/>
    <w:rsid w:val="00272B8D"/>
    <w:rsid w:val="00274764"/>
    <w:rsid w:val="0029501B"/>
    <w:rsid w:val="002B5F73"/>
    <w:rsid w:val="002C7A74"/>
    <w:rsid w:val="002D4C9B"/>
    <w:rsid w:val="002D78E6"/>
    <w:rsid w:val="002E4EF4"/>
    <w:rsid w:val="002F3D48"/>
    <w:rsid w:val="002F450E"/>
    <w:rsid w:val="00314A64"/>
    <w:rsid w:val="0031626C"/>
    <w:rsid w:val="0031768A"/>
    <w:rsid w:val="00326377"/>
    <w:rsid w:val="00327810"/>
    <w:rsid w:val="0033799B"/>
    <w:rsid w:val="003417D8"/>
    <w:rsid w:val="003437EF"/>
    <w:rsid w:val="003519AD"/>
    <w:rsid w:val="00375EF6"/>
    <w:rsid w:val="00390D0E"/>
    <w:rsid w:val="00395AD7"/>
    <w:rsid w:val="003B2583"/>
    <w:rsid w:val="003B4402"/>
    <w:rsid w:val="003C1BB3"/>
    <w:rsid w:val="003C52CB"/>
    <w:rsid w:val="003C5CE2"/>
    <w:rsid w:val="003C67F5"/>
    <w:rsid w:val="003C6C6B"/>
    <w:rsid w:val="003C7C63"/>
    <w:rsid w:val="003F573C"/>
    <w:rsid w:val="00404297"/>
    <w:rsid w:val="00404F1C"/>
    <w:rsid w:val="00405A21"/>
    <w:rsid w:val="00431ED8"/>
    <w:rsid w:val="0043538F"/>
    <w:rsid w:val="004378F7"/>
    <w:rsid w:val="004477DC"/>
    <w:rsid w:val="00467DC9"/>
    <w:rsid w:val="0047283E"/>
    <w:rsid w:val="004774A1"/>
    <w:rsid w:val="00486CB9"/>
    <w:rsid w:val="00494854"/>
    <w:rsid w:val="004976A9"/>
    <w:rsid w:val="004B7CB0"/>
    <w:rsid w:val="004C02E7"/>
    <w:rsid w:val="004D115C"/>
    <w:rsid w:val="004D19BD"/>
    <w:rsid w:val="004D2C74"/>
    <w:rsid w:val="004F2BB7"/>
    <w:rsid w:val="0050155C"/>
    <w:rsid w:val="00502331"/>
    <w:rsid w:val="005232ED"/>
    <w:rsid w:val="00526E46"/>
    <w:rsid w:val="005327F6"/>
    <w:rsid w:val="0054003A"/>
    <w:rsid w:val="00540DD9"/>
    <w:rsid w:val="00540EF5"/>
    <w:rsid w:val="00547454"/>
    <w:rsid w:val="00557E6A"/>
    <w:rsid w:val="005763E9"/>
    <w:rsid w:val="00576D84"/>
    <w:rsid w:val="005A77F7"/>
    <w:rsid w:val="005B317F"/>
    <w:rsid w:val="005B5539"/>
    <w:rsid w:val="005B6730"/>
    <w:rsid w:val="005C3B21"/>
    <w:rsid w:val="005C3E15"/>
    <w:rsid w:val="005D1E58"/>
    <w:rsid w:val="005E495F"/>
    <w:rsid w:val="005F2665"/>
    <w:rsid w:val="005F4477"/>
    <w:rsid w:val="00607247"/>
    <w:rsid w:val="00612CE5"/>
    <w:rsid w:val="0061362D"/>
    <w:rsid w:val="00613CAD"/>
    <w:rsid w:val="0063695E"/>
    <w:rsid w:val="00637A7E"/>
    <w:rsid w:val="00641D5D"/>
    <w:rsid w:val="006447E9"/>
    <w:rsid w:val="006524AC"/>
    <w:rsid w:val="006541EB"/>
    <w:rsid w:val="00655C57"/>
    <w:rsid w:val="00664CCB"/>
    <w:rsid w:val="00666258"/>
    <w:rsid w:val="006711FF"/>
    <w:rsid w:val="006752DA"/>
    <w:rsid w:val="006801DF"/>
    <w:rsid w:val="00682D58"/>
    <w:rsid w:val="00683ABF"/>
    <w:rsid w:val="00692670"/>
    <w:rsid w:val="00695182"/>
    <w:rsid w:val="006A2400"/>
    <w:rsid w:val="006A27D2"/>
    <w:rsid w:val="006A38CE"/>
    <w:rsid w:val="006A4789"/>
    <w:rsid w:val="006A7CBB"/>
    <w:rsid w:val="006B7311"/>
    <w:rsid w:val="006B75D0"/>
    <w:rsid w:val="006B7D79"/>
    <w:rsid w:val="006C25A9"/>
    <w:rsid w:val="006E3493"/>
    <w:rsid w:val="006E6454"/>
    <w:rsid w:val="006F5A17"/>
    <w:rsid w:val="0070320F"/>
    <w:rsid w:val="0071061D"/>
    <w:rsid w:val="00712A55"/>
    <w:rsid w:val="0072349F"/>
    <w:rsid w:val="00732807"/>
    <w:rsid w:val="00736B28"/>
    <w:rsid w:val="007419AD"/>
    <w:rsid w:val="007646B3"/>
    <w:rsid w:val="007647FB"/>
    <w:rsid w:val="00765E9C"/>
    <w:rsid w:val="00771B01"/>
    <w:rsid w:val="00774BE4"/>
    <w:rsid w:val="007768F0"/>
    <w:rsid w:val="00777BDE"/>
    <w:rsid w:val="00777EBE"/>
    <w:rsid w:val="007869DC"/>
    <w:rsid w:val="00792D40"/>
    <w:rsid w:val="00793666"/>
    <w:rsid w:val="007A175F"/>
    <w:rsid w:val="007A575E"/>
    <w:rsid w:val="007B2D1E"/>
    <w:rsid w:val="007B4251"/>
    <w:rsid w:val="007C15DF"/>
    <w:rsid w:val="007C5D19"/>
    <w:rsid w:val="007C70E1"/>
    <w:rsid w:val="007D5B38"/>
    <w:rsid w:val="007E2E53"/>
    <w:rsid w:val="007E4D47"/>
    <w:rsid w:val="007E5096"/>
    <w:rsid w:val="007F0011"/>
    <w:rsid w:val="007F2AA4"/>
    <w:rsid w:val="008012BD"/>
    <w:rsid w:val="00806DFC"/>
    <w:rsid w:val="00807084"/>
    <w:rsid w:val="008123A5"/>
    <w:rsid w:val="008254F6"/>
    <w:rsid w:val="0082662B"/>
    <w:rsid w:val="00833CCC"/>
    <w:rsid w:val="008412EB"/>
    <w:rsid w:val="0085440E"/>
    <w:rsid w:val="00861D20"/>
    <w:rsid w:val="0087153A"/>
    <w:rsid w:val="00875158"/>
    <w:rsid w:val="00886201"/>
    <w:rsid w:val="008B1576"/>
    <w:rsid w:val="008B36F2"/>
    <w:rsid w:val="008B7BC6"/>
    <w:rsid w:val="008C008A"/>
    <w:rsid w:val="008C7A8B"/>
    <w:rsid w:val="008C7B45"/>
    <w:rsid w:val="008D6E80"/>
    <w:rsid w:val="008D70FF"/>
    <w:rsid w:val="008F256F"/>
    <w:rsid w:val="008F4FEE"/>
    <w:rsid w:val="00904804"/>
    <w:rsid w:val="009103FD"/>
    <w:rsid w:val="0091455F"/>
    <w:rsid w:val="00923D68"/>
    <w:rsid w:val="009258A1"/>
    <w:rsid w:val="00933ADB"/>
    <w:rsid w:val="0093488E"/>
    <w:rsid w:val="009508FE"/>
    <w:rsid w:val="00962D2B"/>
    <w:rsid w:val="00967375"/>
    <w:rsid w:val="00971E38"/>
    <w:rsid w:val="00973A54"/>
    <w:rsid w:val="009A172C"/>
    <w:rsid w:val="009A609D"/>
    <w:rsid w:val="009B3056"/>
    <w:rsid w:val="009B6219"/>
    <w:rsid w:val="009C71F6"/>
    <w:rsid w:val="009D5619"/>
    <w:rsid w:val="009E45D6"/>
    <w:rsid w:val="00A0105B"/>
    <w:rsid w:val="00A276B4"/>
    <w:rsid w:val="00A30513"/>
    <w:rsid w:val="00A3532A"/>
    <w:rsid w:val="00A35364"/>
    <w:rsid w:val="00A55113"/>
    <w:rsid w:val="00A6729F"/>
    <w:rsid w:val="00A71114"/>
    <w:rsid w:val="00A73294"/>
    <w:rsid w:val="00A75EB0"/>
    <w:rsid w:val="00A80D80"/>
    <w:rsid w:val="00A86820"/>
    <w:rsid w:val="00A916BA"/>
    <w:rsid w:val="00A95D64"/>
    <w:rsid w:val="00A964C4"/>
    <w:rsid w:val="00AC4D3C"/>
    <w:rsid w:val="00AD075A"/>
    <w:rsid w:val="00AD2901"/>
    <w:rsid w:val="00AD485E"/>
    <w:rsid w:val="00AE1825"/>
    <w:rsid w:val="00AE1E49"/>
    <w:rsid w:val="00B00514"/>
    <w:rsid w:val="00B06C9D"/>
    <w:rsid w:val="00B07990"/>
    <w:rsid w:val="00B24C87"/>
    <w:rsid w:val="00B32E6A"/>
    <w:rsid w:val="00B50D0B"/>
    <w:rsid w:val="00B66A68"/>
    <w:rsid w:val="00B677DE"/>
    <w:rsid w:val="00B67F9F"/>
    <w:rsid w:val="00B71EF0"/>
    <w:rsid w:val="00B92A18"/>
    <w:rsid w:val="00BB0F60"/>
    <w:rsid w:val="00BB2D70"/>
    <w:rsid w:val="00BD0261"/>
    <w:rsid w:val="00BD482E"/>
    <w:rsid w:val="00BE367B"/>
    <w:rsid w:val="00BF77F1"/>
    <w:rsid w:val="00C13A59"/>
    <w:rsid w:val="00C16FD9"/>
    <w:rsid w:val="00C21D2D"/>
    <w:rsid w:val="00C27775"/>
    <w:rsid w:val="00C33148"/>
    <w:rsid w:val="00C337B1"/>
    <w:rsid w:val="00C34C07"/>
    <w:rsid w:val="00C368D8"/>
    <w:rsid w:val="00C37DCB"/>
    <w:rsid w:val="00C54331"/>
    <w:rsid w:val="00C55F07"/>
    <w:rsid w:val="00C56EE2"/>
    <w:rsid w:val="00C63534"/>
    <w:rsid w:val="00C647FE"/>
    <w:rsid w:val="00C66B55"/>
    <w:rsid w:val="00C67F67"/>
    <w:rsid w:val="00C732C8"/>
    <w:rsid w:val="00C75B5F"/>
    <w:rsid w:val="00C83074"/>
    <w:rsid w:val="00CA1F80"/>
    <w:rsid w:val="00CA4C74"/>
    <w:rsid w:val="00CA6D67"/>
    <w:rsid w:val="00CB7CF4"/>
    <w:rsid w:val="00CC0C0B"/>
    <w:rsid w:val="00CC74A5"/>
    <w:rsid w:val="00CD3F48"/>
    <w:rsid w:val="00CD4B95"/>
    <w:rsid w:val="00CD62FD"/>
    <w:rsid w:val="00CE0225"/>
    <w:rsid w:val="00CE793C"/>
    <w:rsid w:val="00D02069"/>
    <w:rsid w:val="00D040E5"/>
    <w:rsid w:val="00D10DBC"/>
    <w:rsid w:val="00D13A90"/>
    <w:rsid w:val="00D14B29"/>
    <w:rsid w:val="00D17366"/>
    <w:rsid w:val="00D245D7"/>
    <w:rsid w:val="00D30077"/>
    <w:rsid w:val="00D32756"/>
    <w:rsid w:val="00D334B9"/>
    <w:rsid w:val="00D43BDA"/>
    <w:rsid w:val="00D4437D"/>
    <w:rsid w:val="00D4730F"/>
    <w:rsid w:val="00D5466B"/>
    <w:rsid w:val="00D726E6"/>
    <w:rsid w:val="00D82BCB"/>
    <w:rsid w:val="00D82D67"/>
    <w:rsid w:val="00D85BD3"/>
    <w:rsid w:val="00DA29E7"/>
    <w:rsid w:val="00DA37E6"/>
    <w:rsid w:val="00DD11D3"/>
    <w:rsid w:val="00DD1631"/>
    <w:rsid w:val="00DD2BEC"/>
    <w:rsid w:val="00E026F2"/>
    <w:rsid w:val="00E105F0"/>
    <w:rsid w:val="00E11A6C"/>
    <w:rsid w:val="00E14786"/>
    <w:rsid w:val="00E14DC9"/>
    <w:rsid w:val="00E17E21"/>
    <w:rsid w:val="00E2209B"/>
    <w:rsid w:val="00E35297"/>
    <w:rsid w:val="00E4398D"/>
    <w:rsid w:val="00E45CB7"/>
    <w:rsid w:val="00E51ABD"/>
    <w:rsid w:val="00E55386"/>
    <w:rsid w:val="00E5598B"/>
    <w:rsid w:val="00E569DD"/>
    <w:rsid w:val="00E641A8"/>
    <w:rsid w:val="00E65D0B"/>
    <w:rsid w:val="00E900AF"/>
    <w:rsid w:val="00E927E7"/>
    <w:rsid w:val="00EA34DE"/>
    <w:rsid w:val="00EA72BD"/>
    <w:rsid w:val="00EB03FD"/>
    <w:rsid w:val="00EB04C3"/>
    <w:rsid w:val="00EB0A0B"/>
    <w:rsid w:val="00EB36E2"/>
    <w:rsid w:val="00EB4AAB"/>
    <w:rsid w:val="00EC7AD6"/>
    <w:rsid w:val="00ED2FC6"/>
    <w:rsid w:val="00ED57E4"/>
    <w:rsid w:val="00EE44F6"/>
    <w:rsid w:val="00EF0C0C"/>
    <w:rsid w:val="00EF31CE"/>
    <w:rsid w:val="00EF37E2"/>
    <w:rsid w:val="00EF5808"/>
    <w:rsid w:val="00F02393"/>
    <w:rsid w:val="00F07384"/>
    <w:rsid w:val="00F101AE"/>
    <w:rsid w:val="00F12C05"/>
    <w:rsid w:val="00F16A87"/>
    <w:rsid w:val="00F27925"/>
    <w:rsid w:val="00F52032"/>
    <w:rsid w:val="00F52DD9"/>
    <w:rsid w:val="00F65AF0"/>
    <w:rsid w:val="00F72556"/>
    <w:rsid w:val="00F736DA"/>
    <w:rsid w:val="00F75301"/>
    <w:rsid w:val="00F77314"/>
    <w:rsid w:val="00F87E97"/>
    <w:rsid w:val="00F94B9A"/>
    <w:rsid w:val="00FA25F4"/>
    <w:rsid w:val="00FA5EC4"/>
    <w:rsid w:val="00FB1869"/>
    <w:rsid w:val="00FB2E1A"/>
    <w:rsid w:val="00FB6611"/>
    <w:rsid w:val="00FB6DFE"/>
    <w:rsid w:val="00FF00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96DEE"/>
  <w15:docId w15:val="{0E8F270C-113A-EB49-A3BE-F9245F1E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mbria" w:hAnsi="Arial" w:cs="Times New Roman"/>
        <w:color w:val="535353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C008A"/>
    <w:pPr>
      <w:spacing w:before="120" w:after="120" w:line="276" w:lineRule="auto"/>
    </w:pPr>
    <w:rPr>
      <w:rFonts w:asciiTheme="minorHAnsi" w:hAnsiTheme="minorHAnsi"/>
      <w:color w:val="111C37" w:themeColor="text1"/>
      <w:sz w:val="20"/>
    </w:rPr>
  </w:style>
  <w:style w:type="paragraph" w:styleId="Heading1">
    <w:name w:val="heading 1"/>
    <w:basedOn w:val="Normal"/>
    <w:next w:val="Normal"/>
    <w:link w:val="Heading1Char"/>
    <w:qFormat/>
    <w:rsid w:val="00B50D0B"/>
    <w:pPr>
      <w:keepNext/>
      <w:keepLines/>
      <w:tabs>
        <w:tab w:val="left" w:pos="8554"/>
      </w:tabs>
      <w:spacing w:before="0" w:after="0"/>
      <w:outlineLvl w:val="0"/>
    </w:pPr>
    <w:rPr>
      <w:rFonts w:ascii="Montserrat" w:eastAsia="Times New Roman" w:hAnsi="Montserrat"/>
      <w:b/>
      <w:bCs/>
      <w:caps/>
      <w:color w:val="FF365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6D84"/>
    <w:pPr>
      <w:keepNext/>
      <w:keepLines/>
      <w:spacing w:before="200" w:after="40"/>
      <w:outlineLvl w:val="1"/>
    </w:pPr>
    <w:rPr>
      <w:rFonts w:ascii="Montserrat SemiBold" w:eastAsia="Times New Roman" w:hAnsi="Montserrat SemiBold"/>
      <w:bCs/>
      <w:caps/>
    </w:rPr>
  </w:style>
  <w:style w:type="paragraph" w:styleId="Heading3">
    <w:name w:val="heading 3"/>
    <w:basedOn w:val="Normal"/>
    <w:next w:val="Normal"/>
    <w:link w:val="Heading3Char"/>
    <w:uiPriority w:val="9"/>
    <w:qFormat/>
    <w:rsid w:val="00494854"/>
    <w:pPr>
      <w:keepNext/>
      <w:keepLines/>
      <w:spacing w:before="200"/>
      <w:outlineLvl w:val="2"/>
    </w:pPr>
    <w:rPr>
      <w:rFonts w:ascii="Montserrat Semi Bold" w:eastAsia="Times New Roman" w:hAnsi="Montserrat Semi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D0B"/>
    <w:rPr>
      <w:rFonts w:ascii="Montserrat" w:eastAsia="Times New Roman" w:hAnsi="Montserrat"/>
      <w:b/>
      <w:bCs/>
      <w:caps/>
      <w:color w:val="FF365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D84"/>
    <w:rPr>
      <w:rFonts w:ascii="Montserrat SemiBold" w:eastAsia="Times New Roman" w:hAnsi="Montserrat SemiBold"/>
      <w:bCs/>
      <w:caps/>
      <w:color w:val="111C37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94854"/>
    <w:rPr>
      <w:rFonts w:ascii="Montserrat Semi Bold" w:eastAsia="Times New Roman" w:hAnsi="Montserrat Semi Bold"/>
      <w:b/>
      <w:bCs/>
      <w:color w:val="111C37" w:themeColor="text1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6A81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6A81"/>
    <w:rPr>
      <w:rFonts w:ascii="Lucida Grande" w:hAnsi="Lucida Grande"/>
    </w:rPr>
  </w:style>
  <w:style w:type="paragraph" w:customStyle="1" w:styleId="BulletList">
    <w:name w:val="Bullet List"/>
    <w:basedOn w:val="ListParagraph"/>
    <w:rsid w:val="000E4D74"/>
  </w:style>
  <w:style w:type="paragraph" w:styleId="TOC1">
    <w:name w:val="toc 1"/>
    <w:basedOn w:val="Normal"/>
    <w:next w:val="Normal"/>
    <w:autoRedefine/>
    <w:uiPriority w:val="39"/>
    <w:unhideWhenUsed/>
    <w:qFormat/>
    <w:rsid w:val="004D2C74"/>
    <w:pPr>
      <w:tabs>
        <w:tab w:val="right" w:pos="9086"/>
      </w:tabs>
      <w:spacing w:after="0"/>
      <w:ind w:left="216"/>
    </w:pPr>
    <w:rPr>
      <w:rFonts w:ascii="Spectral" w:hAnsi="Spectral"/>
      <w:szCs w:val="22"/>
    </w:rPr>
  </w:style>
  <w:style w:type="character" w:styleId="PageNumber">
    <w:name w:val="page number"/>
    <w:basedOn w:val="DefaultParagraphFont"/>
    <w:uiPriority w:val="99"/>
    <w:unhideWhenUsed/>
    <w:rsid w:val="0071061D"/>
    <w:rPr>
      <w:rFonts w:ascii="Spectral" w:hAnsi="Spectral"/>
      <w:b w:val="0"/>
      <w:i w:val="0"/>
      <w:color w:val="141C36"/>
      <w:sz w:val="16"/>
    </w:rPr>
  </w:style>
  <w:style w:type="paragraph" w:styleId="Footer">
    <w:name w:val="footer"/>
    <w:basedOn w:val="Normal"/>
    <w:link w:val="FooterChar"/>
    <w:uiPriority w:val="99"/>
    <w:unhideWhenUsed/>
    <w:rsid w:val="000128A7"/>
    <w:pPr>
      <w:tabs>
        <w:tab w:val="center" w:pos="4320"/>
        <w:tab w:val="right" w:pos="864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128A7"/>
    <w:rPr>
      <w:rFonts w:asciiTheme="minorHAnsi" w:hAnsiTheme="minorHAnsi"/>
      <w:sz w:val="16"/>
    </w:rPr>
  </w:style>
  <w:style w:type="table" w:styleId="TableGrid">
    <w:name w:val="Table Grid"/>
    <w:basedOn w:val="TableNormal"/>
    <w:rsid w:val="00EA34DE"/>
    <w:rPr>
      <w:sz w:val="18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cPr>
      <w:vAlign w:val="center"/>
    </w:tcPr>
  </w:style>
  <w:style w:type="paragraph" w:customStyle="1" w:styleId="ChartText">
    <w:name w:val="Chart Text"/>
    <w:basedOn w:val="Normal"/>
    <w:qFormat/>
    <w:rsid w:val="00557D6A"/>
    <w:pPr>
      <w:framePr w:hSpace="180" w:wrap="around" w:vAnchor="text" w:hAnchor="margin" w:xAlign="center" w:y="11"/>
      <w:spacing w:before="60" w:after="60" w:line="240" w:lineRule="auto"/>
    </w:pPr>
    <w:rPr>
      <w:sz w:val="18"/>
    </w:rPr>
  </w:style>
  <w:style w:type="paragraph" w:customStyle="1" w:styleId="ChartBullets">
    <w:name w:val="Chart Bullets"/>
    <w:basedOn w:val="BulletList"/>
    <w:qFormat/>
    <w:rsid w:val="00557D6A"/>
    <w:pPr>
      <w:spacing w:before="60" w:after="60"/>
      <w:ind w:left="648"/>
    </w:pPr>
    <w:rPr>
      <w:sz w:val="18"/>
    </w:rPr>
  </w:style>
  <w:style w:type="paragraph" w:styleId="ListParagraph">
    <w:name w:val="List Paragraph"/>
    <w:basedOn w:val="Normal"/>
    <w:uiPriority w:val="34"/>
    <w:qFormat/>
    <w:rsid w:val="00F87E97"/>
    <w:pPr>
      <w:numPr>
        <w:numId w:val="1"/>
      </w:numPr>
    </w:pPr>
  </w:style>
  <w:style w:type="character" w:styleId="Hyperlink">
    <w:name w:val="Hyperlink"/>
    <w:basedOn w:val="DefaultParagraphFont"/>
    <w:uiPriority w:val="99"/>
    <w:qFormat/>
    <w:rsid w:val="00F65AF0"/>
    <w:rPr>
      <w:rFonts w:ascii="Spectral" w:hAnsi="Spectral"/>
      <w:color w:val="434690"/>
      <w:u w:val="single"/>
    </w:rPr>
  </w:style>
  <w:style w:type="character" w:styleId="CommentReference">
    <w:name w:val="annotation reference"/>
    <w:basedOn w:val="DefaultParagraphFont"/>
    <w:semiHidden/>
    <w:unhideWhenUsed/>
    <w:rsid w:val="00FA25F4"/>
    <w:rPr>
      <w:rFonts w:ascii="Spectral" w:hAnsi="Spectral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E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D7E3D"/>
    <w:rPr>
      <w:rFonts w:ascii="Spectral" w:hAnsi="Spectral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7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7E3D"/>
    <w:rPr>
      <w:rFonts w:ascii="Spectral" w:hAnsi="Spectral"/>
      <w:b/>
      <w:bCs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0D7E3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0D7E3D"/>
    <w:rPr>
      <w:rFonts w:ascii="Spectral" w:hAnsi="Spectral"/>
      <w:sz w:val="20"/>
    </w:rPr>
  </w:style>
  <w:style w:type="character" w:styleId="FootnoteReference">
    <w:name w:val="footnote reference"/>
    <w:basedOn w:val="DefaultParagraphFont"/>
    <w:semiHidden/>
    <w:unhideWhenUsed/>
    <w:rsid w:val="000D7E3D"/>
    <w:rPr>
      <w:rFonts w:ascii="Spectral" w:hAnsi="Spectral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94B9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F94B9A"/>
    <w:rPr>
      <w:rFonts w:ascii="Spectral" w:hAnsi="Spectral"/>
      <w:sz w:val="20"/>
    </w:rPr>
  </w:style>
  <w:style w:type="character" w:styleId="EndnoteReference">
    <w:name w:val="endnote reference"/>
    <w:basedOn w:val="DefaultParagraphFont"/>
    <w:semiHidden/>
    <w:unhideWhenUsed/>
    <w:rsid w:val="00F94B9A"/>
    <w:rPr>
      <w:rFonts w:ascii="Spectral" w:hAnsi="Spectral"/>
      <w:vertAlign w:val="superscript"/>
    </w:rPr>
  </w:style>
  <w:style w:type="paragraph" w:styleId="Revision">
    <w:name w:val="Revision"/>
    <w:hidden/>
    <w:semiHidden/>
    <w:rsid w:val="0093488E"/>
  </w:style>
  <w:style w:type="table" w:customStyle="1" w:styleId="SkillsoftTable">
    <w:name w:val="Skillsoft Table"/>
    <w:basedOn w:val="TableGrid"/>
    <w:uiPriority w:val="99"/>
    <w:rsid w:val="00B50D0B"/>
    <w:rPr>
      <w:rFonts w:ascii="Spectral" w:eastAsiaTheme="minorEastAsia" w:hAnsi="Spectral" w:cstheme="minorBidi"/>
      <w:color w:val="111C37" w:themeColor="text1"/>
      <w:sz w:val="24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  <w:tcMar>
        <w:top w:w="101" w:type="dxa"/>
        <w:left w:w="115" w:type="dxa"/>
        <w:bottom w:w="101" w:type="dxa"/>
        <w:right w:w="115" w:type="dxa"/>
      </w:tcMar>
    </w:tcPr>
    <w:tblStylePr w:type="firstRow">
      <w:pPr>
        <w:jc w:val="left"/>
      </w:pPr>
      <w:rPr>
        <w:rFonts w:ascii="Montserrat SemiBold" w:hAnsi="Montserrat SemiBold"/>
        <w:b w:val="0"/>
        <w:bCs/>
        <w:i w:val="0"/>
        <w:iCs w:val="0"/>
        <w:color w:val="FFFFFF" w:themeColor="background1"/>
        <w:sz w:val="21"/>
      </w:rPr>
      <w:tblPr/>
      <w:tcPr>
        <w:shd w:val="clear" w:color="auto" w:fill="111C37" w:themeFill="text1"/>
      </w:tcPr>
    </w:tblStylePr>
    <w:tblStylePr w:type="lastRow">
      <w:rPr>
        <w:b/>
        <w:bCs/>
        <w:color w:val="BCBCBC" w:themeColor="accent5" w:themeShade="CC"/>
      </w:rPr>
      <w:tblPr/>
      <w:tcPr>
        <w:tcBorders>
          <w:top w:val="single" w:sz="12" w:space="0" w:color="111C3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sz w:val="20"/>
        <w:vertAlign w:val="baseline"/>
      </w:rPr>
    </w:tblStylePr>
    <w:tblStylePr w:type="band2Horz">
      <w:pPr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F0F1EF"/>
        <w:sz w:val="20"/>
        <w:vertAlign w:val="baseline"/>
      </w:rPr>
      <w:tblPr/>
      <w:tcPr>
        <w:shd w:val="clear" w:color="auto" w:fill="FDF0E6" w:themeFill="accent4"/>
      </w:tcPr>
    </w:tblStylePr>
  </w:style>
  <w:style w:type="paragraph" w:customStyle="1" w:styleId="TableHeading">
    <w:name w:val="Table Heading"/>
    <w:basedOn w:val="Normal"/>
    <w:link w:val="TableHeadingChar"/>
    <w:qFormat/>
    <w:rsid w:val="00E5598B"/>
    <w:pPr>
      <w:spacing w:after="60"/>
    </w:pPr>
    <w:rPr>
      <w:rFonts w:ascii="Montserrat SemiBold" w:hAnsi="Montserrat SemiBold"/>
      <w:caps/>
      <w:color w:val="FFFFFF" w:themeColor="background1"/>
      <w:sz w:val="21"/>
    </w:rPr>
  </w:style>
  <w:style w:type="character" w:customStyle="1" w:styleId="TableHeadingChar">
    <w:name w:val="Table Heading Char"/>
    <w:basedOn w:val="DefaultParagraphFont"/>
    <w:link w:val="TableHeading"/>
    <w:rsid w:val="00E5598B"/>
    <w:rPr>
      <w:rFonts w:ascii="Montserrat SemiBold" w:hAnsi="Montserrat SemiBold"/>
      <w:caps/>
      <w:color w:val="FFFFFF" w:themeColor="background1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50D0B"/>
    <w:pPr>
      <w:tabs>
        <w:tab w:val="clear" w:pos="8554"/>
      </w:tabs>
      <w:spacing w:before="240" w:after="1200"/>
      <w:outlineLvl w:val="9"/>
    </w:pPr>
    <w:rPr>
      <w:rFonts w:asciiTheme="majorHAnsi" w:eastAsiaTheme="majorEastAsia" w:hAnsiTheme="majorHAnsi" w:cs="Times New Roman (Headings CS)"/>
      <w:bCs w:val="0"/>
      <w:color w:val="111C37" w:themeColor="text2"/>
      <w:sz w:val="24"/>
      <w:szCs w:val="32"/>
    </w:rPr>
  </w:style>
  <w:style w:type="paragraph" w:customStyle="1" w:styleId="IntroParagraph">
    <w:name w:val="Intro Paragraph"/>
    <w:basedOn w:val="Normal"/>
    <w:autoRedefine/>
    <w:qFormat/>
    <w:rsid w:val="0016274E"/>
    <w:rPr>
      <w:rFonts w:cs="Arial"/>
      <w:spacing w:val="-2"/>
      <w:sz w:val="26"/>
      <w:szCs w:val="26"/>
    </w:rPr>
  </w:style>
  <w:style w:type="paragraph" w:customStyle="1" w:styleId="CoverPageTitle">
    <w:name w:val="Cover Page Title"/>
    <w:basedOn w:val="Normal"/>
    <w:autoRedefine/>
    <w:qFormat/>
    <w:rsid w:val="00B50D0B"/>
    <w:pPr>
      <w:spacing w:after="200" w:line="240" w:lineRule="auto"/>
    </w:pPr>
    <w:rPr>
      <w:rFonts w:ascii="Spectral" w:hAnsi="Spectral"/>
      <w:color w:val="111C37" w:themeColor="text2"/>
      <w:sz w:val="60"/>
      <w:szCs w:val="60"/>
    </w:rPr>
  </w:style>
  <w:style w:type="paragraph" w:styleId="Header">
    <w:name w:val="header"/>
    <w:basedOn w:val="Normal"/>
    <w:link w:val="HeaderChar"/>
    <w:unhideWhenUsed/>
    <w:rsid w:val="002617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2617CF"/>
    <w:rPr>
      <w:rFonts w:ascii="Spectral" w:hAnsi="Spectral"/>
      <w:color w:val="141C36"/>
      <w:sz w:val="20"/>
      <w:szCs w:val="21"/>
    </w:rPr>
  </w:style>
  <w:style w:type="paragraph" w:customStyle="1" w:styleId="CoverPageIntro">
    <w:name w:val="Cover Page Intro"/>
    <w:basedOn w:val="IntroParagraph"/>
    <w:qFormat/>
    <w:rsid w:val="00225338"/>
    <w:pPr>
      <w:spacing w:after="200"/>
      <w:ind w:right="2160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unhideWhenUsed/>
    <w:qFormat/>
    <w:rsid w:val="00F87E97"/>
  </w:style>
  <w:style w:type="character" w:customStyle="1" w:styleId="BodyTextChar">
    <w:name w:val="Body Text Char"/>
    <w:basedOn w:val="DefaultParagraphFont"/>
    <w:link w:val="BodyText"/>
    <w:rsid w:val="00F87E97"/>
    <w:rPr>
      <w:rFonts w:asciiTheme="minorHAnsi" w:hAnsiTheme="minorHAnsi"/>
      <w:color w:val="111C37" w:themeColor="text1"/>
      <w:sz w:val="20"/>
    </w:rPr>
  </w:style>
  <w:style w:type="paragraph" w:customStyle="1" w:styleId="TableBody">
    <w:name w:val="Table Body"/>
    <w:basedOn w:val="Normal"/>
    <w:rsid w:val="00D4730F"/>
    <w:rPr>
      <w:rFonts w:eastAsiaTheme="minorEastAsia" w:cstheme="minorBidi"/>
    </w:rPr>
  </w:style>
  <w:style w:type="paragraph" w:styleId="NormalWeb">
    <w:name w:val="Normal (Web)"/>
    <w:basedOn w:val="Normal"/>
    <w:uiPriority w:val="99"/>
    <w:unhideWhenUsed/>
    <w:rsid w:val="00C331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character" w:styleId="UnresolvedMention">
    <w:name w:val="Unresolved Mention"/>
    <w:basedOn w:val="DefaultParagraphFont"/>
    <w:rsid w:val="00EC7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nts.googl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nts.googl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tcharter/Downloads/Skillsoft_Word%20template.dotx" TargetMode="External"/></Relationships>
</file>

<file path=word/theme/theme1.xml><?xml version="1.0" encoding="utf-8"?>
<a:theme xmlns:a="http://schemas.openxmlformats.org/drawingml/2006/main" name="SumTotal_Corporate_Theme">
  <a:themeElements>
    <a:clrScheme name="Skillsoft_OfficeTheme_2022">
      <a:dk1>
        <a:srgbClr val="111C37"/>
      </a:dk1>
      <a:lt1>
        <a:srgbClr val="FFFFFF"/>
      </a:lt1>
      <a:dk2>
        <a:srgbClr val="111C37"/>
      </a:dk2>
      <a:lt2>
        <a:srgbClr val="E7E6E6"/>
      </a:lt2>
      <a:accent1>
        <a:srgbClr val="FF365A"/>
      </a:accent1>
      <a:accent2>
        <a:srgbClr val="95E5F0"/>
      </a:accent2>
      <a:accent3>
        <a:srgbClr val="9578FF"/>
      </a:accent3>
      <a:accent4>
        <a:srgbClr val="FDF0E6"/>
      </a:accent4>
      <a:accent5>
        <a:srgbClr val="ECECEC"/>
      </a:accent5>
      <a:accent6>
        <a:srgbClr val="ECECEC"/>
      </a:accent6>
      <a:hlink>
        <a:srgbClr val="FF3A6D"/>
      </a:hlink>
      <a:folHlink>
        <a:srgbClr val="FF3A6D"/>
      </a:folHlink>
    </a:clrScheme>
    <a:fontScheme name="SkillSoft">
      <a:majorFont>
        <a:latin typeface="Montserrat"/>
        <a:ea typeface=""/>
        <a:cs typeface=""/>
      </a:majorFont>
      <a:minorFont>
        <a:latin typeface="Spectr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umTotal_Corporate_Theme" id="{FC0E5880-9995-7D4B-9DBA-540B4FFB478C}" vid="{FC0AE17B-CB17-0A4D-875B-F74719F5417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fb9a1444-f5b8-467b-83cc-887b4da7030d" xsi:nil="true"/>
    <image xmlns="fb9a1444-f5b8-467b-83cc-887b4da70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29DFB3547274EB9609054C18E9F7D" ma:contentTypeVersion="14" ma:contentTypeDescription="Create a new document." ma:contentTypeScope="" ma:versionID="f87478c7852597db30b3e6f3dd228341">
  <xsd:schema xmlns:xsd="http://www.w3.org/2001/XMLSchema" xmlns:xs="http://www.w3.org/2001/XMLSchema" xmlns:p="http://schemas.microsoft.com/office/2006/metadata/properties" xmlns:ns2="fb9a1444-f5b8-467b-83cc-887b4da7030d" xmlns:ns3="0a55739a-d8e7-41ff-b641-cbb158765b66" targetNamespace="http://schemas.microsoft.com/office/2006/metadata/properties" ma:root="true" ma:fieldsID="32e330f10107d598910c0041071bfe97" ns2:_="" ns3:_="">
    <xsd:import namespace="fb9a1444-f5b8-467b-83cc-887b4da7030d"/>
    <xsd:import namespace="0a55739a-d8e7-41ff-b641-cbb158765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Tags" minOccurs="0"/>
                <xsd:element ref="ns2:MediaLengthInSecond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1444-f5b8-467b-83cc-887b4da70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Tags" ma:index="19" nillable="true" ma:displayName="Tags" ma:internalName="Tag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739a-d8e7-41ff-b641-cbb15876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64AD0-4E4D-4287-8269-4288D9AB7AF5}">
  <ds:schemaRefs>
    <ds:schemaRef ds:uri="http://schemas.microsoft.com/office/2006/metadata/properties"/>
    <ds:schemaRef ds:uri="http://schemas.microsoft.com/office/infopath/2007/PartnerControls"/>
    <ds:schemaRef ds:uri="fb9a1444-f5b8-467b-83cc-887b4da7030d"/>
  </ds:schemaRefs>
</ds:datastoreItem>
</file>

<file path=customXml/itemProps2.xml><?xml version="1.0" encoding="utf-8"?>
<ds:datastoreItem xmlns:ds="http://schemas.openxmlformats.org/officeDocument/2006/customXml" ds:itemID="{6D9171E9-A8E0-45A6-8EB1-ABDE8F10B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A0E3-5C39-402F-97B6-5697B78FCE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1A980-A544-4D11-8E89-EF1237743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1444-f5b8-467b-83cc-887b4da7030d"/>
    <ds:schemaRef ds:uri="0a55739a-d8e7-41ff-b641-cbb158765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Skillsoft_Word template.dotx</Template>
  <TotalTime>24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Lily Charter</cp:lastModifiedBy>
  <cp:revision>17</cp:revision>
  <dcterms:created xsi:type="dcterms:W3CDTF">2024-04-16T15:59:00Z</dcterms:created>
  <dcterms:modified xsi:type="dcterms:W3CDTF">2024-04-16T16:24:00Z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4a27d364-d644-42c7-82c1-008d0603251e</vt:lpwstr>
  </property>
  <property fmtid="{D5CDD505-2E9C-101B-9397-08002B2CF9AE}" pid="3" name="ContentTypeId">
    <vt:lpwstr>0x0101002B529DFB3547274EB9609054C18E9F7D</vt:lpwstr>
  </property>
</Properties>
</file>