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B6265" w14:textId="003C10FC" w:rsidR="008A0252" w:rsidRDefault="00501F40" w:rsidP="00BA0754">
      <w:pPr>
        <w:ind w:left="-1440" w:right="-1440"/>
      </w:pPr>
      <w:r w:rsidRPr="00F77C71">
        <w:rPr>
          <w:rFonts w:ascii="Spectral" w:hAnsi="Spectral"/>
          <w:noProof/>
          <w:sz w:val="28"/>
          <w:szCs w:val="28"/>
        </w:rPr>
        <w:drawing>
          <wp:anchor distT="0" distB="0" distL="114300" distR="114300" simplePos="0" relativeHeight="251672064" behindDoc="1" locked="0" layoutInCell="1" allowOverlap="1" wp14:anchorId="52BE4D1E" wp14:editId="2F6C0F3F">
            <wp:simplePos x="0" y="0"/>
            <wp:positionH relativeFrom="margin">
              <wp:align>right</wp:align>
            </wp:positionH>
            <wp:positionV relativeFrom="paragraph">
              <wp:posOffset>-719625</wp:posOffset>
            </wp:positionV>
            <wp:extent cx="7771529" cy="4367284"/>
            <wp:effectExtent l="0" t="0" r="1270" b="0"/>
            <wp:wrapNone/>
            <wp:docPr id="1205601708" name="Picture 1" descr="A group of rocks balancing on each oth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601708" name="Picture 1" descr="A group of rocks balancing on each other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6149" cy="437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83F1D">
        <w:rPr>
          <w:noProof/>
        </w:rPr>
        <mc:AlternateContent>
          <mc:Choice Requires="wps">
            <w:drawing>
              <wp:inline distT="0" distB="0" distL="0" distR="0" wp14:anchorId="37E04DFD" wp14:editId="04F82564">
                <wp:extent cx="300355" cy="300355"/>
                <wp:effectExtent l="0" t="0" r="0" b="0"/>
                <wp:docPr id="1512395901" name="Rectangle 4" descr="Generated from promp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2D60F9" id="Rectangle 4" o:spid="_x0000_s1026" alt="Generated from prompt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02EA85E7" w14:textId="619BEEF3" w:rsidR="00D8742E" w:rsidRDefault="00D8742E" w:rsidP="00D8742E">
      <w:pPr>
        <w:ind w:left="1440" w:right="-1440" w:hanging="90"/>
      </w:pPr>
    </w:p>
    <w:p w14:paraId="7A1F8DC9" w14:textId="799703B2" w:rsidR="00D8742E" w:rsidRDefault="00D8742E" w:rsidP="00D8742E"/>
    <w:p w14:paraId="278F51EF" w14:textId="1D1A5557" w:rsidR="00AE3E3D" w:rsidRDefault="00AE3E3D" w:rsidP="00644B8C"/>
    <w:p w14:paraId="473BBF3D" w14:textId="1B6451BD" w:rsidR="00977C2D" w:rsidRDefault="00501F40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7FE01B6" wp14:editId="7E74580A">
                <wp:simplePos x="0" y="0"/>
                <wp:positionH relativeFrom="margin">
                  <wp:align>left</wp:align>
                </wp:positionH>
                <wp:positionV relativeFrom="paragraph">
                  <wp:posOffset>1423897</wp:posOffset>
                </wp:positionV>
                <wp:extent cx="5568287" cy="1369411"/>
                <wp:effectExtent l="0" t="0" r="0" b="2540"/>
                <wp:wrapNone/>
                <wp:docPr id="4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68287" cy="1369411"/>
                        </a:xfrm>
                        <a:custGeom>
                          <a:avLst/>
                          <a:gdLst>
                            <a:gd name="connsiteX0" fmla="*/ 0 w 5663565"/>
                            <a:gd name="connsiteY0" fmla="*/ 0 h 1910080"/>
                            <a:gd name="connsiteX1" fmla="*/ 5663565 w 5663565"/>
                            <a:gd name="connsiteY1" fmla="*/ 0 h 1910080"/>
                            <a:gd name="connsiteX2" fmla="*/ 5663565 w 5663565"/>
                            <a:gd name="connsiteY2" fmla="*/ 1910080 h 1910080"/>
                            <a:gd name="connsiteX3" fmla="*/ 0 w 5663565"/>
                            <a:gd name="connsiteY3" fmla="*/ 1910080 h 1910080"/>
                            <a:gd name="connsiteX4" fmla="*/ 0 w 5663565"/>
                            <a:gd name="connsiteY4" fmla="*/ 0 h 1910080"/>
                            <a:gd name="connsiteX0" fmla="*/ 0 w 5840986"/>
                            <a:gd name="connsiteY0" fmla="*/ 0 h 1910080"/>
                            <a:gd name="connsiteX1" fmla="*/ 5840986 w 5840986"/>
                            <a:gd name="connsiteY1" fmla="*/ 0 h 1910080"/>
                            <a:gd name="connsiteX2" fmla="*/ 5663565 w 5840986"/>
                            <a:gd name="connsiteY2" fmla="*/ 1910080 h 1910080"/>
                            <a:gd name="connsiteX3" fmla="*/ 0 w 5840986"/>
                            <a:gd name="connsiteY3" fmla="*/ 1910080 h 1910080"/>
                            <a:gd name="connsiteX4" fmla="*/ 0 w 5840986"/>
                            <a:gd name="connsiteY4" fmla="*/ 0 h 1910080"/>
                            <a:gd name="connsiteX0" fmla="*/ 0 w 5840986"/>
                            <a:gd name="connsiteY0" fmla="*/ 0 h 1910080"/>
                            <a:gd name="connsiteX1" fmla="*/ 5840986 w 5840986"/>
                            <a:gd name="connsiteY1" fmla="*/ 0 h 1910080"/>
                            <a:gd name="connsiteX2" fmla="*/ 5663565 w 5840986"/>
                            <a:gd name="connsiteY2" fmla="*/ 1910080 h 1910080"/>
                            <a:gd name="connsiteX3" fmla="*/ 0 w 5840986"/>
                            <a:gd name="connsiteY3" fmla="*/ 1910080 h 1910080"/>
                            <a:gd name="connsiteX4" fmla="*/ 0 w 5840986"/>
                            <a:gd name="connsiteY4" fmla="*/ 0 h 19100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840986" h="1910080">
                              <a:moveTo>
                                <a:pt x="0" y="0"/>
                              </a:moveTo>
                              <a:lnTo>
                                <a:pt x="5840986" y="0"/>
                              </a:lnTo>
                              <a:lnTo>
                                <a:pt x="5663565" y="1910080"/>
                              </a:lnTo>
                              <a:lnTo>
                                <a:pt x="0" y="19100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41C3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46866B" w14:textId="0C8980CB" w:rsidR="003B591F" w:rsidRPr="00501F40" w:rsidRDefault="00013576" w:rsidP="00013576">
                            <w:pPr>
                              <w:spacing w:before="120" w:after="120" w:line="600" w:lineRule="exact"/>
                              <w:rPr>
                                <w:rFonts w:ascii="Montserrat Black" w:hAnsi="Montserrat Black"/>
                                <w:b/>
                                <w:bCs/>
                                <w:color w:val="FF375A"/>
                                <w:sz w:val="48"/>
                                <w:szCs w:val="48"/>
                                <w:lang w:val="en-CA"/>
                              </w:rPr>
                            </w:pPr>
                            <w:r w:rsidRPr="00501F40">
                              <w:rPr>
                                <w:rFonts w:ascii="Montserrat Black" w:hAnsi="Montserrat Black"/>
                                <w:b/>
                                <w:bCs/>
                                <w:color w:val="FF375A"/>
                                <w:sz w:val="48"/>
                                <w:szCs w:val="48"/>
                                <w:lang w:val="en-CA"/>
                              </w:rPr>
                              <w:t>Thrive at Work: Mind, Body, Emotion, and Relationships</w:t>
                            </w:r>
                          </w:p>
                          <w:p w14:paraId="2801A977" w14:textId="220797C5" w:rsidR="00013576" w:rsidRPr="00501F40" w:rsidRDefault="00013576" w:rsidP="00514492">
                            <w:pPr>
                              <w:spacing w:after="240" w:line="600" w:lineRule="exact"/>
                              <w:rPr>
                                <w:rFonts w:ascii="Montserrat Black" w:hAnsi="Montserrat Black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n-CA"/>
                              </w:rPr>
                            </w:pPr>
                            <w:r w:rsidRPr="00501F40">
                              <w:rPr>
                                <w:rFonts w:ascii="Montserrat Black" w:hAnsi="Montserrat Black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n-CA"/>
                              </w:rPr>
                              <w:t>A Skillsoft Wellness Journey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54000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E01B6" id="Text Box 6" o:spid="_x0000_s1026" style="position:absolute;margin-left:0;margin-top:112.1pt;width:438.45pt;height:107.85pt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5840986,1910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" adj="-11796480,,5400" path="m,l5840986,,5663565,1910080,,1910080,,xe" fillcolor="#141c36" stroked="f" strokeweight=".5pt">
                <v:stroke joinstyle="miter"/>
                <v:formulas/>
                <v:path arrowok="t" o:connecttype="custom" o:connectlocs="0,0;5568287,0;5399149,1369411;0,1369411;0,0" o:connectangles="0,0,0,0,0" textboxrect="0,0,5840986,1910080"/>
                <v:textbox inset="15mm,0">
                  <w:txbxContent>
                    <w:p w14:paraId="7146866B" w14:textId="0C8980CB" w:rsidR="003B591F" w:rsidRPr="00501F40" w:rsidRDefault="00013576" w:rsidP="00013576">
                      <w:pPr>
                        <w:spacing w:before="120" w:after="120" w:line="600" w:lineRule="exact"/>
                        <w:rPr>
                          <w:rFonts w:ascii="Montserrat Black" w:hAnsi="Montserrat Black"/>
                          <w:b/>
                          <w:bCs/>
                          <w:color w:val="FF375A"/>
                          <w:sz w:val="48"/>
                          <w:szCs w:val="48"/>
                          <w:lang w:val="en-CA"/>
                        </w:rPr>
                      </w:pPr>
                      <w:r w:rsidRPr="00501F40">
                        <w:rPr>
                          <w:rFonts w:ascii="Montserrat Black" w:hAnsi="Montserrat Black"/>
                          <w:b/>
                          <w:bCs/>
                          <w:color w:val="FF375A"/>
                          <w:sz w:val="48"/>
                          <w:szCs w:val="48"/>
                          <w:lang w:val="en-CA"/>
                        </w:rPr>
                        <w:t>Thrive at Work: Mind, Body, Emotion, and Relationships</w:t>
                      </w:r>
                    </w:p>
                    <w:p w14:paraId="2801A977" w14:textId="220797C5" w:rsidR="00013576" w:rsidRPr="00501F40" w:rsidRDefault="00013576" w:rsidP="00514492">
                      <w:pPr>
                        <w:spacing w:after="240" w:line="600" w:lineRule="exact"/>
                        <w:rPr>
                          <w:rFonts w:ascii="Montserrat Black" w:hAnsi="Montserrat Black"/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en-CA"/>
                        </w:rPr>
                      </w:pPr>
                      <w:r w:rsidRPr="00501F40">
                        <w:rPr>
                          <w:rFonts w:ascii="Montserrat Black" w:hAnsi="Montserrat Black"/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en-CA"/>
                        </w:rPr>
                        <w:t>A Skillsoft Wellness Journey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2EFF">
        <w:rPr>
          <w:noProof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 wp14:anchorId="364ED33A" wp14:editId="4BB04425">
                <wp:simplePos x="0" y="0"/>
                <wp:positionH relativeFrom="column">
                  <wp:posOffset>0</wp:posOffset>
                </wp:positionH>
                <wp:positionV relativeFrom="paragraph">
                  <wp:posOffset>2589075</wp:posOffset>
                </wp:positionV>
                <wp:extent cx="5629275" cy="6867525"/>
                <wp:effectExtent l="0" t="0" r="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9275" cy="6867525"/>
                          <a:chOff x="0" y="0"/>
                          <a:chExt cx="5629275" cy="6867525"/>
                        </a:xfrm>
                      </wpg:grpSpPr>
                      <wps:wsp>
                        <wps:cNvPr id="49" name="Text Box 49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5629275" cy="6867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0846484" w14:textId="0896B049" w:rsidR="00640649" w:rsidRDefault="00640649" w:rsidP="0021355A">
                              <w:pPr>
                                <w:pStyle w:val="BodyCopy"/>
                                <w:spacing w:after="240"/>
                                <w:rPr>
                                  <w:rFonts w:ascii="Montserrat" w:eastAsiaTheme="minorHAnsi" w:hAnsi="Montserrat"/>
                                  <w:b/>
                                  <w:bCs/>
                                  <w:color w:val="FF375A"/>
                                  <w:sz w:val="24"/>
                                  <w:szCs w:val="24"/>
                                  <w:shd w:val="clear" w:color="auto" w:fill="FFFFFF"/>
                                  <w:lang w:val="en-CA"/>
                                </w:rPr>
                              </w:pPr>
                              <w:r w:rsidRPr="00640649">
                                <w:rPr>
                                  <w:rFonts w:ascii="Montserrat" w:eastAsiaTheme="minorHAnsi" w:hAnsi="Montserrat"/>
                                  <w:b/>
                                  <w:bCs/>
                                  <w:color w:val="FF375A"/>
                                  <w:sz w:val="24"/>
                                  <w:szCs w:val="24"/>
                                  <w:shd w:val="clear" w:color="auto" w:fill="FFFFFF"/>
                                  <w:lang w:val="en-CA"/>
                                </w:rPr>
                                <w:t>Whole Health, Whole Happines</w:t>
                              </w:r>
                              <w:r>
                                <w:rPr>
                                  <w:rFonts w:ascii="Montserrat" w:eastAsiaTheme="minorHAnsi" w:hAnsi="Montserrat"/>
                                  <w:b/>
                                  <w:bCs/>
                                  <w:color w:val="FF375A"/>
                                  <w:sz w:val="24"/>
                                  <w:szCs w:val="24"/>
                                  <w:shd w:val="clear" w:color="auto" w:fill="FFFFFF"/>
                                  <w:lang w:val="en-CA"/>
                                </w:rPr>
                                <w:t>s</w:t>
                              </w:r>
                            </w:p>
                            <w:p w14:paraId="087DF119" w14:textId="75EA3673" w:rsidR="0021355A" w:rsidRDefault="00C745A0" w:rsidP="0021355A">
                              <w:pPr>
                                <w:pStyle w:val="BodyCopy"/>
                                <w:spacing w:after="240"/>
                                <w:rPr>
                                  <w:rFonts w:ascii="Spectral" w:hAnsi="Spectral" w:cs="Segoe UI"/>
                                  <w:color w:val="323130"/>
                                  <w:shd w:val="clear" w:color="auto" w:fill="FFFFFF"/>
                                </w:rPr>
                              </w:pPr>
                              <w:r w:rsidRPr="00C745A0">
                                <w:rPr>
                                  <w:rFonts w:ascii="Spectral" w:hAnsi="Spectral" w:cs="Segoe UI"/>
                                  <w:color w:val="323130"/>
                                  <w:shd w:val="clear" w:color="auto" w:fill="FFFFFF"/>
                                </w:rPr>
                                <w:t xml:space="preserve">This Journey </w:t>
                              </w:r>
                              <w:r>
                                <w:rPr>
                                  <w:rFonts w:ascii="Spectral" w:hAnsi="Spectral" w:cs="Segoe UI"/>
                                  <w:color w:val="323130"/>
                                  <w:shd w:val="clear" w:color="auto" w:fill="FFFFFF"/>
                                </w:rPr>
                                <w:t xml:space="preserve">was </w:t>
                              </w:r>
                              <w:r w:rsidRPr="00C745A0">
                                <w:rPr>
                                  <w:rFonts w:ascii="Spectral" w:hAnsi="Spectral" w:cs="Segoe UI"/>
                                  <w:color w:val="323130"/>
                                  <w:shd w:val="clear" w:color="auto" w:fill="FFFFFF"/>
                                </w:rPr>
                                <w:t>set</w:t>
                              </w:r>
                              <w:r>
                                <w:rPr>
                                  <w:rFonts w:ascii="Spectral" w:hAnsi="Spectral" w:cs="Segoe UI"/>
                                  <w:color w:val="323130"/>
                                  <w:shd w:val="clear" w:color="auto" w:fill="FFFFFF"/>
                                </w:rPr>
                                <w:t xml:space="preserve"> up to create</w:t>
                              </w:r>
                              <w:r w:rsidRPr="00C745A0">
                                <w:rPr>
                                  <w:rFonts w:ascii="Spectral" w:hAnsi="Spectral" w:cs="Segoe UI"/>
                                  <w:color w:val="323130"/>
                                  <w:shd w:val="clear" w:color="auto" w:fill="FFFFFF"/>
                                </w:rPr>
                                <w:t xml:space="preserve"> a path for you to</w:t>
                              </w:r>
                              <w:r>
                                <w:rPr>
                                  <w:rFonts w:ascii="Spectral" w:hAnsi="Spectral" w:cs="Segoe UI"/>
                                  <w:color w:val="323130"/>
                                  <w:shd w:val="clear" w:color="auto" w:fill="FFFFFF"/>
                                </w:rPr>
                                <w:t xml:space="preserve"> develop skills</w:t>
                              </w:r>
                              <w:r w:rsidR="00EA6178">
                                <w:rPr>
                                  <w:rFonts w:ascii="Spectral" w:hAnsi="Spectral" w:cs="Segoe UI"/>
                                  <w:color w:val="323130"/>
                                  <w:shd w:val="clear" w:color="auto" w:fill="FFFFFF"/>
                                </w:rPr>
                                <w:t xml:space="preserve"> and</w:t>
                              </w:r>
                              <w:r w:rsidRPr="00C745A0">
                                <w:rPr>
                                  <w:rFonts w:ascii="Spectral" w:hAnsi="Spectral" w:cs="Segoe UI"/>
                                  <w:color w:val="323130"/>
                                  <w:shd w:val="clear" w:color="auto" w:fill="FFFFFF"/>
                                </w:rPr>
                                <w:t xml:space="preserve"> increase your feelings of health, resilience, and well-being. You can choose to go through the resources in order, or pick a topic and the resources that feel right for you day-to-day. All you need is ten minutes a day to pave your way to a healthier you!</w:t>
                              </w:r>
                              <w:r w:rsidR="0021355A">
                                <w:rPr>
                                  <w:rFonts w:ascii="Spectral" w:hAnsi="Spectral" w:cs="Segoe UI"/>
                                  <w:color w:val="323130"/>
                                  <w:shd w:val="clear" w:color="auto" w:fill="FFFFFF"/>
                                </w:rPr>
                                <w:t xml:space="preserve"> </w:t>
                              </w:r>
                            </w:p>
                            <w:p w14:paraId="06BA0404" w14:textId="67503D53" w:rsidR="005C3A9E" w:rsidRDefault="00BD40E4" w:rsidP="00AC6589">
                              <w:pPr>
                                <w:pStyle w:val="BodyCopy"/>
                                <w:spacing w:after="240"/>
                                <w:rPr>
                                  <w:rFonts w:ascii="Spectral" w:hAnsi="Spectral" w:cs="Segoe UI"/>
                                  <w:color w:val="323130"/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rFonts w:ascii="Spectral" w:hAnsi="Spectral" w:cs="Segoe UI"/>
                                  <w:color w:val="323130"/>
                                  <w:shd w:val="clear" w:color="auto" w:fill="FFFFFF"/>
                                </w:rPr>
                                <w:t xml:space="preserve">It’s important to regularly assess what activities contribute to your wellbeing and which ones detract. </w:t>
                              </w:r>
                              <w:r w:rsidR="00BA1535">
                                <w:rPr>
                                  <w:rFonts w:ascii="Spectral" w:hAnsi="Spectral" w:cs="Segoe UI"/>
                                  <w:color w:val="323130"/>
                                  <w:shd w:val="clear" w:color="auto" w:fill="FFFFFF"/>
                                </w:rPr>
                                <w:t xml:space="preserve">To get you started, here are some </w:t>
                              </w:r>
                              <w:r>
                                <w:rPr>
                                  <w:rFonts w:ascii="Spectral" w:hAnsi="Spectral" w:cs="Segoe UI"/>
                                  <w:color w:val="323130"/>
                                  <w:shd w:val="clear" w:color="auto" w:fill="FFFFFF"/>
                                </w:rPr>
                                <w:t>things to think about:</w:t>
                              </w:r>
                              <w:r w:rsidR="00132DF5">
                                <w:rPr>
                                  <w:rFonts w:ascii="Spectral" w:hAnsi="Spectral" w:cs="Segoe UI"/>
                                  <w:color w:val="323130"/>
                                  <w:shd w:val="clear" w:color="auto" w:fill="FFFFFF"/>
                                </w:rPr>
                                <w:t xml:space="preserve"> </w:t>
                              </w:r>
                            </w:p>
                            <w:p w14:paraId="5E9B7306" w14:textId="102BCF0E" w:rsidR="00425E97" w:rsidRPr="00425E97" w:rsidRDefault="00425E97" w:rsidP="00425E97">
                              <w:pPr>
                                <w:numPr>
                                  <w:ilvl w:val="0"/>
                                  <w:numId w:val="18"/>
                                </w:numPr>
                                <w:shd w:val="clear" w:color="auto" w:fill="FFFFFF"/>
                                <w:spacing w:before="100" w:beforeAutospacing="1" w:after="100" w:afterAutospacing="1"/>
                                <w:rPr>
                                  <w:rFonts w:ascii="Spectral" w:eastAsia="Times New Roman" w:hAnsi="Spectral" w:cs="Segoe UI"/>
                                  <w:color w:val="323130"/>
                                  <w:sz w:val="20"/>
                                  <w:szCs w:val="20"/>
                                </w:rPr>
                              </w:pPr>
                              <w:r w:rsidRPr="00425E97">
                                <w:rPr>
                                  <w:rFonts w:ascii="Spectral" w:eastAsia="Times New Roman" w:hAnsi="Spectral" w:cs="Segoe UI"/>
                                  <w:color w:val="323130"/>
                                  <w:sz w:val="20"/>
                                  <w:szCs w:val="20"/>
                                </w:rPr>
                                <w:t xml:space="preserve">What are some wellness practices that </w:t>
                              </w:r>
                              <w:r w:rsidR="0011538A">
                                <w:rPr>
                                  <w:rFonts w:ascii="Spectral" w:eastAsia="Times New Roman" w:hAnsi="Spectral" w:cs="Segoe UI"/>
                                  <w:color w:val="323130"/>
                                  <w:sz w:val="20"/>
                                  <w:szCs w:val="20"/>
                                </w:rPr>
                                <w:t xml:space="preserve">you </w:t>
                              </w:r>
                              <w:r w:rsidRPr="00425E97">
                                <w:rPr>
                                  <w:rFonts w:ascii="Spectral" w:eastAsia="Times New Roman" w:hAnsi="Spectral" w:cs="Segoe UI"/>
                                  <w:color w:val="323130"/>
                                  <w:sz w:val="20"/>
                                  <w:szCs w:val="20"/>
                                </w:rPr>
                                <w:t xml:space="preserve">currently engage in, and how have they benefited </w:t>
                              </w:r>
                              <w:r w:rsidR="0011538A">
                                <w:rPr>
                                  <w:rFonts w:ascii="Spectral" w:eastAsia="Times New Roman" w:hAnsi="Spectral" w:cs="Segoe UI"/>
                                  <w:color w:val="323130"/>
                                  <w:sz w:val="20"/>
                                  <w:szCs w:val="20"/>
                                </w:rPr>
                                <w:t>you</w:t>
                              </w:r>
                              <w:r w:rsidRPr="00425E97">
                                <w:rPr>
                                  <w:rFonts w:ascii="Spectral" w:eastAsia="Times New Roman" w:hAnsi="Spectral" w:cs="Segoe UI"/>
                                  <w:color w:val="323130"/>
                                  <w:sz w:val="20"/>
                                  <w:szCs w:val="20"/>
                                </w:rPr>
                                <w:t>?</w:t>
                              </w:r>
                            </w:p>
                            <w:p w14:paraId="0C988EE4" w14:textId="4473A0D8" w:rsidR="00425E97" w:rsidRPr="00425E97" w:rsidRDefault="00425E97" w:rsidP="00425E97">
                              <w:pPr>
                                <w:numPr>
                                  <w:ilvl w:val="0"/>
                                  <w:numId w:val="18"/>
                                </w:numPr>
                                <w:shd w:val="clear" w:color="auto" w:fill="FFFFFF"/>
                                <w:spacing w:before="100" w:beforeAutospacing="1" w:after="100" w:afterAutospacing="1"/>
                                <w:rPr>
                                  <w:rFonts w:ascii="Spectral" w:eastAsia="Times New Roman" w:hAnsi="Spectral" w:cs="Segoe UI"/>
                                  <w:color w:val="323130"/>
                                  <w:sz w:val="20"/>
                                  <w:szCs w:val="20"/>
                                </w:rPr>
                              </w:pPr>
                              <w:r w:rsidRPr="00425E97">
                                <w:rPr>
                                  <w:rFonts w:ascii="Spectral" w:eastAsia="Times New Roman" w:hAnsi="Spectral" w:cs="Segoe UI"/>
                                  <w:color w:val="323130"/>
                                  <w:sz w:val="20"/>
                                  <w:szCs w:val="20"/>
                                </w:rPr>
                                <w:t xml:space="preserve">What are some areas of </w:t>
                              </w:r>
                              <w:r w:rsidR="0011538A">
                                <w:rPr>
                                  <w:rFonts w:ascii="Spectral" w:eastAsia="Times New Roman" w:hAnsi="Spectral" w:cs="Segoe UI"/>
                                  <w:color w:val="323130"/>
                                  <w:sz w:val="20"/>
                                  <w:szCs w:val="20"/>
                                </w:rPr>
                                <w:t>your</w:t>
                              </w:r>
                              <w:r w:rsidRPr="00425E97">
                                <w:rPr>
                                  <w:rFonts w:ascii="Spectral" w:eastAsia="Times New Roman" w:hAnsi="Spectral" w:cs="Segoe UI"/>
                                  <w:color w:val="323130"/>
                                  <w:sz w:val="20"/>
                                  <w:szCs w:val="20"/>
                                </w:rPr>
                                <w:t xml:space="preserve"> life where </w:t>
                              </w:r>
                              <w:r w:rsidR="0011538A">
                                <w:rPr>
                                  <w:rFonts w:ascii="Spectral" w:eastAsia="Times New Roman" w:hAnsi="Spectral" w:cs="Segoe UI"/>
                                  <w:color w:val="323130"/>
                                  <w:sz w:val="20"/>
                                  <w:szCs w:val="20"/>
                                </w:rPr>
                                <w:t>you</w:t>
                              </w:r>
                              <w:r w:rsidRPr="00425E97">
                                <w:rPr>
                                  <w:rFonts w:ascii="Spectral" w:eastAsia="Times New Roman" w:hAnsi="Spectral" w:cs="Segoe UI"/>
                                  <w:color w:val="323130"/>
                                  <w:sz w:val="20"/>
                                  <w:szCs w:val="20"/>
                                </w:rPr>
                                <w:t xml:space="preserve"> could improve </w:t>
                              </w:r>
                              <w:r w:rsidR="0011538A">
                                <w:rPr>
                                  <w:rFonts w:ascii="Spectral" w:eastAsia="Times New Roman" w:hAnsi="Spectral" w:cs="Segoe UI"/>
                                  <w:color w:val="323130"/>
                                  <w:sz w:val="20"/>
                                  <w:szCs w:val="20"/>
                                </w:rPr>
                                <w:t>your</w:t>
                              </w:r>
                              <w:r w:rsidRPr="00425E97">
                                <w:rPr>
                                  <w:rFonts w:ascii="Spectral" w:eastAsia="Times New Roman" w:hAnsi="Spectral" w:cs="Segoe UI"/>
                                  <w:color w:val="323130"/>
                                  <w:sz w:val="20"/>
                                  <w:szCs w:val="20"/>
                                </w:rPr>
                                <w:t xml:space="preserve"> wellness, and what steps can </w:t>
                              </w:r>
                              <w:r w:rsidR="0011538A">
                                <w:rPr>
                                  <w:rFonts w:ascii="Spectral" w:eastAsia="Times New Roman" w:hAnsi="Spectral" w:cs="Segoe UI"/>
                                  <w:color w:val="323130"/>
                                  <w:sz w:val="20"/>
                                  <w:szCs w:val="20"/>
                                </w:rPr>
                                <w:t xml:space="preserve">you </w:t>
                              </w:r>
                              <w:r w:rsidRPr="00425E97">
                                <w:rPr>
                                  <w:rFonts w:ascii="Spectral" w:eastAsia="Times New Roman" w:hAnsi="Spectral" w:cs="Segoe UI"/>
                                  <w:color w:val="323130"/>
                                  <w:sz w:val="20"/>
                                  <w:szCs w:val="20"/>
                                </w:rPr>
                                <w:t>take to do so?</w:t>
                              </w:r>
                            </w:p>
                            <w:p w14:paraId="53AE6EE8" w14:textId="109C5A87" w:rsidR="00425E97" w:rsidRPr="00425E97" w:rsidRDefault="00425E97" w:rsidP="00425E97">
                              <w:pPr>
                                <w:numPr>
                                  <w:ilvl w:val="0"/>
                                  <w:numId w:val="18"/>
                                </w:numPr>
                                <w:shd w:val="clear" w:color="auto" w:fill="FFFFFF"/>
                                <w:spacing w:before="100" w:beforeAutospacing="1" w:after="100" w:afterAutospacing="1"/>
                                <w:rPr>
                                  <w:rFonts w:ascii="Spectral" w:eastAsia="Times New Roman" w:hAnsi="Spectral" w:cs="Segoe UI"/>
                                  <w:color w:val="323130"/>
                                  <w:sz w:val="20"/>
                                  <w:szCs w:val="20"/>
                                </w:rPr>
                              </w:pPr>
                              <w:r w:rsidRPr="00425E97">
                                <w:rPr>
                                  <w:rFonts w:ascii="Spectral" w:eastAsia="Times New Roman" w:hAnsi="Spectral" w:cs="Segoe UI"/>
                                  <w:color w:val="323130"/>
                                  <w:sz w:val="20"/>
                                  <w:szCs w:val="20"/>
                                </w:rPr>
                                <w:t xml:space="preserve">How do </w:t>
                              </w:r>
                              <w:r w:rsidR="0011538A">
                                <w:rPr>
                                  <w:rFonts w:ascii="Spectral" w:eastAsia="Times New Roman" w:hAnsi="Spectral" w:cs="Segoe UI"/>
                                  <w:color w:val="323130"/>
                                  <w:sz w:val="20"/>
                                  <w:szCs w:val="20"/>
                                </w:rPr>
                                <w:t>you</w:t>
                              </w:r>
                              <w:r w:rsidRPr="00425E97">
                                <w:rPr>
                                  <w:rFonts w:ascii="Spectral" w:eastAsia="Times New Roman" w:hAnsi="Spectral" w:cs="Segoe UI"/>
                                  <w:color w:val="323130"/>
                                  <w:sz w:val="20"/>
                                  <w:szCs w:val="20"/>
                                </w:rPr>
                                <w:t xml:space="preserve"> manage stress and maintain a healthy work-life balance?</w:t>
                              </w:r>
                            </w:p>
                            <w:p w14:paraId="11C4D15E" w14:textId="3C9003F7" w:rsidR="00A92ECD" w:rsidRPr="001B6B29" w:rsidRDefault="003B5152" w:rsidP="00766F4E">
                              <w:pPr>
                                <w:pStyle w:val="BodyCopy"/>
                                <w:spacing w:after="0"/>
                                <w:rPr>
                                  <w:rFonts w:ascii="Spectral" w:eastAsiaTheme="minorHAnsi" w:hAnsi="Spectral" w:cstheme="minorBidi"/>
                                  <w:noProof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Spectral" w:eastAsiaTheme="minorHAnsi" w:hAnsi="Spectral"/>
                                  <w:color w:val="0D0D0D" w:themeColor="text1" w:themeTint="F2"/>
                                  <w:shd w:val="clear" w:color="auto" w:fill="FFFFFF"/>
                                </w:rPr>
                                <w:t xml:space="preserve">If you </w:t>
                              </w:r>
                              <w:r w:rsidR="00A52EFF">
                                <w:rPr>
                                  <w:rFonts w:ascii="Spectral" w:eastAsiaTheme="minorHAnsi" w:hAnsi="Spectral"/>
                                  <w:color w:val="0D0D0D" w:themeColor="text1" w:themeTint="F2"/>
                                  <w:shd w:val="clear" w:color="auto" w:fill="FFFFFF"/>
                                </w:rPr>
                                <w:t>are</w:t>
                              </w:r>
                              <w:r>
                                <w:rPr>
                                  <w:rFonts w:ascii="Spectral" w:eastAsiaTheme="minorHAnsi" w:hAnsi="Spectral"/>
                                  <w:color w:val="0D0D0D" w:themeColor="text1" w:themeTint="F2"/>
                                  <w:shd w:val="clear" w:color="auto" w:fill="FFFFFF"/>
                                </w:rPr>
                                <w:t xml:space="preserve"> </w:t>
                              </w:r>
                              <w:r w:rsidR="002D79CF">
                                <w:rPr>
                                  <w:rFonts w:ascii="Spectral" w:eastAsiaTheme="minorHAnsi" w:hAnsi="Spectral"/>
                                  <w:color w:val="0D0D0D" w:themeColor="text1" w:themeTint="F2"/>
                                  <w:shd w:val="clear" w:color="auto" w:fill="FFFFFF"/>
                                </w:rPr>
                                <w:t xml:space="preserve">ready to embark on </w:t>
                              </w:r>
                              <w:r w:rsidR="00A52EFF">
                                <w:rPr>
                                  <w:rFonts w:ascii="Spectral" w:eastAsiaTheme="minorHAnsi" w:hAnsi="Spectral"/>
                                  <w:color w:val="0D0D0D" w:themeColor="text1" w:themeTint="F2"/>
                                  <w:shd w:val="clear" w:color="auto" w:fill="FFFFFF"/>
                                </w:rPr>
                                <w:t>journey toward</w:t>
                              </w:r>
                              <w:r w:rsidR="002D79CF">
                                <w:rPr>
                                  <w:rFonts w:ascii="Spectral" w:eastAsiaTheme="minorHAnsi" w:hAnsi="Spectral"/>
                                  <w:color w:val="0D0D0D" w:themeColor="text1" w:themeTint="F2"/>
                                  <w:shd w:val="clear" w:color="auto" w:fill="FFFFFF"/>
                                </w:rPr>
                                <w:t xml:space="preserve"> personal wellness, consider launching the featured journey </w:t>
                              </w:r>
                              <w:r w:rsidR="00F01B9F">
                                <w:rPr>
                                  <w:rFonts w:ascii="Spectral" w:eastAsiaTheme="minorHAnsi" w:hAnsi="Spectral"/>
                                  <w:color w:val="0D0D0D" w:themeColor="text1" w:themeTint="F2"/>
                                  <w:shd w:val="clear" w:color="auto" w:fill="FFFFFF"/>
                                </w:rPr>
                                <w:t xml:space="preserve">and jump into the Mind, Body, Emotion, or Relationship track that </w:t>
                              </w:r>
                              <w:r w:rsidR="00A52EFF">
                                <w:rPr>
                                  <w:rFonts w:ascii="Spectral" w:eastAsiaTheme="minorHAnsi" w:hAnsi="Spectral"/>
                                  <w:color w:val="0D0D0D" w:themeColor="text1" w:themeTint="F2"/>
                                  <w:shd w:val="clear" w:color="auto" w:fill="FFFFFF"/>
                                </w:rPr>
                                <w:t>appeals most to you.</w:t>
                              </w:r>
                            </w:p>
                            <w:p w14:paraId="77E06470" w14:textId="77777777" w:rsidR="00C274D2" w:rsidRDefault="00C274D2" w:rsidP="00C274D2">
                              <w:pPr>
                                <w:ind w:left="720"/>
                                <w:textAlignment w:val="baseline"/>
                                <w:rPr>
                                  <w:rFonts w:ascii="Spectral" w:eastAsia="Times New Roman" w:hAnsi="Spectral" w:cs="Times New Roman"/>
                                  <w:color w:val="000514"/>
                                  <w:sz w:val="20"/>
                                  <w:szCs w:val="20"/>
                                </w:rPr>
                              </w:pPr>
                            </w:p>
                            <w:p w14:paraId="5B9A2CB8" w14:textId="77777777" w:rsidR="00B0369F" w:rsidRPr="004B5323" w:rsidRDefault="00B0369F" w:rsidP="006F71B8">
                              <w:pPr>
                                <w:pStyle w:val="NormalWeb"/>
                                <w:shd w:val="clear" w:color="auto" w:fill="FFFFFF"/>
                                <w:spacing w:before="0" w:beforeAutospacing="0" w:after="150" w:afterAutospacing="0"/>
                                <w:rPr>
                                  <w:rFonts w:ascii="Spectral" w:hAnsi="Spectral" w:cs="Arial"/>
                                  <w:color w:val="002246"/>
                                  <w:sz w:val="20"/>
                                  <w:szCs w:val="20"/>
                                </w:rPr>
                              </w:pPr>
                            </w:p>
                            <w:p w14:paraId="040A25F3" w14:textId="77777777" w:rsidR="0089283E" w:rsidRPr="004B5323" w:rsidRDefault="0089283E" w:rsidP="00977C2D">
                              <w:pPr>
                                <w:pStyle w:val="BodyCopy"/>
                                <w:spacing w:after="0"/>
                                <w:rPr>
                                  <w:rFonts w:ascii="Spectral" w:eastAsiaTheme="minorHAnsi" w:hAnsi="Spectral"/>
                                  <w:color w:val="0D0D0D" w:themeColor="text1" w:themeTint="F2"/>
                                  <w:shd w:val="clear" w:color="auto" w:fill="FFFFFF"/>
                                </w:rPr>
                              </w:pPr>
                            </w:p>
                            <w:p w14:paraId="1DC4C63D" w14:textId="57D823AE" w:rsidR="00977C2D" w:rsidRPr="004B5323" w:rsidRDefault="00977C2D" w:rsidP="00977C2D">
                              <w:pPr>
                                <w:pStyle w:val="BodyCopy"/>
                                <w:spacing w:after="0"/>
                                <w:rPr>
                                  <w:rFonts w:ascii="Spectral" w:eastAsiaTheme="minorHAnsi" w:hAnsi="Spectral"/>
                                  <w:color w:val="0D0D0D" w:themeColor="text1" w:themeTint="F2"/>
                                  <w:shd w:val="clear" w:color="auto" w:fill="FFFFFF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540000" tIns="36000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740107" y="4065507"/>
                            <a:ext cx="423862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375A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FD7FB2" w14:textId="0A04C852" w:rsidR="00326F1F" w:rsidRPr="007D24EC" w:rsidRDefault="00866D68" w:rsidP="00CB7FAE">
                              <w:pPr>
                                <w:jc w:val="center"/>
                                <w:rPr>
                                  <w:rFonts w:ascii="Montserrat SemiBold" w:eastAsia="Times New Roman" w:hAnsi="Montserrat SemiBold" w:cs="Times New Roman"/>
                                  <w:color w:val="FF375A"/>
                                  <w:sz w:val="20"/>
                                  <w:szCs w:val="20"/>
                                </w:rPr>
                              </w:pPr>
                              <w:hyperlink w:history="1">
                                <w:r w:rsidR="00CB7FAE" w:rsidRPr="007C42B5">
                                  <w:t xml:space="preserve"> </w:t>
                                </w:r>
                                <w:r w:rsidR="000169B3" w:rsidRPr="0039000B">
                                  <w:rPr>
                                    <w:rFonts w:ascii="Montserrat SemiBold" w:hAnsi="Montserrat SemiBold"/>
                                    <w:noProof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SKILL UP TO </w:t>
                                </w:r>
                                <w:r w:rsidR="00CB7FAE" w:rsidRPr="007C42B5">
                                  <w:rPr>
                                    <w:rFonts w:ascii="Montserrat SemiBold" w:hAnsi="Montserrat SemiBold"/>
                                    <w:noProof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UNLEASH YOUR EDGE</w:t>
                                </w:r>
                                <w:r w:rsidR="00CB7FAE">
                                  <w:rPr>
                                    <w:rFonts w:ascii="Montserrat SemiBold" w:hAnsi="Montserrat SemiBold"/>
                                    <w:noProof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.</w:t>
                                </w:r>
                                <w:r w:rsidR="00CB7FAE">
                                  <w:rPr>
                                    <w:rFonts w:ascii="Montserrat SemiBold" w:hAnsi="Montserrat SemiBold"/>
                                    <w:noProof/>
                                    <w:color w:val="000000" w:themeColor="text1"/>
                                    <w:sz w:val="20"/>
                                    <w:szCs w:val="20"/>
                                  </w:rPr>
                                  <w:br/>
                                </w:r>
                                <w:r w:rsidR="00CB7FAE" w:rsidRPr="007D24EC">
                                  <w:rPr>
                                    <w:rFonts w:ascii="Montserrat SemiBold" w:hAnsi="Montserrat SemiBold"/>
                                    <w:noProof/>
                                    <w:color w:val="FF375A"/>
                                    <w:sz w:val="20"/>
                                    <w:szCs w:val="20"/>
                                  </w:rPr>
                                  <w:t>&lt;</w:t>
                                </w:r>
                              </w:hyperlink>
                              <w:r w:rsidR="00CB7FAE" w:rsidRPr="007D24EC">
                                <w:rPr>
                                  <w:rFonts w:ascii="Montserrat SemiBold" w:hAnsi="Montserrat SemiBold"/>
                                  <w:noProof/>
                                  <w:color w:val="FF375A"/>
                                  <w:sz w:val="20"/>
                                  <w:szCs w:val="20"/>
                                </w:rPr>
                                <w:t>site_URL</w:t>
                              </w:r>
                              <w:r w:rsidR="00CB7FAE" w:rsidRPr="007D24EC">
                                <w:rPr>
                                  <w:rFonts w:ascii="Montserrat SemiBold" w:eastAsia="Times New Roman" w:hAnsi="Montserrat SemiBold" w:cs="Open Sans"/>
                                  <w:color w:val="FF375A"/>
                                  <w:sz w:val="20"/>
                                  <w:szCs w:val="20"/>
                                  <w:shd w:val="clear" w:color="auto" w:fill="FFFFFF"/>
                                </w:rPr>
                                <w:t>&gt;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"/>
                        <wps:cNvSpPr txBox="1"/>
                        <wps:spPr>
                          <a:xfrm>
                            <a:off x="9526" y="4757666"/>
                            <a:ext cx="4924425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1EE2912" w14:textId="2E1EF6B7" w:rsidR="00AA0815" w:rsidRPr="007D24EC" w:rsidRDefault="00AA0815" w:rsidP="00AA0815">
                              <w:pPr>
                                <w:snapToGrid w:val="0"/>
                                <w:spacing w:line="240" w:lineRule="exact"/>
                                <w:rPr>
                                  <w:rFonts w:ascii="Spectral" w:hAnsi="Spectral"/>
                                  <w:noProof/>
                                  <w:sz w:val="20"/>
                                  <w:szCs w:val="20"/>
                                </w:rPr>
                              </w:pPr>
                              <w:r w:rsidRPr="007B2EAA">
                                <w:rPr>
                                  <w:rFonts w:ascii="Spectral" w:hAnsi="Spectral"/>
                                  <w:noProof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For more information, contact </w:t>
                              </w:r>
                              <w:r w:rsidRPr="007D24EC">
                                <w:rPr>
                                  <w:rFonts w:ascii="Spectral" w:hAnsi="Spectral" w:cs="Arial"/>
                                  <w:b/>
                                  <w:bCs/>
                                  <w:color w:val="FF375A"/>
                                  <w:sz w:val="20"/>
                                  <w:szCs w:val="20"/>
                                  <w:shd w:val="clear" w:color="auto" w:fill="FFFFFF"/>
                                </w:rPr>
                                <w:t>&lt;admin_name&gt;</w:t>
                              </w:r>
                              <w:r w:rsidRPr="007D24EC">
                                <w:rPr>
                                  <w:rFonts w:ascii="Spectral" w:hAnsi="Spectral"/>
                                  <w:noProof/>
                                  <w:color w:val="FF375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B2EAA">
                                <w:rPr>
                                  <w:rFonts w:ascii="Spectral" w:hAnsi="Spectral"/>
                                  <w:noProof/>
                                  <w:color w:val="000000" w:themeColor="text1"/>
                                  <w:sz w:val="20"/>
                                  <w:szCs w:val="20"/>
                                </w:rPr>
                                <w:t>or</w:t>
                              </w:r>
                              <w:r w:rsidR="00A6698F" w:rsidRPr="007B2EAA">
                                <w:rPr>
                                  <w:rFonts w:ascii="Spectral" w:hAnsi="Spectral"/>
                                  <w:noProof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B2EAA">
                                <w:rPr>
                                  <w:rFonts w:ascii="Spectral" w:hAnsi="Spectral"/>
                                  <w:noProof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email </w:t>
                              </w:r>
                              <w:r w:rsidRPr="007D24EC">
                                <w:rPr>
                                  <w:rFonts w:ascii="Spectral" w:hAnsi="Spectral" w:cs="Arial"/>
                                  <w:b/>
                                  <w:bCs/>
                                  <w:color w:val="FF375A"/>
                                  <w:sz w:val="20"/>
                                  <w:szCs w:val="20"/>
                                  <w:shd w:val="clear" w:color="auto" w:fill="FFFFFF"/>
                                </w:rPr>
                                <w:t>&lt;admin_email&gt;</w:t>
                              </w:r>
                              <w:r w:rsidR="007D24EC">
                                <w:rPr>
                                  <w:rFonts w:ascii="Spectral" w:hAnsi="Spectral"/>
                                  <w:noProof/>
                                  <w:sz w:val="20"/>
                                  <w:szCs w:val="20"/>
                                </w:rPr>
                                <w:t>,</w:t>
                              </w:r>
                            </w:p>
                            <w:p w14:paraId="78AA4E4F" w14:textId="77777777" w:rsidR="00AA0815" w:rsidRDefault="00AA0815" w:rsidP="00AA0815">
                              <w:pPr>
                                <w:snapToGrid w:val="0"/>
                                <w:spacing w:line="240" w:lineRule="exact"/>
                                <w:rPr>
                                  <w:rFonts w:ascii="Spectral Light" w:hAnsi="Spectral Light"/>
                                  <w:noProof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  <w:p w14:paraId="388B246F" w14:textId="77777777" w:rsidR="00AA0815" w:rsidRDefault="00AA0815" w:rsidP="00AA0815">
                              <w:pPr>
                                <w:snapToGrid w:val="0"/>
                                <w:spacing w:line="240" w:lineRule="exact"/>
                                <w:rPr>
                                  <w:rFonts w:ascii="Spectral Light" w:hAnsi="Spectral Light"/>
                                  <w:noProof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  <w:p w14:paraId="4D019A5A" w14:textId="77777777" w:rsidR="00AA0815" w:rsidRDefault="00AA0815" w:rsidP="00AA0815">
                              <w:pPr>
                                <w:snapToGrid w:val="0"/>
                                <w:spacing w:line="240" w:lineRule="exact"/>
                                <w:rPr>
                                  <w:rFonts w:ascii="Spectral Light" w:hAnsi="Spectral Light"/>
                                  <w:noProof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  <w:p w14:paraId="518B5B57" w14:textId="77777777" w:rsidR="00AA0815" w:rsidRDefault="00AA0815" w:rsidP="00AA0815">
                              <w:pPr>
                                <w:snapToGrid w:val="0"/>
                                <w:spacing w:line="240" w:lineRule="exact"/>
                                <w:rPr>
                                  <w:rFonts w:ascii="Spectral Light" w:hAnsi="Spectral Light"/>
                                  <w:noProof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  <w:p w14:paraId="6A3C00FA" w14:textId="77777777" w:rsidR="00AA0815" w:rsidRDefault="00AA0815" w:rsidP="00AA0815">
                              <w:pPr>
                                <w:snapToGrid w:val="0"/>
                                <w:spacing w:line="240" w:lineRule="exact"/>
                                <w:rPr>
                                  <w:rFonts w:ascii="Spectral Light" w:eastAsia="Times New Roman" w:hAnsi="Spectral Light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  <w:p w14:paraId="1AFE7800" w14:textId="77777777" w:rsidR="00AA0815" w:rsidRDefault="00AA0815" w:rsidP="00AA0815">
                              <w:pPr>
                                <w:snapToGrid w:val="0"/>
                                <w:spacing w:line="240" w:lineRule="exact"/>
                                <w:ind w:left="-1440" w:right="-1440"/>
                                <w:rPr>
                                  <w:rFonts w:ascii="Montserrat" w:hAnsi="Montserrat"/>
                                  <w:noProof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  <w:p w14:paraId="2F4E512C" w14:textId="77777777" w:rsidR="00AA0815" w:rsidRDefault="00AA0815" w:rsidP="00AA0815">
                              <w:pPr>
                                <w:snapToGrid w:val="0"/>
                                <w:spacing w:line="240" w:lineRule="exact"/>
                                <w:ind w:left="-1440" w:right="-1440"/>
                                <w:rPr>
                                  <w:rFonts w:ascii="Montserrat" w:hAnsi="Montserrat"/>
                                  <w:noProof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noProof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6A8CCF29" w14:textId="77777777" w:rsidR="00AA0815" w:rsidRDefault="00AA0815" w:rsidP="00AA0815">
                              <w:pPr>
                                <w:snapToGrid w:val="0"/>
                                <w:spacing w:line="240" w:lineRule="exact"/>
                                <w:ind w:left="-1440" w:right="-1440"/>
                                <w:rPr>
                                  <w:rFonts w:ascii="Montserrat" w:hAnsi="Montserrat"/>
                                  <w:noProof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  <w:p w14:paraId="36F4515B" w14:textId="77777777" w:rsidR="00AA0815" w:rsidRDefault="00AA0815" w:rsidP="00AA0815">
                              <w:pPr>
                                <w:snapToGrid w:val="0"/>
                                <w:spacing w:line="240" w:lineRule="exact"/>
                                <w:ind w:left="-1440" w:right="-1440"/>
                                <w:rPr>
                                  <w:rFonts w:ascii="Montserrat" w:hAnsi="Montserrat"/>
                                  <w:noProof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noProof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clip" horzOverflow="clip" vert="horz" wrap="square" lIns="540000" tIns="0" rIns="0" bIns="0" numCol="1" spcCol="0" rtlCol="0" fromWordArt="0" anchor="t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4ED33A" id="Group 8" o:spid="_x0000_s1027" style="position:absolute;margin-left:0;margin-top:203.85pt;width:443.25pt;height:540.75pt;z-index:251644416" coordsize="56292,68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9" o:spid="_x0000_s1028" type="#_x0000_t202" style="position:absolute;width:56292;height:68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" filled="f" stroked="f" strokeweight=".5pt">
                  <v:textbox inset="15mm,10mm">
                    <w:txbxContent>
                      <w:p w14:paraId="00846484" w14:textId="0896B049" w:rsidR="00640649" w:rsidRDefault="00640649" w:rsidP="0021355A">
                        <w:pPr>
                          <w:pStyle w:val="BodyCopy"/>
                          <w:spacing w:after="240"/>
                          <w:rPr>
                            <w:rFonts w:ascii="Montserrat" w:eastAsiaTheme="minorHAnsi" w:hAnsi="Montserrat"/>
                            <w:b/>
                            <w:bCs/>
                            <w:color w:val="FF375A"/>
                            <w:sz w:val="24"/>
                            <w:szCs w:val="24"/>
                            <w:shd w:val="clear" w:color="auto" w:fill="FFFFFF"/>
                            <w:lang w:val="en-CA"/>
                          </w:rPr>
                        </w:pPr>
                        <w:r w:rsidRPr="00640649">
                          <w:rPr>
                            <w:rFonts w:ascii="Montserrat" w:eastAsiaTheme="minorHAnsi" w:hAnsi="Montserrat"/>
                            <w:b/>
                            <w:bCs/>
                            <w:color w:val="FF375A"/>
                            <w:sz w:val="24"/>
                            <w:szCs w:val="24"/>
                            <w:shd w:val="clear" w:color="auto" w:fill="FFFFFF"/>
                            <w:lang w:val="en-CA"/>
                          </w:rPr>
                          <w:t>Whole Health, Whole Happines</w:t>
                        </w:r>
                        <w:r>
                          <w:rPr>
                            <w:rFonts w:ascii="Montserrat" w:eastAsiaTheme="minorHAnsi" w:hAnsi="Montserrat"/>
                            <w:b/>
                            <w:bCs/>
                            <w:color w:val="FF375A"/>
                            <w:sz w:val="24"/>
                            <w:szCs w:val="24"/>
                            <w:shd w:val="clear" w:color="auto" w:fill="FFFFFF"/>
                            <w:lang w:val="en-CA"/>
                          </w:rPr>
                          <w:t>s</w:t>
                        </w:r>
                      </w:p>
                      <w:p w14:paraId="087DF119" w14:textId="75EA3673" w:rsidR="0021355A" w:rsidRDefault="00C745A0" w:rsidP="0021355A">
                        <w:pPr>
                          <w:pStyle w:val="BodyCopy"/>
                          <w:spacing w:after="240"/>
                          <w:rPr>
                            <w:rFonts w:ascii="Spectral" w:hAnsi="Spectral" w:cs="Segoe UI"/>
                            <w:color w:val="323130"/>
                            <w:shd w:val="clear" w:color="auto" w:fill="FFFFFF"/>
                          </w:rPr>
                        </w:pPr>
                        <w:r w:rsidRPr="00C745A0">
                          <w:rPr>
                            <w:rFonts w:ascii="Spectral" w:hAnsi="Spectral" w:cs="Segoe UI"/>
                            <w:color w:val="323130"/>
                            <w:shd w:val="clear" w:color="auto" w:fill="FFFFFF"/>
                          </w:rPr>
                          <w:t xml:space="preserve">This Journey </w:t>
                        </w:r>
                        <w:r>
                          <w:rPr>
                            <w:rFonts w:ascii="Spectral" w:hAnsi="Spectral" w:cs="Segoe UI"/>
                            <w:color w:val="323130"/>
                            <w:shd w:val="clear" w:color="auto" w:fill="FFFFFF"/>
                          </w:rPr>
                          <w:t xml:space="preserve">was </w:t>
                        </w:r>
                        <w:r w:rsidRPr="00C745A0">
                          <w:rPr>
                            <w:rFonts w:ascii="Spectral" w:hAnsi="Spectral" w:cs="Segoe UI"/>
                            <w:color w:val="323130"/>
                            <w:shd w:val="clear" w:color="auto" w:fill="FFFFFF"/>
                          </w:rPr>
                          <w:t>set</w:t>
                        </w:r>
                        <w:r>
                          <w:rPr>
                            <w:rFonts w:ascii="Spectral" w:hAnsi="Spectral" w:cs="Segoe UI"/>
                            <w:color w:val="323130"/>
                            <w:shd w:val="clear" w:color="auto" w:fill="FFFFFF"/>
                          </w:rPr>
                          <w:t xml:space="preserve"> up to create</w:t>
                        </w:r>
                        <w:r w:rsidRPr="00C745A0">
                          <w:rPr>
                            <w:rFonts w:ascii="Spectral" w:hAnsi="Spectral" w:cs="Segoe UI"/>
                            <w:color w:val="323130"/>
                            <w:shd w:val="clear" w:color="auto" w:fill="FFFFFF"/>
                          </w:rPr>
                          <w:t xml:space="preserve"> a path for you to</w:t>
                        </w:r>
                        <w:r>
                          <w:rPr>
                            <w:rFonts w:ascii="Spectral" w:hAnsi="Spectral" w:cs="Segoe UI"/>
                            <w:color w:val="323130"/>
                            <w:shd w:val="clear" w:color="auto" w:fill="FFFFFF"/>
                          </w:rPr>
                          <w:t xml:space="preserve"> develop skills</w:t>
                        </w:r>
                        <w:r w:rsidR="00EA6178">
                          <w:rPr>
                            <w:rFonts w:ascii="Spectral" w:hAnsi="Spectral" w:cs="Segoe UI"/>
                            <w:color w:val="323130"/>
                            <w:shd w:val="clear" w:color="auto" w:fill="FFFFFF"/>
                          </w:rPr>
                          <w:t xml:space="preserve"> and</w:t>
                        </w:r>
                        <w:r w:rsidRPr="00C745A0">
                          <w:rPr>
                            <w:rFonts w:ascii="Spectral" w:hAnsi="Spectral" w:cs="Segoe UI"/>
                            <w:color w:val="323130"/>
                            <w:shd w:val="clear" w:color="auto" w:fill="FFFFFF"/>
                          </w:rPr>
                          <w:t xml:space="preserve"> increase your feelings of health, resilience, and well-being. You can choose to go through the resources in order, or pick a topic and the resources that feel right for you day-to-day. All you need is ten minutes a day to pave your way to a healthier you!</w:t>
                        </w:r>
                        <w:r w:rsidR="0021355A">
                          <w:rPr>
                            <w:rFonts w:ascii="Spectral" w:hAnsi="Spectral" w:cs="Segoe UI"/>
                            <w:color w:val="323130"/>
                            <w:shd w:val="clear" w:color="auto" w:fill="FFFFFF"/>
                          </w:rPr>
                          <w:t xml:space="preserve"> </w:t>
                        </w:r>
                      </w:p>
                      <w:p w14:paraId="06BA0404" w14:textId="67503D53" w:rsidR="005C3A9E" w:rsidRDefault="00BD40E4" w:rsidP="00AC6589">
                        <w:pPr>
                          <w:pStyle w:val="BodyCopy"/>
                          <w:spacing w:after="240"/>
                          <w:rPr>
                            <w:rFonts w:ascii="Spectral" w:hAnsi="Spectral" w:cs="Segoe UI"/>
                            <w:color w:val="323130"/>
                            <w:shd w:val="clear" w:color="auto" w:fill="FFFFFF"/>
                          </w:rPr>
                        </w:pPr>
                        <w:r>
                          <w:rPr>
                            <w:rFonts w:ascii="Spectral" w:hAnsi="Spectral" w:cs="Segoe UI"/>
                            <w:color w:val="323130"/>
                            <w:shd w:val="clear" w:color="auto" w:fill="FFFFFF"/>
                          </w:rPr>
                          <w:t xml:space="preserve">It’s important to regularly assess what activities contribute to your wellbeing and which ones detract. </w:t>
                        </w:r>
                        <w:r w:rsidR="00BA1535">
                          <w:rPr>
                            <w:rFonts w:ascii="Spectral" w:hAnsi="Spectral" w:cs="Segoe UI"/>
                            <w:color w:val="323130"/>
                            <w:shd w:val="clear" w:color="auto" w:fill="FFFFFF"/>
                          </w:rPr>
                          <w:t xml:space="preserve">To get you started, here are some </w:t>
                        </w:r>
                        <w:r>
                          <w:rPr>
                            <w:rFonts w:ascii="Spectral" w:hAnsi="Spectral" w:cs="Segoe UI"/>
                            <w:color w:val="323130"/>
                            <w:shd w:val="clear" w:color="auto" w:fill="FFFFFF"/>
                          </w:rPr>
                          <w:t>things to think about:</w:t>
                        </w:r>
                        <w:r w:rsidR="00132DF5">
                          <w:rPr>
                            <w:rFonts w:ascii="Spectral" w:hAnsi="Spectral" w:cs="Segoe UI"/>
                            <w:color w:val="323130"/>
                            <w:shd w:val="clear" w:color="auto" w:fill="FFFFFF"/>
                          </w:rPr>
                          <w:t xml:space="preserve"> </w:t>
                        </w:r>
                      </w:p>
                      <w:p w14:paraId="5E9B7306" w14:textId="102BCF0E" w:rsidR="00425E97" w:rsidRPr="00425E97" w:rsidRDefault="00425E97" w:rsidP="00425E97">
                        <w:pPr>
                          <w:numPr>
                            <w:ilvl w:val="0"/>
                            <w:numId w:val="18"/>
                          </w:numPr>
                          <w:shd w:val="clear" w:color="auto" w:fill="FFFFFF"/>
                          <w:spacing w:before="100" w:beforeAutospacing="1" w:after="100" w:afterAutospacing="1"/>
                          <w:rPr>
                            <w:rFonts w:ascii="Spectral" w:eastAsia="Times New Roman" w:hAnsi="Spectral" w:cs="Segoe UI"/>
                            <w:color w:val="323130"/>
                            <w:sz w:val="20"/>
                            <w:szCs w:val="20"/>
                          </w:rPr>
                        </w:pPr>
                        <w:r w:rsidRPr="00425E97">
                          <w:rPr>
                            <w:rFonts w:ascii="Spectral" w:eastAsia="Times New Roman" w:hAnsi="Spectral" w:cs="Segoe UI"/>
                            <w:color w:val="323130"/>
                            <w:sz w:val="20"/>
                            <w:szCs w:val="20"/>
                          </w:rPr>
                          <w:t xml:space="preserve">What are some wellness practices that </w:t>
                        </w:r>
                        <w:r w:rsidR="0011538A">
                          <w:rPr>
                            <w:rFonts w:ascii="Spectral" w:eastAsia="Times New Roman" w:hAnsi="Spectral" w:cs="Segoe UI"/>
                            <w:color w:val="323130"/>
                            <w:sz w:val="20"/>
                            <w:szCs w:val="20"/>
                          </w:rPr>
                          <w:t xml:space="preserve">you </w:t>
                        </w:r>
                        <w:r w:rsidRPr="00425E97">
                          <w:rPr>
                            <w:rFonts w:ascii="Spectral" w:eastAsia="Times New Roman" w:hAnsi="Spectral" w:cs="Segoe UI"/>
                            <w:color w:val="323130"/>
                            <w:sz w:val="20"/>
                            <w:szCs w:val="20"/>
                          </w:rPr>
                          <w:t xml:space="preserve">currently engage in, and how have they benefited </w:t>
                        </w:r>
                        <w:r w:rsidR="0011538A">
                          <w:rPr>
                            <w:rFonts w:ascii="Spectral" w:eastAsia="Times New Roman" w:hAnsi="Spectral" w:cs="Segoe UI"/>
                            <w:color w:val="323130"/>
                            <w:sz w:val="20"/>
                            <w:szCs w:val="20"/>
                          </w:rPr>
                          <w:t>you</w:t>
                        </w:r>
                        <w:r w:rsidRPr="00425E97">
                          <w:rPr>
                            <w:rFonts w:ascii="Spectral" w:eastAsia="Times New Roman" w:hAnsi="Spectral" w:cs="Segoe UI"/>
                            <w:color w:val="323130"/>
                            <w:sz w:val="20"/>
                            <w:szCs w:val="20"/>
                          </w:rPr>
                          <w:t>?</w:t>
                        </w:r>
                      </w:p>
                      <w:p w14:paraId="0C988EE4" w14:textId="4473A0D8" w:rsidR="00425E97" w:rsidRPr="00425E97" w:rsidRDefault="00425E97" w:rsidP="00425E97">
                        <w:pPr>
                          <w:numPr>
                            <w:ilvl w:val="0"/>
                            <w:numId w:val="18"/>
                          </w:numPr>
                          <w:shd w:val="clear" w:color="auto" w:fill="FFFFFF"/>
                          <w:spacing w:before="100" w:beforeAutospacing="1" w:after="100" w:afterAutospacing="1"/>
                          <w:rPr>
                            <w:rFonts w:ascii="Spectral" w:eastAsia="Times New Roman" w:hAnsi="Spectral" w:cs="Segoe UI"/>
                            <w:color w:val="323130"/>
                            <w:sz w:val="20"/>
                            <w:szCs w:val="20"/>
                          </w:rPr>
                        </w:pPr>
                        <w:r w:rsidRPr="00425E97">
                          <w:rPr>
                            <w:rFonts w:ascii="Spectral" w:eastAsia="Times New Roman" w:hAnsi="Spectral" w:cs="Segoe UI"/>
                            <w:color w:val="323130"/>
                            <w:sz w:val="20"/>
                            <w:szCs w:val="20"/>
                          </w:rPr>
                          <w:t xml:space="preserve">What are some areas of </w:t>
                        </w:r>
                        <w:r w:rsidR="0011538A">
                          <w:rPr>
                            <w:rFonts w:ascii="Spectral" w:eastAsia="Times New Roman" w:hAnsi="Spectral" w:cs="Segoe UI"/>
                            <w:color w:val="323130"/>
                            <w:sz w:val="20"/>
                            <w:szCs w:val="20"/>
                          </w:rPr>
                          <w:t>your</w:t>
                        </w:r>
                        <w:r w:rsidRPr="00425E97">
                          <w:rPr>
                            <w:rFonts w:ascii="Spectral" w:eastAsia="Times New Roman" w:hAnsi="Spectral" w:cs="Segoe UI"/>
                            <w:color w:val="323130"/>
                            <w:sz w:val="20"/>
                            <w:szCs w:val="20"/>
                          </w:rPr>
                          <w:t xml:space="preserve"> life where </w:t>
                        </w:r>
                        <w:r w:rsidR="0011538A">
                          <w:rPr>
                            <w:rFonts w:ascii="Spectral" w:eastAsia="Times New Roman" w:hAnsi="Spectral" w:cs="Segoe UI"/>
                            <w:color w:val="323130"/>
                            <w:sz w:val="20"/>
                            <w:szCs w:val="20"/>
                          </w:rPr>
                          <w:t>you</w:t>
                        </w:r>
                        <w:r w:rsidRPr="00425E97">
                          <w:rPr>
                            <w:rFonts w:ascii="Spectral" w:eastAsia="Times New Roman" w:hAnsi="Spectral" w:cs="Segoe UI"/>
                            <w:color w:val="323130"/>
                            <w:sz w:val="20"/>
                            <w:szCs w:val="20"/>
                          </w:rPr>
                          <w:t xml:space="preserve"> could improve </w:t>
                        </w:r>
                        <w:r w:rsidR="0011538A">
                          <w:rPr>
                            <w:rFonts w:ascii="Spectral" w:eastAsia="Times New Roman" w:hAnsi="Spectral" w:cs="Segoe UI"/>
                            <w:color w:val="323130"/>
                            <w:sz w:val="20"/>
                            <w:szCs w:val="20"/>
                          </w:rPr>
                          <w:t>your</w:t>
                        </w:r>
                        <w:r w:rsidRPr="00425E97">
                          <w:rPr>
                            <w:rFonts w:ascii="Spectral" w:eastAsia="Times New Roman" w:hAnsi="Spectral" w:cs="Segoe UI"/>
                            <w:color w:val="323130"/>
                            <w:sz w:val="20"/>
                            <w:szCs w:val="20"/>
                          </w:rPr>
                          <w:t xml:space="preserve"> wellness, and what steps can </w:t>
                        </w:r>
                        <w:r w:rsidR="0011538A">
                          <w:rPr>
                            <w:rFonts w:ascii="Spectral" w:eastAsia="Times New Roman" w:hAnsi="Spectral" w:cs="Segoe UI"/>
                            <w:color w:val="323130"/>
                            <w:sz w:val="20"/>
                            <w:szCs w:val="20"/>
                          </w:rPr>
                          <w:t xml:space="preserve">you </w:t>
                        </w:r>
                        <w:r w:rsidRPr="00425E97">
                          <w:rPr>
                            <w:rFonts w:ascii="Spectral" w:eastAsia="Times New Roman" w:hAnsi="Spectral" w:cs="Segoe UI"/>
                            <w:color w:val="323130"/>
                            <w:sz w:val="20"/>
                            <w:szCs w:val="20"/>
                          </w:rPr>
                          <w:t>take to do so?</w:t>
                        </w:r>
                      </w:p>
                      <w:p w14:paraId="53AE6EE8" w14:textId="109C5A87" w:rsidR="00425E97" w:rsidRPr="00425E97" w:rsidRDefault="00425E97" w:rsidP="00425E97">
                        <w:pPr>
                          <w:numPr>
                            <w:ilvl w:val="0"/>
                            <w:numId w:val="18"/>
                          </w:numPr>
                          <w:shd w:val="clear" w:color="auto" w:fill="FFFFFF"/>
                          <w:spacing w:before="100" w:beforeAutospacing="1" w:after="100" w:afterAutospacing="1"/>
                          <w:rPr>
                            <w:rFonts w:ascii="Spectral" w:eastAsia="Times New Roman" w:hAnsi="Spectral" w:cs="Segoe UI"/>
                            <w:color w:val="323130"/>
                            <w:sz w:val="20"/>
                            <w:szCs w:val="20"/>
                          </w:rPr>
                        </w:pPr>
                        <w:r w:rsidRPr="00425E97">
                          <w:rPr>
                            <w:rFonts w:ascii="Spectral" w:eastAsia="Times New Roman" w:hAnsi="Spectral" w:cs="Segoe UI"/>
                            <w:color w:val="323130"/>
                            <w:sz w:val="20"/>
                            <w:szCs w:val="20"/>
                          </w:rPr>
                          <w:t xml:space="preserve">How do </w:t>
                        </w:r>
                        <w:r w:rsidR="0011538A">
                          <w:rPr>
                            <w:rFonts w:ascii="Spectral" w:eastAsia="Times New Roman" w:hAnsi="Spectral" w:cs="Segoe UI"/>
                            <w:color w:val="323130"/>
                            <w:sz w:val="20"/>
                            <w:szCs w:val="20"/>
                          </w:rPr>
                          <w:t>you</w:t>
                        </w:r>
                        <w:r w:rsidRPr="00425E97">
                          <w:rPr>
                            <w:rFonts w:ascii="Spectral" w:eastAsia="Times New Roman" w:hAnsi="Spectral" w:cs="Segoe UI"/>
                            <w:color w:val="323130"/>
                            <w:sz w:val="20"/>
                            <w:szCs w:val="20"/>
                          </w:rPr>
                          <w:t xml:space="preserve"> manage stress and maintain a healthy work-life balance?</w:t>
                        </w:r>
                      </w:p>
                      <w:p w14:paraId="11C4D15E" w14:textId="3C9003F7" w:rsidR="00A92ECD" w:rsidRPr="001B6B29" w:rsidRDefault="003B5152" w:rsidP="00766F4E">
                        <w:pPr>
                          <w:pStyle w:val="BodyCopy"/>
                          <w:spacing w:after="0"/>
                          <w:rPr>
                            <w:rFonts w:ascii="Spectral" w:eastAsiaTheme="minorHAnsi" w:hAnsi="Spectral" w:cstheme="minorBidi"/>
                            <w:noProof/>
                            <w:color w:val="000000" w:themeColor="text1"/>
                          </w:rPr>
                        </w:pPr>
                        <w:r>
                          <w:rPr>
                            <w:rFonts w:ascii="Spectral" w:eastAsiaTheme="minorHAnsi" w:hAnsi="Spectral"/>
                            <w:color w:val="0D0D0D" w:themeColor="text1" w:themeTint="F2"/>
                            <w:shd w:val="clear" w:color="auto" w:fill="FFFFFF"/>
                          </w:rPr>
                          <w:t xml:space="preserve">If you </w:t>
                        </w:r>
                        <w:r w:rsidR="00A52EFF">
                          <w:rPr>
                            <w:rFonts w:ascii="Spectral" w:eastAsiaTheme="minorHAnsi" w:hAnsi="Spectral"/>
                            <w:color w:val="0D0D0D" w:themeColor="text1" w:themeTint="F2"/>
                            <w:shd w:val="clear" w:color="auto" w:fill="FFFFFF"/>
                          </w:rPr>
                          <w:t>are</w:t>
                        </w:r>
                        <w:r>
                          <w:rPr>
                            <w:rFonts w:ascii="Spectral" w:eastAsiaTheme="minorHAnsi" w:hAnsi="Spectral"/>
                            <w:color w:val="0D0D0D" w:themeColor="text1" w:themeTint="F2"/>
                            <w:shd w:val="clear" w:color="auto" w:fill="FFFFFF"/>
                          </w:rPr>
                          <w:t xml:space="preserve"> </w:t>
                        </w:r>
                        <w:r w:rsidR="002D79CF">
                          <w:rPr>
                            <w:rFonts w:ascii="Spectral" w:eastAsiaTheme="minorHAnsi" w:hAnsi="Spectral"/>
                            <w:color w:val="0D0D0D" w:themeColor="text1" w:themeTint="F2"/>
                            <w:shd w:val="clear" w:color="auto" w:fill="FFFFFF"/>
                          </w:rPr>
                          <w:t xml:space="preserve">ready to embark on </w:t>
                        </w:r>
                        <w:r w:rsidR="00A52EFF">
                          <w:rPr>
                            <w:rFonts w:ascii="Spectral" w:eastAsiaTheme="minorHAnsi" w:hAnsi="Spectral"/>
                            <w:color w:val="0D0D0D" w:themeColor="text1" w:themeTint="F2"/>
                            <w:shd w:val="clear" w:color="auto" w:fill="FFFFFF"/>
                          </w:rPr>
                          <w:t>journey toward</w:t>
                        </w:r>
                        <w:r w:rsidR="002D79CF">
                          <w:rPr>
                            <w:rFonts w:ascii="Spectral" w:eastAsiaTheme="minorHAnsi" w:hAnsi="Spectral"/>
                            <w:color w:val="0D0D0D" w:themeColor="text1" w:themeTint="F2"/>
                            <w:shd w:val="clear" w:color="auto" w:fill="FFFFFF"/>
                          </w:rPr>
                          <w:t xml:space="preserve"> personal wellness, consider launching the featured journey </w:t>
                        </w:r>
                        <w:r w:rsidR="00F01B9F">
                          <w:rPr>
                            <w:rFonts w:ascii="Spectral" w:eastAsiaTheme="minorHAnsi" w:hAnsi="Spectral"/>
                            <w:color w:val="0D0D0D" w:themeColor="text1" w:themeTint="F2"/>
                            <w:shd w:val="clear" w:color="auto" w:fill="FFFFFF"/>
                          </w:rPr>
                          <w:t xml:space="preserve">and jump into the Mind, Body, Emotion, or Relationship track that </w:t>
                        </w:r>
                        <w:r w:rsidR="00A52EFF">
                          <w:rPr>
                            <w:rFonts w:ascii="Spectral" w:eastAsiaTheme="minorHAnsi" w:hAnsi="Spectral"/>
                            <w:color w:val="0D0D0D" w:themeColor="text1" w:themeTint="F2"/>
                            <w:shd w:val="clear" w:color="auto" w:fill="FFFFFF"/>
                          </w:rPr>
                          <w:t>appeals most to you.</w:t>
                        </w:r>
                      </w:p>
                      <w:p w14:paraId="77E06470" w14:textId="77777777" w:rsidR="00C274D2" w:rsidRDefault="00C274D2" w:rsidP="00C274D2">
                        <w:pPr>
                          <w:ind w:left="720"/>
                          <w:textAlignment w:val="baseline"/>
                          <w:rPr>
                            <w:rFonts w:ascii="Spectral" w:eastAsia="Times New Roman" w:hAnsi="Spectral" w:cs="Times New Roman"/>
                            <w:color w:val="000514"/>
                            <w:sz w:val="20"/>
                            <w:szCs w:val="20"/>
                          </w:rPr>
                        </w:pPr>
                      </w:p>
                      <w:p w14:paraId="5B9A2CB8" w14:textId="77777777" w:rsidR="00B0369F" w:rsidRPr="004B5323" w:rsidRDefault="00B0369F" w:rsidP="006F71B8">
                        <w:pPr>
                          <w:pStyle w:val="NormalWeb"/>
                          <w:shd w:val="clear" w:color="auto" w:fill="FFFFFF"/>
                          <w:spacing w:before="0" w:beforeAutospacing="0" w:after="150" w:afterAutospacing="0"/>
                          <w:rPr>
                            <w:rFonts w:ascii="Spectral" w:hAnsi="Spectral" w:cs="Arial"/>
                            <w:color w:val="002246"/>
                            <w:sz w:val="20"/>
                            <w:szCs w:val="20"/>
                          </w:rPr>
                        </w:pPr>
                      </w:p>
                      <w:p w14:paraId="040A25F3" w14:textId="77777777" w:rsidR="0089283E" w:rsidRPr="004B5323" w:rsidRDefault="0089283E" w:rsidP="00977C2D">
                        <w:pPr>
                          <w:pStyle w:val="BodyCopy"/>
                          <w:spacing w:after="0"/>
                          <w:rPr>
                            <w:rFonts w:ascii="Spectral" w:eastAsiaTheme="minorHAnsi" w:hAnsi="Spectral"/>
                            <w:color w:val="0D0D0D" w:themeColor="text1" w:themeTint="F2"/>
                            <w:shd w:val="clear" w:color="auto" w:fill="FFFFFF"/>
                          </w:rPr>
                        </w:pPr>
                      </w:p>
                      <w:p w14:paraId="1DC4C63D" w14:textId="57D823AE" w:rsidR="00977C2D" w:rsidRPr="004B5323" w:rsidRDefault="00977C2D" w:rsidP="00977C2D">
                        <w:pPr>
                          <w:pStyle w:val="BodyCopy"/>
                          <w:spacing w:after="0"/>
                          <w:rPr>
                            <w:rFonts w:ascii="Spectral" w:eastAsiaTheme="minorHAnsi" w:hAnsi="Spectral"/>
                            <w:color w:val="0D0D0D" w:themeColor="text1" w:themeTint="F2"/>
                            <w:shd w:val="clear" w:color="auto" w:fill="FFFFFF"/>
                          </w:rPr>
                        </w:pPr>
                      </w:p>
                    </w:txbxContent>
                  </v:textbox>
                </v:shape>
                <v:rect id="Rectangle 16" o:spid="_x0000_s1029" style="position:absolute;left:7401;top:40655;width:42386;height:56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" filled="f" strokecolor="#ff375a" strokeweight="1pt">
                  <v:textbox>
                    <w:txbxContent>
                      <w:p w14:paraId="45FD7FB2" w14:textId="0A04C852" w:rsidR="00326F1F" w:rsidRPr="007D24EC" w:rsidRDefault="00866D68" w:rsidP="00CB7FAE">
                        <w:pPr>
                          <w:jc w:val="center"/>
                          <w:rPr>
                            <w:rFonts w:ascii="Montserrat SemiBold" w:eastAsia="Times New Roman" w:hAnsi="Montserrat SemiBold" w:cs="Times New Roman"/>
                            <w:color w:val="FF375A"/>
                            <w:sz w:val="20"/>
                            <w:szCs w:val="20"/>
                          </w:rPr>
                        </w:pPr>
                        <w:hyperlink w:history="1">
                          <w:r w:rsidR="00CB7FAE" w:rsidRPr="007C42B5">
                            <w:t xml:space="preserve"> </w:t>
                          </w:r>
                          <w:r w:rsidR="000169B3" w:rsidRPr="0039000B">
                            <w:rPr>
                              <w:rFonts w:ascii="Montserrat SemiBold" w:hAnsi="Montserrat SemiBold"/>
                              <w:noProof/>
                              <w:color w:val="000000" w:themeColor="text1"/>
                              <w:sz w:val="20"/>
                              <w:szCs w:val="20"/>
                            </w:rPr>
                            <w:t xml:space="preserve">SKILL UP TO </w:t>
                          </w:r>
                          <w:r w:rsidR="00CB7FAE" w:rsidRPr="007C42B5">
                            <w:rPr>
                              <w:rFonts w:ascii="Montserrat SemiBold" w:hAnsi="Montserrat SemiBold"/>
                              <w:noProof/>
                              <w:color w:val="000000" w:themeColor="text1"/>
                              <w:sz w:val="20"/>
                              <w:szCs w:val="20"/>
                            </w:rPr>
                            <w:t>UNLEASH YOUR EDGE</w:t>
                          </w:r>
                          <w:r w:rsidR="00CB7FAE">
                            <w:rPr>
                              <w:rFonts w:ascii="Montserrat SemiBold" w:hAnsi="Montserrat SemiBold"/>
                              <w:noProof/>
                              <w:color w:val="000000" w:themeColor="text1"/>
                              <w:sz w:val="20"/>
                              <w:szCs w:val="20"/>
                            </w:rPr>
                            <w:t>.</w:t>
                          </w:r>
                          <w:r w:rsidR="00CB7FAE">
                            <w:rPr>
                              <w:rFonts w:ascii="Montserrat SemiBold" w:hAnsi="Montserrat SemiBold"/>
                              <w:noProof/>
                              <w:color w:val="000000" w:themeColor="text1"/>
                              <w:sz w:val="20"/>
                              <w:szCs w:val="20"/>
                            </w:rPr>
                            <w:br/>
                          </w:r>
                          <w:r w:rsidR="00CB7FAE" w:rsidRPr="007D24EC">
                            <w:rPr>
                              <w:rFonts w:ascii="Montserrat SemiBold" w:hAnsi="Montserrat SemiBold"/>
                              <w:noProof/>
                              <w:color w:val="FF375A"/>
                              <w:sz w:val="20"/>
                              <w:szCs w:val="20"/>
                            </w:rPr>
                            <w:t>&lt;</w:t>
                          </w:r>
                        </w:hyperlink>
                        <w:r w:rsidR="00CB7FAE" w:rsidRPr="007D24EC">
                          <w:rPr>
                            <w:rFonts w:ascii="Montserrat SemiBold" w:hAnsi="Montserrat SemiBold"/>
                            <w:noProof/>
                            <w:color w:val="FF375A"/>
                            <w:sz w:val="20"/>
                            <w:szCs w:val="20"/>
                          </w:rPr>
                          <w:t>site_URL</w:t>
                        </w:r>
                        <w:r w:rsidR="00CB7FAE" w:rsidRPr="007D24EC">
                          <w:rPr>
                            <w:rFonts w:ascii="Montserrat SemiBold" w:eastAsia="Times New Roman" w:hAnsi="Montserrat SemiBold" w:cs="Open Sans"/>
                            <w:color w:val="FF375A"/>
                            <w:sz w:val="20"/>
                            <w:szCs w:val="20"/>
                            <w:shd w:val="clear" w:color="auto" w:fill="FFFFFF"/>
                          </w:rPr>
                          <w:t>&gt;</w:t>
                        </w:r>
                      </w:p>
                    </w:txbxContent>
                  </v:textbox>
                </v:rect>
                <v:shape id="Text Box 1" o:spid="_x0000_s1030" type="#_x0000_t202" style="position:absolute;left:95;top:47576;width:49244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" filled="f" stroked="f" strokeweight=".5pt">
                  <v:textbox inset="15mm,0,0,0">
                    <w:txbxContent>
                      <w:p w14:paraId="11EE2912" w14:textId="2E1EF6B7" w:rsidR="00AA0815" w:rsidRPr="007D24EC" w:rsidRDefault="00AA0815" w:rsidP="00AA0815">
                        <w:pPr>
                          <w:snapToGrid w:val="0"/>
                          <w:spacing w:line="240" w:lineRule="exact"/>
                          <w:rPr>
                            <w:rFonts w:ascii="Spectral" w:hAnsi="Spectral"/>
                            <w:noProof/>
                            <w:sz w:val="20"/>
                            <w:szCs w:val="20"/>
                          </w:rPr>
                        </w:pPr>
                        <w:r w:rsidRPr="007B2EAA">
                          <w:rPr>
                            <w:rFonts w:ascii="Spectral" w:hAnsi="Spectral"/>
                            <w:noProof/>
                            <w:color w:val="000000" w:themeColor="text1"/>
                            <w:sz w:val="20"/>
                            <w:szCs w:val="20"/>
                          </w:rPr>
                          <w:t xml:space="preserve">For more information, contact </w:t>
                        </w:r>
                        <w:r w:rsidRPr="007D24EC">
                          <w:rPr>
                            <w:rFonts w:ascii="Spectral" w:hAnsi="Spectral" w:cs="Arial"/>
                            <w:b/>
                            <w:bCs/>
                            <w:color w:val="FF375A"/>
                            <w:sz w:val="20"/>
                            <w:szCs w:val="20"/>
                            <w:shd w:val="clear" w:color="auto" w:fill="FFFFFF"/>
                          </w:rPr>
                          <w:t>&lt;admin_name&gt;</w:t>
                        </w:r>
                        <w:r w:rsidRPr="007D24EC">
                          <w:rPr>
                            <w:rFonts w:ascii="Spectral" w:hAnsi="Spectral"/>
                            <w:noProof/>
                            <w:color w:val="FF375A"/>
                            <w:sz w:val="20"/>
                            <w:szCs w:val="20"/>
                          </w:rPr>
                          <w:t xml:space="preserve"> </w:t>
                        </w:r>
                        <w:r w:rsidRPr="007B2EAA">
                          <w:rPr>
                            <w:rFonts w:ascii="Spectral" w:hAnsi="Spectral"/>
                            <w:noProof/>
                            <w:color w:val="000000" w:themeColor="text1"/>
                            <w:sz w:val="20"/>
                            <w:szCs w:val="20"/>
                          </w:rPr>
                          <w:t>or</w:t>
                        </w:r>
                        <w:r w:rsidR="00A6698F" w:rsidRPr="007B2EAA">
                          <w:rPr>
                            <w:rFonts w:ascii="Spectral" w:hAnsi="Spectral"/>
                            <w:noProof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Pr="007B2EAA">
                          <w:rPr>
                            <w:rFonts w:ascii="Spectral" w:hAnsi="Spectral"/>
                            <w:noProof/>
                            <w:color w:val="000000" w:themeColor="text1"/>
                            <w:sz w:val="20"/>
                            <w:szCs w:val="20"/>
                          </w:rPr>
                          <w:t xml:space="preserve">email </w:t>
                        </w:r>
                        <w:r w:rsidRPr="007D24EC">
                          <w:rPr>
                            <w:rFonts w:ascii="Spectral" w:hAnsi="Spectral" w:cs="Arial"/>
                            <w:b/>
                            <w:bCs/>
                            <w:color w:val="FF375A"/>
                            <w:sz w:val="20"/>
                            <w:szCs w:val="20"/>
                            <w:shd w:val="clear" w:color="auto" w:fill="FFFFFF"/>
                          </w:rPr>
                          <w:t>&lt;admin_email&gt;</w:t>
                        </w:r>
                        <w:r w:rsidR="007D24EC">
                          <w:rPr>
                            <w:rFonts w:ascii="Spectral" w:hAnsi="Spectral"/>
                            <w:noProof/>
                            <w:sz w:val="20"/>
                            <w:szCs w:val="20"/>
                          </w:rPr>
                          <w:t>,</w:t>
                        </w:r>
                      </w:p>
                      <w:p w14:paraId="78AA4E4F" w14:textId="77777777" w:rsidR="00AA0815" w:rsidRDefault="00AA0815" w:rsidP="00AA0815">
                        <w:pPr>
                          <w:snapToGrid w:val="0"/>
                          <w:spacing w:line="240" w:lineRule="exact"/>
                          <w:rPr>
                            <w:rFonts w:ascii="Spectral Light" w:hAnsi="Spectral Light"/>
                            <w:noProof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  <w:p w14:paraId="388B246F" w14:textId="77777777" w:rsidR="00AA0815" w:rsidRDefault="00AA0815" w:rsidP="00AA0815">
                        <w:pPr>
                          <w:snapToGrid w:val="0"/>
                          <w:spacing w:line="240" w:lineRule="exact"/>
                          <w:rPr>
                            <w:rFonts w:ascii="Spectral Light" w:hAnsi="Spectral Light"/>
                            <w:noProof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  <w:p w14:paraId="4D019A5A" w14:textId="77777777" w:rsidR="00AA0815" w:rsidRDefault="00AA0815" w:rsidP="00AA0815">
                        <w:pPr>
                          <w:snapToGrid w:val="0"/>
                          <w:spacing w:line="240" w:lineRule="exact"/>
                          <w:rPr>
                            <w:rFonts w:ascii="Spectral Light" w:hAnsi="Spectral Light"/>
                            <w:noProof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  <w:p w14:paraId="518B5B57" w14:textId="77777777" w:rsidR="00AA0815" w:rsidRDefault="00AA0815" w:rsidP="00AA0815">
                        <w:pPr>
                          <w:snapToGrid w:val="0"/>
                          <w:spacing w:line="240" w:lineRule="exact"/>
                          <w:rPr>
                            <w:rFonts w:ascii="Spectral Light" w:hAnsi="Spectral Light"/>
                            <w:noProof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  <w:p w14:paraId="6A3C00FA" w14:textId="77777777" w:rsidR="00AA0815" w:rsidRDefault="00AA0815" w:rsidP="00AA0815">
                        <w:pPr>
                          <w:snapToGrid w:val="0"/>
                          <w:spacing w:line="240" w:lineRule="exact"/>
                          <w:rPr>
                            <w:rFonts w:ascii="Spectral Light" w:eastAsia="Times New Roman" w:hAnsi="Spectral Light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  <w:p w14:paraId="1AFE7800" w14:textId="77777777" w:rsidR="00AA0815" w:rsidRDefault="00AA0815" w:rsidP="00AA0815">
                        <w:pPr>
                          <w:snapToGrid w:val="0"/>
                          <w:spacing w:line="240" w:lineRule="exact"/>
                          <w:ind w:left="-1440" w:right="-1440"/>
                          <w:rPr>
                            <w:rFonts w:ascii="Montserrat" w:hAnsi="Montserrat"/>
                            <w:noProof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  <w:p w14:paraId="2F4E512C" w14:textId="77777777" w:rsidR="00AA0815" w:rsidRDefault="00AA0815" w:rsidP="00AA0815">
                        <w:pPr>
                          <w:snapToGrid w:val="0"/>
                          <w:spacing w:line="240" w:lineRule="exact"/>
                          <w:ind w:left="-1440" w:right="-1440"/>
                          <w:rPr>
                            <w:rFonts w:ascii="Montserrat" w:hAnsi="Montserrat"/>
                            <w:noProof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Montserrat" w:hAnsi="Montserrat"/>
                            <w:noProof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6A8CCF29" w14:textId="77777777" w:rsidR="00AA0815" w:rsidRDefault="00AA0815" w:rsidP="00AA0815">
                        <w:pPr>
                          <w:snapToGrid w:val="0"/>
                          <w:spacing w:line="240" w:lineRule="exact"/>
                          <w:ind w:left="-1440" w:right="-1440"/>
                          <w:rPr>
                            <w:rFonts w:ascii="Montserrat" w:hAnsi="Montserrat"/>
                            <w:noProof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  <w:p w14:paraId="36F4515B" w14:textId="77777777" w:rsidR="00AA0815" w:rsidRDefault="00AA0815" w:rsidP="00AA0815">
                        <w:pPr>
                          <w:snapToGrid w:val="0"/>
                          <w:spacing w:line="240" w:lineRule="exact"/>
                          <w:ind w:left="-1440" w:right="-1440"/>
                          <w:rPr>
                            <w:rFonts w:ascii="Montserrat" w:hAnsi="Montserrat"/>
                            <w:noProof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Montserrat" w:hAnsi="Montserrat"/>
                            <w:noProof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B5152">
        <w:rPr>
          <w:noProof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054E6FB6" wp14:editId="5A079269">
                <wp:simplePos x="0" y="0"/>
                <wp:positionH relativeFrom="column">
                  <wp:posOffset>5691116</wp:posOffset>
                </wp:positionH>
                <wp:positionV relativeFrom="paragraph">
                  <wp:posOffset>2998508</wp:posOffset>
                </wp:positionV>
                <wp:extent cx="2005709" cy="2030095"/>
                <wp:effectExtent l="0" t="0" r="0" b="8255"/>
                <wp:wrapNone/>
                <wp:docPr id="1016405828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5709" cy="2030095"/>
                          <a:chOff x="0" y="0"/>
                          <a:chExt cx="2005709" cy="2030095"/>
                        </a:xfrm>
                      </wpg:grpSpPr>
                      <wpg:grpSp>
                        <wpg:cNvPr id="15" name="Group 15"/>
                        <wpg:cNvGrpSpPr/>
                        <wpg:grpSpPr>
                          <a:xfrm>
                            <a:off x="0" y="0"/>
                            <a:ext cx="2005709" cy="2030095"/>
                            <a:chOff x="0" y="0"/>
                            <a:chExt cx="2006329" cy="2030095"/>
                          </a:xfrm>
                        </wpg:grpSpPr>
                        <wps:wsp>
                          <wps:cNvPr id="20" name="Text Box 20"/>
                          <wps:cNvSpPr txBox="1"/>
                          <wps:spPr>
                            <a:xfrm>
                              <a:off x="47614" y="1438275"/>
                              <a:ext cx="1725295" cy="5918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7307D87" w14:textId="2D30A54F" w:rsidR="00DE026C" w:rsidRPr="004B1A0B" w:rsidRDefault="004B1A0B" w:rsidP="004B1A0B">
                                <w:pPr>
                                  <w:rPr>
                                    <w:rFonts w:ascii="Montserrat" w:hAnsi="Montserrat"/>
                                    <w:noProof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4B1A0B">
                                  <w:rPr>
                                    <w:rFonts w:ascii="Montserrat" w:hAnsi="Montserrat"/>
                                    <w:noProof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Thrive at Work: Mind, Body, Emotion, and Relationships</w:t>
                                </w:r>
                              </w:p>
                              <w:p w14:paraId="5A4C6408" w14:textId="77777777" w:rsidR="00DE026C" w:rsidRPr="004B1A0B" w:rsidRDefault="00DE026C" w:rsidP="00DE026C">
                                <w:pPr>
                                  <w:ind w:left="-1440" w:right="-1440"/>
                                  <w:rPr>
                                    <w:rFonts w:ascii="Montserrat" w:hAnsi="Montserrat"/>
                                    <w:noProof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4B1A0B">
                                  <w:rPr>
                                    <w:rFonts w:ascii="Montserrat" w:hAnsi="Montserrat"/>
                                    <w:noProof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  <w:p w14:paraId="3FA66564" w14:textId="77777777" w:rsidR="00DE026C" w:rsidRPr="004B1A0B" w:rsidRDefault="00DE026C" w:rsidP="00DE026C">
                                <w:pPr>
                                  <w:ind w:left="-1440" w:right="-1440"/>
                                  <w:rPr>
                                    <w:rFonts w:ascii="Montserrat" w:hAnsi="Montserrat"/>
                                    <w:noProof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6D8C890A" w14:textId="77777777" w:rsidR="00DE026C" w:rsidRPr="004B1A0B" w:rsidRDefault="00DE026C" w:rsidP="00DE026C">
                                <w:pPr>
                                  <w:ind w:left="-1440" w:right="-1440"/>
                                  <w:rPr>
                                    <w:rFonts w:ascii="Montserrat" w:hAnsi="Montserrat"/>
                                    <w:noProof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4B1A0B">
                                  <w:rPr>
                                    <w:rFonts w:ascii="Montserrat" w:hAnsi="Montserrat"/>
                                    <w:noProof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clip" horzOverflow="clip" vert="horz" wrap="square" lIns="0" tIns="0" rIns="0" bIns="0" numCol="1" spcCol="0" rtlCol="0" fromWordArt="0" anchor="t" anchorCtr="0" forceAA="0" upright="1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0" name="Group 10"/>
                          <wpg:cNvGrpSpPr/>
                          <wpg:grpSpPr>
                            <a:xfrm>
                              <a:off x="0" y="0"/>
                              <a:ext cx="2006329" cy="1481455"/>
                              <a:chOff x="0" y="0"/>
                              <a:chExt cx="2006330" cy="1481455"/>
                            </a:xfrm>
                          </wpg:grpSpPr>
                          <wps:wsp>
                            <wps:cNvPr id="23" name="Text Box 23"/>
                            <wps:cNvSpPr txBox="1"/>
                            <wps:spPr>
                              <a:xfrm>
                                <a:off x="0" y="0"/>
                                <a:ext cx="1784350" cy="10179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80CC30" w14:textId="634DD3FB" w:rsidR="00DE026C" w:rsidRDefault="00DE026C" w:rsidP="00DE026C">
                                  <w:pPr>
                                    <w:spacing w:line="360" w:lineRule="exact"/>
                                    <w:rPr>
                                      <w:rFonts w:ascii="Montserrat Black" w:hAnsi="Montserrat Black"/>
                                      <w:b/>
                                      <w:bCs/>
                                      <w:color w:val="121C35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Montserrat Black" w:hAnsi="Montserrat Black"/>
                                      <w:b/>
                                      <w:bCs/>
                                      <w:color w:val="121C35"/>
                                      <w:sz w:val="36"/>
                                      <w:szCs w:val="36"/>
                                    </w:rPr>
                                    <w:t>CLICK TO LAUNCH FEATURED ASSET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Text Box 10"/>
                            <wps:cNvSpPr txBox="1"/>
                            <wps:spPr>
                              <a:xfrm>
                                <a:off x="436787" y="1114425"/>
                                <a:ext cx="1569543" cy="3670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260D80" w14:textId="6AEF1FE5" w:rsidR="00DE026C" w:rsidRPr="00651F2D" w:rsidRDefault="001246B7" w:rsidP="00DE026C">
                                  <w:pPr>
                                    <w:rPr>
                                      <w:rFonts w:ascii="Montserrat Black" w:hAnsi="Montserrat Black"/>
                                      <w:b/>
                                      <w:bCs/>
                                      <w:color w:val="FF375A"/>
                                      <w:sz w:val="36"/>
                                      <w:szCs w:val="36"/>
                                      <w:lang w:val="en-CA"/>
                                    </w:rPr>
                                  </w:pPr>
                                  <w:r>
                                    <w:rPr>
                                      <w:rFonts w:ascii="Montserrat Black" w:hAnsi="Montserrat Black"/>
                                      <w:b/>
                                      <w:bCs/>
                                      <w:color w:val="FF375A"/>
                                      <w:sz w:val="36"/>
                                      <w:szCs w:val="36"/>
                                      <w:lang w:val="en-CA"/>
                                    </w:rPr>
                                    <w:t>JOURNEY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742226870" name="Picture 742226870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13648" y="1002683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4E6FB6" id="Group 14" o:spid="_x0000_s1031" style="position:absolute;margin-left:448.1pt;margin-top:236.1pt;width:157.95pt;height:159.85pt;z-index:251667968;mso-height-relative:margin" coordsize="20057,20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">
                <v:group id="Group 15" o:spid="_x0000_s1032" style="position:absolute;width:20057;height:20300" coordsize="20063,20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0" o:spid="_x0000_s1033" type="#_x0000_t202" style="position:absolute;left:476;top:14382;width:17253;height:5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" filled="f" stroked="f" strokeweight=".5pt">
                    <v:textbox inset="0,0,0,0">
                      <w:txbxContent>
                        <w:p w14:paraId="37307D87" w14:textId="2D30A54F" w:rsidR="00DE026C" w:rsidRPr="004B1A0B" w:rsidRDefault="004B1A0B" w:rsidP="004B1A0B">
                          <w:pPr>
                            <w:rPr>
                              <w:rFonts w:ascii="Montserrat" w:hAnsi="Montserrat"/>
                              <w:noProof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4B1A0B">
                            <w:rPr>
                              <w:rFonts w:ascii="Montserrat" w:hAnsi="Montserrat"/>
                              <w:noProof/>
                              <w:color w:val="000000" w:themeColor="text1"/>
                              <w:sz w:val="20"/>
                              <w:szCs w:val="20"/>
                            </w:rPr>
                            <w:t>Thrive at Work: Mind, Body, Emotion, and Relationships</w:t>
                          </w:r>
                        </w:p>
                        <w:p w14:paraId="5A4C6408" w14:textId="77777777" w:rsidR="00DE026C" w:rsidRPr="004B1A0B" w:rsidRDefault="00DE026C" w:rsidP="00DE026C">
                          <w:pPr>
                            <w:ind w:left="-1440" w:right="-1440"/>
                            <w:rPr>
                              <w:rFonts w:ascii="Montserrat" w:hAnsi="Montserrat"/>
                              <w:noProof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4B1A0B">
                            <w:rPr>
                              <w:rFonts w:ascii="Montserrat" w:hAnsi="Montserrat"/>
                              <w:noProof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3FA66564" w14:textId="77777777" w:rsidR="00DE026C" w:rsidRPr="004B1A0B" w:rsidRDefault="00DE026C" w:rsidP="00DE026C">
                          <w:pPr>
                            <w:ind w:left="-1440" w:right="-1440"/>
                            <w:rPr>
                              <w:rFonts w:ascii="Montserrat" w:hAnsi="Montserrat"/>
                              <w:noProof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6D8C890A" w14:textId="77777777" w:rsidR="00DE026C" w:rsidRPr="004B1A0B" w:rsidRDefault="00DE026C" w:rsidP="00DE026C">
                          <w:pPr>
                            <w:ind w:left="-1440" w:right="-1440"/>
                            <w:rPr>
                              <w:rFonts w:ascii="Montserrat" w:hAnsi="Montserrat"/>
                              <w:noProof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4B1A0B">
                            <w:rPr>
                              <w:rFonts w:ascii="Montserrat" w:hAnsi="Montserrat"/>
                              <w:noProof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group id="Group 10" o:spid="_x0000_s1034" style="position:absolute;width:20063;height:14814" coordsize="20063,1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shape id="Text Box 23" o:spid="_x0000_s1035" type="#_x0000_t202" style="position:absolute;width:17843;height:10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    <v:textbox>
                        <w:txbxContent>
                          <w:p w14:paraId="3780CC30" w14:textId="634DD3FB" w:rsidR="00DE026C" w:rsidRDefault="00DE026C" w:rsidP="00DE026C">
                            <w:pPr>
                              <w:spacing w:line="360" w:lineRule="exact"/>
                              <w:rPr>
                                <w:rFonts w:ascii="Montserrat Black" w:hAnsi="Montserrat Black"/>
                                <w:b/>
                                <w:bCs/>
                                <w:color w:val="121C35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tserrat Black" w:hAnsi="Montserrat Black"/>
                                <w:b/>
                                <w:bCs/>
                                <w:color w:val="121C35"/>
                                <w:sz w:val="36"/>
                                <w:szCs w:val="36"/>
                              </w:rPr>
                              <w:t>CLICK TO LAUNCH FEATURED ASSET</w:t>
                            </w:r>
                          </w:p>
                        </w:txbxContent>
                      </v:textbox>
                    </v:shape>
                    <v:shape id="Text Box 10" o:spid="_x0000_s1036" type="#_x0000_t202" style="position:absolute;left:4367;top:11144;width:15696;height:3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    <v:textbox>
                        <w:txbxContent>
                          <w:p w14:paraId="63260D80" w14:textId="6AEF1FE5" w:rsidR="00DE026C" w:rsidRPr="00651F2D" w:rsidRDefault="001246B7" w:rsidP="00DE026C">
                            <w:pPr>
                              <w:rPr>
                                <w:rFonts w:ascii="Montserrat Black" w:hAnsi="Montserrat Black"/>
                                <w:b/>
                                <w:bCs/>
                                <w:color w:val="FF375A"/>
                                <w:sz w:val="36"/>
                                <w:szCs w:val="36"/>
                                <w:lang w:val="en-CA"/>
                              </w:rPr>
                            </w:pPr>
                            <w:r>
                              <w:rPr>
                                <w:rFonts w:ascii="Montserrat Black" w:hAnsi="Montserrat Black"/>
                                <w:b/>
                                <w:bCs/>
                                <w:color w:val="FF375A"/>
                                <w:sz w:val="36"/>
                                <w:szCs w:val="36"/>
                                <w:lang w:val="en-CA"/>
                              </w:rPr>
                              <w:t>JOURNEY</w:t>
                            </w:r>
                          </w:p>
                        </w:txbxContent>
                      </v:textbox>
                    </v:shape>
                  </v:group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42226870" o:spid="_x0000_s1037" type="#_x0000_t75" style="position:absolute;left:136;top:10026;width:4477;height:4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">
                  <v:imagedata r:id="rId12" o:title=""/>
                </v:shape>
              </v:group>
            </w:pict>
          </mc:Fallback>
        </mc:AlternateContent>
      </w:r>
      <w:r w:rsidR="003D5936">
        <w:rPr>
          <w:noProof/>
        </w:rPr>
        <w:drawing>
          <wp:anchor distT="0" distB="0" distL="114300" distR="114300" simplePos="0" relativeHeight="251646464" behindDoc="0" locked="0" layoutInCell="1" allowOverlap="1" wp14:anchorId="75F5D445" wp14:editId="75A5E49D">
            <wp:simplePos x="0" y="0"/>
            <wp:positionH relativeFrom="column">
              <wp:posOffset>5969948</wp:posOffset>
            </wp:positionH>
            <wp:positionV relativeFrom="paragraph">
              <wp:posOffset>7570734</wp:posOffset>
            </wp:positionV>
            <wp:extent cx="1504315" cy="378460"/>
            <wp:effectExtent l="0" t="0" r="635" b="2540"/>
            <wp:wrapNone/>
            <wp:docPr id="17" name="Picture 1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Text&#10;&#10;Description automatically generated"/>
                    <pic:cNvPicPr/>
                  </pic:nvPicPr>
                  <pic:blipFill>
                    <a:blip r:embed="rId13" cstate="print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378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5936" w:rsidRPr="00326F1F">
        <w:rPr>
          <w:noProof/>
        </w:rPr>
        <w:drawing>
          <wp:anchor distT="0" distB="0" distL="114300" distR="114300" simplePos="0" relativeHeight="251643392" behindDoc="0" locked="0" layoutInCell="1" allowOverlap="1" wp14:anchorId="60642804" wp14:editId="4C82A993">
            <wp:simplePos x="0" y="0"/>
            <wp:positionH relativeFrom="column">
              <wp:posOffset>6129989</wp:posOffset>
            </wp:positionH>
            <wp:positionV relativeFrom="paragraph">
              <wp:posOffset>8046861</wp:posOffset>
            </wp:positionV>
            <wp:extent cx="1289685" cy="422910"/>
            <wp:effectExtent l="0" t="0" r="0" b="0"/>
            <wp:wrapNone/>
            <wp:docPr id="14" name="Picture 1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Logo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685" cy="422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026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8FD7D5E" wp14:editId="44330DD1">
                <wp:simplePos x="0" y="0"/>
                <wp:positionH relativeFrom="column">
                  <wp:posOffset>5676900</wp:posOffset>
                </wp:positionH>
                <wp:positionV relativeFrom="paragraph">
                  <wp:posOffset>3088640</wp:posOffset>
                </wp:positionV>
                <wp:extent cx="1725295" cy="591820"/>
                <wp:effectExtent l="0" t="0" r="8255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295" cy="591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8D936A" w14:textId="35311B4E" w:rsidR="00DE026C" w:rsidRDefault="00DE026C" w:rsidP="00DE026C">
                            <w:pPr>
                              <w:ind w:left="-1440" w:right="-1440"/>
                              <w:rPr>
                                <w:rFonts w:ascii="Montserrat" w:hAnsi="Montserrat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0" tIns="0" rIns="0" bIns="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D7D5E" id="Text Box 11" o:spid="_x0000_s1038" type="#_x0000_t202" style="position:absolute;margin-left:447pt;margin-top:243.2pt;width:135.85pt;height:46.6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" filled="f" stroked="f" strokeweight=".5pt">
                <v:textbox inset="0,0,0,0">
                  <w:txbxContent>
                    <w:p w14:paraId="238D936A" w14:textId="35311B4E" w:rsidR="00DE026C" w:rsidRDefault="00DE026C" w:rsidP="00DE026C">
                      <w:pPr>
                        <w:ind w:left="-1440" w:right="-1440"/>
                        <w:rPr>
                          <w:rFonts w:ascii="Montserrat" w:hAnsi="Montserrat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77C2D">
        <w:br w:type="page"/>
      </w:r>
    </w:p>
    <w:p w14:paraId="43A8C46E" w14:textId="5B6D1B99" w:rsidR="00D75CA8" w:rsidRPr="007D24EC" w:rsidRDefault="00D75CA8" w:rsidP="00D75CA8">
      <w:pPr>
        <w:ind w:left="1440" w:right="1350" w:hanging="360"/>
        <w:rPr>
          <w:rStyle w:val="Strong"/>
          <w:color w:val="FF375A"/>
        </w:rPr>
      </w:pPr>
      <w:bookmarkStart w:id="0" w:name="_Hlk138077701"/>
      <w:r w:rsidRPr="007D24EC">
        <w:rPr>
          <w:rStyle w:val="Strong"/>
          <w:color w:val="FF375A"/>
          <w:sz w:val="32"/>
          <w:szCs w:val="32"/>
        </w:rPr>
        <w:lastRenderedPageBreak/>
        <w:t>DELETE THIS PAGE BEFORE DISTRIBUTION – FOR YOUR INFORMATION</w:t>
      </w:r>
    </w:p>
    <w:p w14:paraId="44456808" w14:textId="2680C38B" w:rsidR="00D75CA8" w:rsidRDefault="00D75CA8" w:rsidP="00D75CA8">
      <w:pPr>
        <w:ind w:left="1440" w:right="1350" w:hanging="360"/>
        <w:rPr>
          <w:rStyle w:val="Strong"/>
        </w:rPr>
      </w:pPr>
    </w:p>
    <w:p w14:paraId="29CCDB64" w14:textId="2151369C" w:rsidR="00D75CA8" w:rsidRPr="0009703D" w:rsidRDefault="00D75CA8" w:rsidP="00D75CA8">
      <w:pPr>
        <w:ind w:left="1440" w:right="1350" w:hanging="360"/>
        <w:rPr>
          <w:rFonts w:ascii="Spectral" w:hAnsi="Spectral"/>
          <w:sz w:val="28"/>
          <w:szCs w:val="28"/>
        </w:rPr>
      </w:pPr>
      <w:r w:rsidRPr="0009703D">
        <w:rPr>
          <w:rStyle w:val="Strong"/>
          <w:rFonts w:ascii="Spectral" w:hAnsi="Spectral"/>
          <w:sz w:val="28"/>
          <w:szCs w:val="28"/>
        </w:rPr>
        <w:t>Instructions to copy the template into an email:</w:t>
      </w:r>
    </w:p>
    <w:p w14:paraId="33096099" w14:textId="30D6B849" w:rsidR="00D75CA8" w:rsidRPr="0009703D" w:rsidRDefault="00D75CA8" w:rsidP="00D75CA8">
      <w:pPr>
        <w:numPr>
          <w:ilvl w:val="0"/>
          <w:numId w:val="14"/>
        </w:numPr>
        <w:spacing w:before="100" w:beforeAutospacing="1" w:after="100" w:afterAutospacing="1"/>
        <w:ind w:left="1440" w:right="1350"/>
        <w:rPr>
          <w:rFonts w:ascii="Spectral" w:hAnsi="Spectral"/>
          <w:sz w:val="28"/>
          <w:szCs w:val="28"/>
        </w:rPr>
      </w:pPr>
      <w:r w:rsidRPr="0009703D">
        <w:rPr>
          <w:rFonts w:ascii="Spectral" w:hAnsi="Spectral"/>
          <w:sz w:val="28"/>
          <w:szCs w:val="28"/>
        </w:rPr>
        <w:t>Double-check all of your customizable information (Customer Logo Placeholder, Contact Information, Asset Titles/Links, Etc.) to make sure that they are accurate and/or updated.</w:t>
      </w:r>
    </w:p>
    <w:p w14:paraId="09CB9C2F" w14:textId="5A326E7F" w:rsidR="00D75CA8" w:rsidRPr="0009703D" w:rsidRDefault="00D75CA8" w:rsidP="00D75CA8">
      <w:pPr>
        <w:numPr>
          <w:ilvl w:val="0"/>
          <w:numId w:val="14"/>
        </w:numPr>
        <w:spacing w:before="100" w:beforeAutospacing="1" w:after="100" w:afterAutospacing="1"/>
        <w:ind w:left="1440" w:right="1350"/>
        <w:rPr>
          <w:rFonts w:ascii="Spectral" w:hAnsi="Spectral"/>
          <w:sz w:val="28"/>
          <w:szCs w:val="28"/>
        </w:rPr>
      </w:pPr>
      <w:r w:rsidRPr="0009703D">
        <w:rPr>
          <w:rFonts w:ascii="Spectral" w:hAnsi="Spectral"/>
          <w:sz w:val="28"/>
          <w:szCs w:val="28"/>
        </w:rPr>
        <w:t>Press Ctrl-A to select all elements of the template.</w:t>
      </w:r>
    </w:p>
    <w:p w14:paraId="63337F4E" w14:textId="7C491BA2" w:rsidR="00D75CA8" w:rsidRPr="0009703D" w:rsidRDefault="00D75CA8" w:rsidP="00D75CA8">
      <w:pPr>
        <w:numPr>
          <w:ilvl w:val="0"/>
          <w:numId w:val="14"/>
        </w:numPr>
        <w:spacing w:before="100" w:beforeAutospacing="1" w:after="100" w:afterAutospacing="1"/>
        <w:ind w:left="1440" w:right="1350"/>
        <w:rPr>
          <w:rFonts w:ascii="Spectral" w:hAnsi="Spectral"/>
          <w:sz w:val="28"/>
          <w:szCs w:val="28"/>
        </w:rPr>
      </w:pPr>
      <w:r w:rsidRPr="0009703D">
        <w:rPr>
          <w:rFonts w:ascii="Spectral" w:hAnsi="Spectral"/>
          <w:sz w:val="28"/>
          <w:szCs w:val="28"/>
        </w:rPr>
        <w:t>Press Ctrl-C to copy all of the selected elements of the template.</w:t>
      </w:r>
    </w:p>
    <w:p w14:paraId="49A7B112" w14:textId="646267C8" w:rsidR="00D75CA8" w:rsidRPr="0009703D" w:rsidRDefault="00D75CA8" w:rsidP="00D75CA8">
      <w:pPr>
        <w:numPr>
          <w:ilvl w:val="0"/>
          <w:numId w:val="14"/>
        </w:numPr>
        <w:spacing w:before="100" w:beforeAutospacing="1" w:after="100" w:afterAutospacing="1"/>
        <w:ind w:left="1440" w:right="1350"/>
        <w:rPr>
          <w:rFonts w:ascii="Spectral" w:hAnsi="Spectral"/>
          <w:sz w:val="28"/>
          <w:szCs w:val="28"/>
        </w:rPr>
      </w:pPr>
      <w:r w:rsidRPr="0009703D">
        <w:rPr>
          <w:rFonts w:ascii="Spectral" w:hAnsi="Spectral"/>
          <w:sz w:val="28"/>
          <w:szCs w:val="28"/>
        </w:rPr>
        <w:t>Open a blank e-mail and paste (CTRL+V or right click and paste using “Keep Source Formatting”, if applicable)</w:t>
      </w:r>
    </w:p>
    <w:p w14:paraId="4140E24B" w14:textId="6BBF4CE7" w:rsidR="00D75CA8" w:rsidRPr="0009703D" w:rsidRDefault="00D75CA8" w:rsidP="00D75CA8">
      <w:pPr>
        <w:numPr>
          <w:ilvl w:val="0"/>
          <w:numId w:val="14"/>
        </w:numPr>
        <w:spacing w:before="100" w:beforeAutospacing="1" w:after="100" w:afterAutospacing="1"/>
        <w:ind w:left="1440" w:right="1350"/>
        <w:rPr>
          <w:rFonts w:ascii="Spectral" w:hAnsi="Spectral"/>
          <w:sz w:val="28"/>
          <w:szCs w:val="28"/>
        </w:rPr>
      </w:pPr>
      <w:r w:rsidRPr="0009703D">
        <w:rPr>
          <w:rFonts w:ascii="Spectral" w:hAnsi="Spectral"/>
          <w:sz w:val="28"/>
          <w:szCs w:val="28"/>
        </w:rPr>
        <w:t>You’re ready to send!</w:t>
      </w:r>
    </w:p>
    <w:p w14:paraId="71364085" w14:textId="219C26EB" w:rsidR="00D75CA8" w:rsidRPr="0009703D" w:rsidRDefault="00D75CA8" w:rsidP="00D75CA8">
      <w:pPr>
        <w:ind w:left="1440" w:right="1350" w:hanging="360"/>
        <w:rPr>
          <w:rFonts w:ascii="Spectral" w:hAnsi="Spectral"/>
          <w:sz w:val="28"/>
          <w:szCs w:val="28"/>
        </w:rPr>
      </w:pPr>
      <w:r w:rsidRPr="0009703D">
        <w:rPr>
          <w:rStyle w:val="Strong"/>
          <w:rFonts w:ascii="Spectral" w:hAnsi="Spectral"/>
          <w:sz w:val="28"/>
          <w:szCs w:val="28"/>
        </w:rPr>
        <w:t>Best Practices:</w:t>
      </w:r>
    </w:p>
    <w:p w14:paraId="7DB4C996" w14:textId="77777777" w:rsidR="0009703D" w:rsidRPr="0009703D" w:rsidRDefault="0009703D" w:rsidP="0009703D">
      <w:pPr>
        <w:numPr>
          <w:ilvl w:val="0"/>
          <w:numId w:val="15"/>
        </w:numPr>
        <w:spacing w:before="100" w:beforeAutospacing="1" w:after="100" w:afterAutospacing="1"/>
        <w:ind w:left="1440" w:right="1350"/>
        <w:rPr>
          <w:rFonts w:ascii="Spectral" w:hAnsi="Spectral"/>
          <w:sz w:val="28"/>
          <w:szCs w:val="28"/>
        </w:rPr>
      </w:pPr>
      <w:r w:rsidRPr="0009703D">
        <w:rPr>
          <w:rFonts w:ascii="Spectral" w:hAnsi="Spectral"/>
          <w:sz w:val="28"/>
          <w:szCs w:val="28"/>
        </w:rPr>
        <w:t>This template is fully customizable, and we encourage you to add your own branding, adjust messaging, select content recommendations, etc. as needed.</w:t>
      </w:r>
    </w:p>
    <w:p w14:paraId="1BA68B16" w14:textId="77777777" w:rsidR="0009703D" w:rsidRPr="0009703D" w:rsidRDefault="0009703D" w:rsidP="0009703D">
      <w:pPr>
        <w:numPr>
          <w:ilvl w:val="0"/>
          <w:numId w:val="15"/>
        </w:numPr>
        <w:spacing w:before="100" w:beforeAutospacing="1" w:after="100" w:afterAutospacing="1"/>
        <w:ind w:left="1440" w:right="1350"/>
        <w:rPr>
          <w:rFonts w:ascii="Spectral" w:hAnsi="Spectral"/>
          <w:sz w:val="28"/>
          <w:szCs w:val="28"/>
        </w:rPr>
      </w:pPr>
      <w:r w:rsidRPr="0009703D">
        <w:rPr>
          <w:rFonts w:ascii="Spectral" w:hAnsi="Spectral"/>
          <w:sz w:val="28"/>
          <w:szCs w:val="28"/>
        </w:rPr>
        <w:t>For any promoted content, make sure you are linking users directly to it.</w:t>
      </w:r>
    </w:p>
    <w:p w14:paraId="5F328DC0" w14:textId="77777777" w:rsidR="0009703D" w:rsidRPr="0009703D" w:rsidRDefault="0009703D" w:rsidP="0009703D">
      <w:pPr>
        <w:numPr>
          <w:ilvl w:val="1"/>
          <w:numId w:val="15"/>
        </w:numPr>
        <w:tabs>
          <w:tab w:val="clear" w:pos="1440"/>
          <w:tab w:val="num" w:pos="2160"/>
          <w:tab w:val="left" w:pos="2250"/>
        </w:tabs>
        <w:spacing w:before="100" w:beforeAutospacing="1" w:after="100" w:afterAutospacing="1"/>
        <w:ind w:left="1890" w:right="1350"/>
        <w:rPr>
          <w:rFonts w:ascii="Spectral" w:hAnsi="Spectral"/>
          <w:sz w:val="28"/>
          <w:szCs w:val="28"/>
        </w:rPr>
      </w:pPr>
      <w:r w:rsidRPr="0009703D">
        <w:rPr>
          <w:rFonts w:ascii="Spectral" w:hAnsi="Spectral"/>
          <w:sz w:val="28"/>
          <w:szCs w:val="28"/>
        </w:rPr>
        <w:t>We recommend enabling SSO to your Percipio site for a seamless user experience.</w:t>
      </w:r>
    </w:p>
    <w:p w14:paraId="3174F8E2" w14:textId="77777777" w:rsidR="0009703D" w:rsidRPr="0009703D" w:rsidRDefault="0009703D" w:rsidP="0009703D">
      <w:pPr>
        <w:numPr>
          <w:ilvl w:val="1"/>
          <w:numId w:val="15"/>
        </w:numPr>
        <w:tabs>
          <w:tab w:val="clear" w:pos="1440"/>
          <w:tab w:val="num" w:pos="2160"/>
          <w:tab w:val="left" w:pos="2250"/>
        </w:tabs>
        <w:spacing w:before="100" w:beforeAutospacing="1" w:after="100" w:afterAutospacing="1"/>
        <w:ind w:left="1890" w:right="1350"/>
        <w:rPr>
          <w:rFonts w:ascii="Spectral" w:hAnsi="Spectral"/>
          <w:sz w:val="28"/>
          <w:szCs w:val="28"/>
        </w:rPr>
      </w:pPr>
      <w:r w:rsidRPr="0009703D">
        <w:rPr>
          <w:rFonts w:ascii="Spectral" w:hAnsi="Spectral"/>
          <w:sz w:val="28"/>
          <w:szCs w:val="28"/>
        </w:rPr>
        <w:t xml:space="preserve">If you do not or cannot leverage standard Percipio links, you will need to work with your LMS vendor and follow their best practices in linking users to content. </w:t>
      </w:r>
    </w:p>
    <w:p w14:paraId="6F7CD2C9" w14:textId="77777777" w:rsidR="0009703D" w:rsidRPr="0009703D" w:rsidRDefault="0009703D" w:rsidP="0009703D">
      <w:pPr>
        <w:numPr>
          <w:ilvl w:val="0"/>
          <w:numId w:val="15"/>
        </w:numPr>
        <w:spacing w:before="100" w:beforeAutospacing="1" w:after="100" w:afterAutospacing="1"/>
        <w:ind w:left="1440" w:right="1350"/>
        <w:rPr>
          <w:rFonts w:ascii="Spectral" w:hAnsi="Spectral"/>
          <w:sz w:val="28"/>
          <w:szCs w:val="28"/>
        </w:rPr>
      </w:pPr>
      <w:r w:rsidRPr="0009703D">
        <w:rPr>
          <w:rFonts w:ascii="Spectral" w:hAnsi="Spectral"/>
          <w:sz w:val="28"/>
          <w:szCs w:val="28"/>
        </w:rPr>
        <w:t>We always recommend testing all links before distribution just to be safe.</w:t>
      </w:r>
    </w:p>
    <w:p w14:paraId="636BC081" w14:textId="0B26F05E" w:rsidR="00D75CA8" w:rsidRPr="0009703D" w:rsidRDefault="00D75CA8" w:rsidP="00D75CA8">
      <w:pPr>
        <w:numPr>
          <w:ilvl w:val="0"/>
          <w:numId w:val="15"/>
        </w:numPr>
        <w:spacing w:before="100" w:beforeAutospacing="1" w:after="100" w:afterAutospacing="1"/>
        <w:ind w:left="1440" w:right="1350"/>
        <w:rPr>
          <w:rFonts w:ascii="Spectral" w:hAnsi="Spectral"/>
          <w:sz w:val="28"/>
          <w:szCs w:val="28"/>
        </w:rPr>
      </w:pPr>
      <w:r w:rsidRPr="0009703D">
        <w:rPr>
          <w:rFonts w:ascii="Spectral" w:hAnsi="Spectral"/>
          <w:sz w:val="28"/>
          <w:szCs w:val="28"/>
        </w:rPr>
        <w:t xml:space="preserve">Check out the </w:t>
      </w:r>
      <w:hyperlink r:id="rId15" w:history="1">
        <w:r w:rsidRPr="0009703D">
          <w:rPr>
            <w:rStyle w:val="Hyperlink"/>
            <w:rFonts w:ascii="Spectral" w:hAnsi="Spectral"/>
            <w:sz w:val="28"/>
            <w:szCs w:val="28"/>
          </w:rPr>
          <w:t>Top Skills Mapping</w:t>
        </w:r>
      </w:hyperlink>
      <w:r w:rsidRPr="0009703D">
        <w:rPr>
          <w:rFonts w:ascii="Spectral" w:hAnsi="Spectral"/>
          <w:sz w:val="28"/>
          <w:szCs w:val="28"/>
        </w:rPr>
        <w:t xml:space="preserve"> document on Learning Edge to see </w:t>
      </w:r>
      <w:r w:rsidR="0009703D" w:rsidRPr="0009703D">
        <w:rPr>
          <w:rFonts w:ascii="Spectral" w:hAnsi="Spectral"/>
          <w:sz w:val="28"/>
          <w:szCs w:val="28"/>
        </w:rPr>
        <w:t xml:space="preserve">other </w:t>
      </w:r>
      <w:r w:rsidRPr="0009703D">
        <w:rPr>
          <w:rFonts w:ascii="Spectral" w:hAnsi="Spectral"/>
          <w:sz w:val="28"/>
          <w:szCs w:val="28"/>
        </w:rPr>
        <w:t xml:space="preserve">content aligned to the most common Skills we see across our client base. </w:t>
      </w:r>
    </w:p>
    <w:p w14:paraId="62AAC27E" w14:textId="64F6C37A" w:rsidR="00D75CA8" w:rsidRPr="0009703D" w:rsidRDefault="00D75CA8" w:rsidP="00D75CA8">
      <w:pPr>
        <w:numPr>
          <w:ilvl w:val="1"/>
          <w:numId w:val="15"/>
        </w:numPr>
        <w:tabs>
          <w:tab w:val="clear" w:pos="1440"/>
          <w:tab w:val="num" w:pos="2880"/>
        </w:tabs>
        <w:spacing w:before="100" w:beforeAutospacing="1" w:after="100" w:afterAutospacing="1"/>
        <w:ind w:left="1890" w:right="1350"/>
        <w:rPr>
          <w:rFonts w:ascii="Spectral" w:hAnsi="Spectral"/>
          <w:sz w:val="28"/>
          <w:szCs w:val="28"/>
        </w:rPr>
      </w:pPr>
      <w:r w:rsidRPr="0009703D">
        <w:rPr>
          <w:rFonts w:ascii="Spectral" w:hAnsi="Spectral"/>
          <w:sz w:val="28"/>
          <w:szCs w:val="28"/>
        </w:rPr>
        <w:t>Alternatively, ask your account team for a custom mapping at no cost to you!</w:t>
      </w:r>
    </w:p>
    <w:p w14:paraId="2E796C6E" w14:textId="442FA652" w:rsidR="00D75CA8" w:rsidRPr="0009703D" w:rsidRDefault="00D75CA8" w:rsidP="00D75CA8">
      <w:pPr>
        <w:numPr>
          <w:ilvl w:val="0"/>
          <w:numId w:val="15"/>
        </w:numPr>
        <w:spacing w:before="100" w:beforeAutospacing="1" w:after="100" w:afterAutospacing="1"/>
        <w:ind w:left="1440" w:right="1350"/>
        <w:rPr>
          <w:rFonts w:ascii="Spectral" w:hAnsi="Spectral"/>
          <w:sz w:val="28"/>
          <w:szCs w:val="28"/>
        </w:rPr>
      </w:pPr>
      <w:r w:rsidRPr="0009703D">
        <w:rPr>
          <w:rFonts w:ascii="Spectral" w:hAnsi="Spectral"/>
          <w:sz w:val="28"/>
          <w:szCs w:val="28"/>
        </w:rPr>
        <w:t>Looking for help? Ask your account team about custom templates through our Professional Services team!</w:t>
      </w:r>
    </w:p>
    <w:bookmarkEnd w:id="0"/>
    <w:p w14:paraId="0152384D" w14:textId="3CF42D18" w:rsidR="00977C2D" w:rsidRDefault="00977C2D" w:rsidP="00D75CA8">
      <w:pPr>
        <w:ind w:left="1440" w:right="1350" w:hanging="360"/>
      </w:pPr>
      <w:r w:rsidRPr="0009703D">
        <w:rPr>
          <w:rFonts w:ascii="Spectral" w:hAnsi="Spectral"/>
          <w:sz w:val="28"/>
          <w:szCs w:val="28"/>
        </w:rPr>
        <w:br w:type="page"/>
      </w:r>
      <w:r w:rsidR="006F3E1F">
        <w:lastRenderedPageBreak/>
        <w:t xml:space="preserve"> </w:t>
      </w:r>
    </w:p>
    <w:p w14:paraId="11EB5CF2" w14:textId="3F3D3912" w:rsidR="00DE026C" w:rsidRPr="0009703D" w:rsidRDefault="00DE026C" w:rsidP="00F97030">
      <w:pPr>
        <w:tabs>
          <w:tab w:val="left" w:pos="840"/>
        </w:tabs>
        <w:ind w:left="900" w:right="900"/>
        <w:rPr>
          <w:rFonts w:ascii="Spectral" w:hAnsi="Spectral"/>
        </w:rPr>
      </w:pPr>
      <w:r>
        <w:tab/>
      </w:r>
      <w:r w:rsidRPr="0009703D">
        <w:rPr>
          <w:rFonts w:ascii="Spectral" w:hAnsi="Spectral"/>
        </w:rPr>
        <w:t xml:space="preserve">In order to save you time, Skillsoft has curated a number of titles </w:t>
      </w:r>
      <w:r w:rsidR="00F97030" w:rsidRPr="0009703D">
        <w:rPr>
          <w:rFonts w:ascii="Spectral" w:hAnsi="Spectral"/>
        </w:rPr>
        <w:t>for this topic. Below you will find a table that includes (where available) a recommended asset for each of the different modalities we offer. Additional Watch assets are selected for customers who do not license the full collection.</w:t>
      </w:r>
    </w:p>
    <w:p w14:paraId="5EAB62A8" w14:textId="6FF4A164" w:rsidR="00596AC2" w:rsidRPr="0009703D" w:rsidRDefault="00596AC2" w:rsidP="00F97030">
      <w:pPr>
        <w:tabs>
          <w:tab w:val="left" w:pos="840"/>
        </w:tabs>
        <w:ind w:left="900" w:right="900"/>
        <w:rPr>
          <w:rFonts w:ascii="Spectral" w:hAnsi="Spectral"/>
        </w:rPr>
      </w:pPr>
    </w:p>
    <w:p w14:paraId="16E07BC8" w14:textId="5EABEAFA" w:rsidR="00596AC2" w:rsidRPr="0009703D" w:rsidRDefault="00596AC2" w:rsidP="00F97030">
      <w:pPr>
        <w:tabs>
          <w:tab w:val="left" w:pos="840"/>
        </w:tabs>
        <w:ind w:left="900" w:right="900"/>
        <w:rPr>
          <w:rFonts w:ascii="Spectral" w:hAnsi="Spectral"/>
          <w:b/>
          <w:bCs/>
        </w:rPr>
      </w:pPr>
      <w:r w:rsidRPr="0009703D">
        <w:rPr>
          <w:rFonts w:ascii="Spectral" w:hAnsi="Spectral"/>
          <w:b/>
          <w:bCs/>
          <w:highlight w:val="yellow"/>
        </w:rPr>
        <w:t>Make sure you replace the highlighted portion of the URL with your specific Percipio address.</w:t>
      </w:r>
    </w:p>
    <w:p w14:paraId="04625762" w14:textId="19BF9DAE" w:rsidR="00D26C5A" w:rsidRDefault="00D26C5A" w:rsidP="00F97030">
      <w:pPr>
        <w:tabs>
          <w:tab w:val="left" w:pos="840"/>
        </w:tabs>
        <w:ind w:left="900" w:right="900"/>
        <w:rPr>
          <w:b/>
          <w:bCs/>
        </w:rPr>
      </w:pPr>
    </w:p>
    <w:p w14:paraId="36CCA3D6" w14:textId="39D5D8BD" w:rsidR="00F97030" w:rsidRDefault="00F97030" w:rsidP="00F97030">
      <w:pPr>
        <w:tabs>
          <w:tab w:val="left" w:pos="840"/>
        </w:tabs>
        <w:ind w:left="900" w:right="900"/>
      </w:pPr>
    </w:p>
    <w:tbl>
      <w:tblPr>
        <w:tblStyle w:val="TableGrid"/>
        <w:tblW w:w="12235" w:type="dxa"/>
        <w:tblInd w:w="355" w:type="dxa"/>
        <w:tblLook w:val="04A0" w:firstRow="1" w:lastRow="0" w:firstColumn="1" w:lastColumn="0" w:noHBand="0" w:noVBand="1"/>
      </w:tblPr>
      <w:tblGrid>
        <w:gridCol w:w="4077"/>
        <w:gridCol w:w="1863"/>
        <w:gridCol w:w="6295"/>
      </w:tblGrid>
      <w:tr w:rsidR="005A2FD7" w14:paraId="1CDA75FC" w14:textId="77777777" w:rsidTr="007D24EC">
        <w:trPr>
          <w:trHeight w:val="341"/>
        </w:trPr>
        <w:tc>
          <w:tcPr>
            <w:tcW w:w="4077" w:type="dxa"/>
            <w:shd w:val="clear" w:color="auto" w:fill="FF375A"/>
          </w:tcPr>
          <w:p w14:paraId="7C8939CC" w14:textId="1897E9E5" w:rsidR="00F97030" w:rsidRPr="00E62FD3" w:rsidRDefault="00F97030" w:rsidP="00596AC2">
            <w:pPr>
              <w:tabs>
                <w:tab w:val="left" w:pos="840"/>
              </w:tabs>
              <w:ind w:right="900"/>
              <w:rPr>
                <w:rFonts w:ascii="Spectral" w:hAnsi="Spectral"/>
                <w:b/>
                <w:bCs/>
                <w:color w:val="141C36"/>
                <w:sz w:val="36"/>
                <w:szCs w:val="36"/>
              </w:rPr>
            </w:pPr>
            <w:r w:rsidRPr="00E62FD3">
              <w:rPr>
                <w:rFonts w:ascii="Spectral" w:hAnsi="Spectral"/>
                <w:b/>
                <w:bCs/>
                <w:color w:val="141C36"/>
                <w:sz w:val="36"/>
                <w:szCs w:val="36"/>
              </w:rPr>
              <w:t>Asset Title</w:t>
            </w:r>
          </w:p>
        </w:tc>
        <w:tc>
          <w:tcPr>
            <w:tcW w:w="1863" w:type="dxa"/>
            <w:shd w:val="clear" w:color="auto" w:fill="FF375A"/>
          </w:tcPr>
          <w:p w14:paraId="377B2F09" w14:textId="3331D435" w:rsidR="00F97030" w:rsidRPr="00E62FD3" w:rsidRDefault="00F97030" w:rsidP="005A2FD7">
            <w:pPr>
              <w:ind w:right="-77"/>
              <w:rPr>
                <w:rFonts w:ascii="Spectral" w:hAnsi="Spectral"/>
                <w:b/>
                <w:bCs/>
                <w:color w:val="141C36"/>
                <w:sz w:val="36"/>
                <w:szCs w:val="36"/>
              </w:rPr>
            </w:pPr>
            <w:r w:rsidRPr="00E62FD3">
              <w:rPr>
                <w:rFonts w:ascii="Spectral" w:hAnsi="Spectral"/>
                <w:b/>
                <w:bCs/>
                <w:color w:val="141C36"/>
                <w:sz w:val="36"/>
                <w:szCs w:val="36"/>
              </w:rPr>
              <w:t>Modality</w:t>
            </w:r>
          </w:p>
        </w:tc>
        <w:tc>
          <w:tcPr>
            <w:tcW w:w="6295" w:type="dxa"/>
            <w:shd w:val="clear" w:color="auto" w:fill="FF375A"/>
          </w:tcPr>
          <w:p w14:paraId="0BC843B7" w14:textId="52AD851C" w:rsidR="00F97030" w:rsidRPr="00E62FD3" w:rsidRDefault="00F97030" w:rsidP="00596AC2">
            <w:pPr>
              <w:tabs>
                <w:tab w:val="left" w:pos="840"/>
              </w:tabs>
              <w:ind w:right="900"/>
              <w:rPr>
                <w:rFonts w:ascii="Spectral" w:hAnsi="Spectral"/>
                <w:b/>
                <w:bCs/>
                <w:color w:val="141C36"/>
                <w:sz w:val="36"/>
                <w:szCs w:val="36"/>
              </w:rPr>
            </w:pPr>
            <w:r w:rsidRPr="00E62FD3">
              <w:rPr>
                <w:rFonts w:ascii="Spectral" w:hAnsi="Spectral"/>
                <w:b/>
                <w:bCs/>
                <w:color w:val="141C36"/>
                <w:sz w:val="36"/>
                <w:szCs w:val="36"/>
              </w:rPr>
              <w:t>URL</w:t>
            </w:r>
          </w:p>
        </w:tc>
      </w:tr>
      <w:tr w:rsidR="005A2FD7" w14:paraId="0F810FEC" w14:textId="77777777" w:rsidTr="00DB2A25">
        <w:trPr>
          <w:trHeight w:val="803"/>
        </w:trPr>
        <w:tc>
          <w:tcPr>
            <w:tcW w:w="4077" w:type="dxa"/>
          </w:tcPr>
          <w:p w14:paraId="03ED085C" w14:textId="0A2BA4B9" w:rsidR="00F97030" w:rsidRPr="007D24EC" w:rsidRDefault="004B1A0B" w:rsidP="00F97030">
            <w:pPr>
              <w:tabs>
                <w:tab w:val="left" w:pos="840"/>
              </w:tabs>
              <w:ind w:right="900"/>
              <w:rPr>
                <w:rFonts w:ascii="Spectral" w:hAnsi="Spectral"/>
              </w:rPr>
            </w:pPr>
            <w:r w:rsidRPr="004B1A0B">
              <w:rPr>
                <w:rFonts w:ascii="Spectral" w:hAnsi="Spectral"/>
              </w:rPr>
              <w:t>Thrive at Work: Mind, Body, Emotion, and Relationships</w:t>
            </w:r>
          </w:p>
        </w:tc>
        <w:tc>
          <w:tcPr>
            <w:tcW w:w="1863" w:type="dxa"/>
          </w:tcPr>
          <w:p w14:paraId="376673A9" w14:textId="2F5237CF" w:rsidR="00F97030" w:rsidRPr="007D24EC" w:rsidRDefault="00D341D9" w:rsidP="00D26C5A">
            <w:pPr>
              <w:ind w:right="-86"/>
              <w:rPr>
                <w:rFonts w:ascii="Spectral" w:hAnsi="Spectral"/>
              </w:rPr>
            </w:pPr>
            <w:r>
              <w:rPr>
                <w:rFonts w:ascii="Spectral" w:hAnsi="Spectral"/>
              </w:rPr>
              <w:t>JOURNEY</w:t>
            </w:r>
          </w:p>
        </w:tc>
        <w:tc>
          <w:tcPr>
            <w:tcW w:w="6295" w:type="dxa"/>
          </w:tcPr>
          <w:p w14:paraId="706FE3BF" w14:textId="3C0C435D" w:rsidR="00F97030" w:rsidRPr="007D24EC" w:rsidRDefault="00D341D9" w:rsidP="00F97030">
            <w:pPr>
              <w:tabs>
                <w:tab w:val="left" w:pos="840"/>
              </w:tabs>
              <w:ind w:right="900"/>
              <w:rPr>
                <w:rFonts w:ascii="Spectral" w:hAnsi="Spectral"/>
              </w:rPr>
            </w:pPr>
            <w:r w:rsidRPr="00D341D9">
              <w:rPr>
                <w:rFonts w:ascii="Spectral" w:hAnsi="Spectral"/>
              </w:rPr>
              <w:t>https://</w:t>
            </w:r>
            <w:r w:rsidR="004B1A0B" w:rsidRPr="004B1A0B">
              <w:rPr>
                <w:rFonts w:ascii="Spectral" w:hAnsi="Spectral"/>
                <w:highlight w:val="yellow"/>
              </w:rPr>
              <w:t>replace</w:t>
            </w:r>
            <w:r w:rsidRPr="00D341D9">
              <w:rPr>
                <w:rFonts w:ascii="Spectral" w:hAnsi="Spectral"/>
              </w:rPr>
              <w:t>.percipio.com/journey/b562d9c2-7abe-4a1f-9bee-2aa8937e0161</w:t>
            </w:r>
          </w:p>
        </w:tc>
      </w:tr>
    </w:tbl>
    <w:p w14:paraId="5DACDC0C" w14:textId="0F0A27C7" w:rsidR="00F97030" w:rsidRDefault="00F97030" w:rsidP="00F97030">
      <w:pPr>
        <w:tabs>
          <w:tab w:val="left" w:pos="840"/>
        </w:tabs>
        <w:ind w:left="900" w:right="900"/>
      </w:pPr>
    </w:p>
    <w:p w14:paraId="39016C21" w14:textId="247EDE61" w:rsidR="00DE026C" w:rsidRDefault="00DE026C" w:rsidP="00DE026C">
      <w:pPr>
        <w:tabs>
          <w:tab w:val="left" w:pos="840"/>
        </w:tabs>
        <w:ind w:right="-1440"/>
      </w:pPr>
    </w:p>
    <w:p w14:paraId="40FBDB5D" w14:textId="4CC842C5" w:rsidR="00596AC2" w:rsidRPr="0009703D" w:rsidRDefault="00273E90" w:rsidP="00DE026C">
      <w:pPr>
        <w:tabs>
          <w:tab w:val="left" w:pos="840"/>
        </w:tabs>
        <w:ind w:right="-1440"/>
        <w:rPr>
          <w:rFonts w:ascii="Spectral" w:hAnsi="Spectral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E6B16F2" wp14:editId="78404521">
                <wp:simplePos x="0" y="0"/>
                <wp:positionH relativeFrom="column">
                  <wp:posOffset>3390582</wp:posOffset>
                </wp:positionH>
                <wp:positionV relativeFrom="paragraph">
                  <wp:posOffset>8262605</wp:posOffset>
                </wp:positionV>
                <wp:extent cx="1381125" cy="533400"/>
                <wp:effectExtent l="42863" t="14287" r="52387" b="14288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398955">
                          <a:off x="0" y="0"/>
                          <a:ext cx="1381125" cy="533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C6CEEC" id="Rectangle 39" o:spid="_x0000_s1026" style="position:absolute;margin-left:266.95pt;margin-top:650.6pt;width:108.75pt;height:42pt;rotation:-5680928fd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" fillcolor="white [3212]" stroked="f" strokeweight="1pt"/>
            </w:pict>
          </mc:Fallback>
        </mc:AlternateContent>
      </w:r>
      <w:r w:rsidR="00DE026C">
        <w:tab/>
      </w:r>
      <w:r w:rsidR="00596AC2" w:rsidRPr="0009703D">
        <w:rPr>
          <w:rFonts w:ascii="Spectral" w:hAnsi="Spectral"/>
          <w:b/>
          <w:bCs/>
          <w:sz w:val="28"/>
          <w:szCs w:val="28"/>
        </w:rPr>
        <w:t>Best Practices:</w:t>
      </w:r>
    </w:p>
    <w:p w14:paraId="34B420B4" w14:textId="624C5F4C" w:rsidR="00596AC2" w:rsidRPr="0009703D" w:rsidRDefault="00596AC2" w:rsidP="006771D2">
      <w:pPr>
        <w:pStyle w:val="ListParagraph"/>
        <w:numPr>
          <w:ilvl w:val="0"/>
          <w:numId w:val="10"/>
        </w:numPr>
        <w:tabs>
          <w:tab w:val="left" w:pos="840"/>
        </w:tabs>
        <w:ind w:left="1170" w:right="-1440"/>
        <w:rPr>
          <w:rFonts w:ascii="Spectral" w:hAnsi="Spectral"/>
          <w:sz w:val="28"/>
          <w:szCs w:val="28"/>
        </w:rPr>
      </w:pPr>
      <w:r w:rsidRPr="0009703D">
        <w:rPr>
          <w:rFonts w:ascii="Spectral" w:hAnsi="Spectral"/>
          <w:sz w:val="28"/>
          <w:szCs w:val="28"/>
        </w:rPr>
        <w:t xml:space="preserve">We recommend testing all links before </w:t>
      </w:r>
      <w:r w:rsidR="006771D2" w:rsidRPr="0009703D">
        <w:rPr>
          <w:rFonts w:ascii="Spectral" w:hAnsi="Spectral"/>
          <w:sz w:val="28"/>
          <w:szCs w:val="28"/>
        </w:rPr>
        <w:t>distribution.</w:t>
      </w:r>
    </w:p>
    <w:p w14:paraId="499812D1" w14:textId="13C6E49A" w:rsidR="00596AC2" w:rsidRPr="0009703D" w:rsidRDefault="00596AC2" w:rsidP="006771D2">
      <w:pPr>
        <w:pStyle w:val="ListParagraph"/>
        <w:numPr>
          <w:ilvl w:val="0"/>
          <w:numId w:val="10"/>
        </w:numPr>
        <w:tabs>
          <w:tab w:val="left" w:pos="840"/>
        </w:tabs>
        <w:ind w:left="1170" w:right="-1440"/>
        <w:rPr>
          <w:rFonts w:ascii="Spectral" w:hAnsi="Spectral"/>
          <w:sz w:val="28"/>
          <w:szCs w:val="28"/>
        </w:rPr>
      </w:pPr>
      <w:r w:rsidRPr="0009703D">
        <w:rPr>
          <w:rFonts w:ascii="Spectral" w:hAnsi="Spectral"/>
          <w:sz w:val="28"/>
          <w:szCs w:val="28"/>
        </w:rPr>
        <w:t>If you leverage non-standard Percipio links, you will need to generate them</w:t>
      </w:r>
      <w:r w:rsidR="006771D2" w:rsidRPr="0009703D">
        <w:rPr>
          <w:rFonts w:ascii="Spectral" w:hAnsi="Spectral"/>
          <w:sz w:val="28"/>
          <w:szCs w:val="28"/>
        </w:rPr>
        <w:t xml:space="preserve"> yourself.</w:t>
      </w:r>
    </w:p>
    <w:p w14:paraId="503C9161" w14:textId="65510362" w:rsidR="006771D2" w:rsidRDefault="006771D2" w:rsidP="006771D2">
      <w:pPr>
        <w:pStyle w:val="ListParagraph"/>
        <w:numPr>
          <w:ilvl w:val="0"/>
          <w:numId w:val="10"/>
        </w:numPr>
        <w:tabs>
          <w:tab w:val="left" w:pos="840"/>
        </w:tabs>
        <w:ind w:left="1170" w:right="630"/>
        <w:rPr>
          <w:rFonts w:ascii="Spectral" w:hAnsi="Spectral"/>
          <w:sz w:val="28"/>
          <w:szCs w:val="28"/>
        </w:rPr>
      </w:pPr>
      <w:r w:rsidRPr="0009703D">
        <w:rPr>
          <w:rFonts w:ascii="Spectral" w:hAnsi="Spectral"/>
          <w:sz w:val="28"/>
          <w:szCs w:val="28"/>
        </w:rPr>
        <w:t>Brand! These templates are all customizable and we encourage you to add your own logo, company colors, internal verbiage, etc. to add your own “flair” to your marketing efforts.</w:t>
      </w:r>
    </w:p>
    <w:p w14:paraId="6BA7CCA8" w14:textId="448B7CB9" w:rsidR="00D949BA" w:rsidRDefault="00D949BA" w:rsidP="00D949BA">
      <w:pPr>
        <w:tabs>
          <w:tab w:val="left" w:pos="840"/>
        </w:tabs>
        <w:ind w:right="630"/>
        <w:rPr>
          <w:rFonts w:ascii="Spectral" w:hAnsi="Spectral"/>
          <w:sz w:val="28"/>
          <w:szCs w:val="28"/>
        </w:rPr>
      </w:pPr>
    </w:p>
    <w:p w14:paraId="24E31C70" w14:textId="59F1042A" w:rsidR="00D949BA" w:rsidRDefault="00D949BA" w:rsidP="00D949BA">
      <w:pPr>
        <w:tabs>
          <w:tab w:val="left" w:pos="840"/>
        </w:tabs>
        <w:ind w:right="630" w:firstLine="720"/>
        <w:rPr>
          <w:noProof/>
        </w:rPr>
      </w:pPr>
      <w:r w:rsidRPr="00D949BA">
        <w:rPr>
          <w:rFonts w:ascii="Spectral" w:hAnsi="Spectral"/>
          <w:b/>
          <w:bCs/>
          <w:sz w:val="28"/>
          <w:szCs w:val="28"/>
        </w:rPr>
        <w:t>Alternate Modality Icons:</w:t>
      </w:r>
      <w:r w:rsidRPr="00D949BA">
        <w:rPr>
          <w:noProof/>
        </w:rPr>
        <w:t xml:space="preserve"> </w:t>
      </w:r>
    </w:p>
    <w:p w14:paraId="6098DD6A" w14:textId="4932F129" w:rsidR="005A2FD7" w:rsidRDefault="00651F2D" w:rsidP="00726271">
      <w:pPr>
        <w:tabs>
          <w:tab w:val="left" w:pos="840"/>
        </w:tabs>
        <w:ind w:right="630"/>
        <w:rPr>
          <w:rFonts w:ascii="Spectral" w:hAnsi="Spectral"/>
          <w:sz w:val="28"/>
          <w:szCs w:val="28"/>
        </w:rPr>
      </w:pPr>
      <w:r w:rsidRPr="00D949BA">
        <w:rPr>
          <w:rFonts w:ascii="Spectral" w:hAnsi="Spectr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5A2D6C07" wp14:editId="6B8201C0">
                <wp:simplePos x="0" y="0"/>
                <wp:positionH relativeFrom="column">
                  <wp:posOffset>3971925</wp:posOffset>
                </wp:positionH>
                <wp:positionV relativeFrom="paragraph">
                  <wp:posOffset>206375</wp:posOffset>
                </wp:positionV>
                <wp:extent cx="838200" cy="1404620"/>
                <wp:effectExtent l="0" t="0" r="19050" b="18415"/>
                <wp:wrapSquare wrapText="bothSides"/>
                <wp:docPr id="1198476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4AA64" w14:textId="366ECD28" w:rsidR="00651F2D" w:rsidRPr="00CE27C8" w:rsidRDefault="00651F2D" w:rsidP="00651F2D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Practice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2D6C07" id="Text Box 2" o:spid="_x0000_s1039" type="#_x0000_t202" style="position:absolute;margin-left:312.75pt;margin-top:16.25pt;width:66pt;height:110.6pt;z-index:251664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">
                <v:textbox style="mso-fit-shape-to-text:t">
                  <w:txbxContent>
                    <w:p w14:paraId="3714AA64" w14:textId="366ECD28" w:rsidR="00651F2D" w:rsidRPr="00CE27C8" w:rsidRDefault="00651F2D" w:rsidP="00651F2D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Practice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CA"/>
        </w:rPr>
        <w:drawing>
          <wp:anchor distT="0" distB="0" distL="114300" distR="114300" simplePos="0" relativeHeight="251663872" behindDoc="0" locked="0" layoutInCell="1" allowOverlap="1" wp14:anchorId="61BE60FF" wp14:editId="6117DCE4">
            <wp:simplePos x="0" y="0"/>
            <wp:positionH relativeFrom="column">
              <wp:posOffset>3475990</wp:posOffset>
            </wp:positionH>
            <wp:positionV relativeFrom="paragraph">
              <wp:posOffset>167640</wp:posOffset>
            </wp:positionV>
            <wp:extent cx="371475" cy="371475"/>
            <wp:effectExtent l="0" t="0" r="0" b="9525"/>
            <wp:wrapNone/>
            <wp:docPr id="1971033113" name="Picture 13" descr="A pink clipboard with check mar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033113" name="Picture 13" descr="A pink clipboard with check mark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5304" w:rsidRPr="00D949BA">
        <w:rPr>
          <w:rFonts w:ascii="Spectral" w:hAnsi="Spectr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4DAAA9AC" wp14:editId="39CF4F09">
                <wp:simplePos x="0" y="0"/>
                <wp:positionH relativeFrom="column">
                  <wp:posOffset>2343150</wp:posOffset>
                </wp:positionH>
                <wp:positionV relativeFrom="paragraph">
                  <wp:posOffset>1006475</wp:posOffset>
                </wp:positionV>
                <wp:extent cx="828675" cy="1404620"/>
                <wp:effectExtent l="0" t="0" r="28575" b="18415"/>
                <wp:wrapSquare wrapText="bothSides"/>
                <wp:docPr id="19432899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D6860" w14:textId="430B5D6A" w:rsidR="006D5304" w:rsidRPr="00D949BA" w:rsidRDefault="006D5304" w:rsidP="006D5304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Channel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AAA9AC" id="_x0000_s1040" type="#_x0000_t202" style="position:absolute;margin-left:184.5pt;margin-top:79.25pt;width:65.25pt;height:110.6pt;z-index:251662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">
                <v:textbox style="mso-fit-shape-to-text:t">
                  <w:txbxContent>
                    <w:p w14:paraId="133D6860" w14:textId="430B5D6A" w:rsidR="006D5304" w:rsidRPr="00D949BA" w:rsidRDefault="006D5304" w:rsidP="006D5304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Channel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D5304">
        <w:rPr>
          <w:rFonts w:ascii="Spectral" w:hAnsi="Spectral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761C2D0E" wp14:editId="16F22BA4">
            <wp:simplePos x="0" y="0"/>
            <wp:positionH relativeFrom="column">
              <wp:posOffset>1838325</wp:posOffset>
            </wp:positionH>
            <wp:positionV relativeFrom="paragraph">
              <wp:posOffset>968375</wp:posOffset>
            </wp:positionV>
            <wp:extent cx="400050" cy="400050"/>
            <wp:effectExtent l="0" t="0" r="0" b="0"/>
            <wp:wrapNone/>
            <wp:docPr id="55668413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0735" w:rsidRPr="00D949BA">
        <w:rPr>
          <w:rFonts w:ascii="Spectral" w:hAnsi="Spectr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C6A547D" wp14:editId="6F36734C">
                <wp:simplePos x="0" y="0"/>
                <wp:positionH relativeFrom="column">
                  <wp:posOffset>2352040</wp:posOffset>
                </wp:positionH>
                <wp:positionV relativeFrom="paragraph">
                  <wp:posOffset>606425</wp:posOffset>
                </wp:positionV>
                <wp:extent cx="828675" cy="1404620"/>
                <wp:effectExtent l="0" t="0" r="28575" b="18415"/>
                <wp:wrapSquare wrapText="bothSides"/>
                <wp:docPr id="5859539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7BE5C" w14:textId="44A68570" w:rsidR="00130735" w:rsidRPr="00D949BA" w:rsidRDefault="00CE27C8" w:rsidP="00130735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Attend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6A547D" id="_x0000_s1041" type="#_x0000_t202" style="position:absolute;margin-left:185.2pt;margin-top:47.75pt;width:65.25pt;height:110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">
                <v:textbox style="mso-fit-shape-to-text:t">
                  <w:txbxContent>
                    <w:p w14:paraId="5BC7BE5C" w14:textId="44A68570" w:rsidR="00130735" w:rsidRPr="00D949BA" w:rsidRDefault="00CE27C8" w:rsidP="00130735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Attend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0735" w:rsidRPr="00D949BA">
        <w:rPr>
          <w:rFonts w:ascii="Spectral" w:hAnsi="Spectr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BDDF68D" wp14:editId="13A9ABF4">
                <wp:simplePos x="0" y="0"/>
                <wp:positionH relativeFrom="column">
                  <wp:posOffset>2333625</wp:posOffset>
                </wp:positionH>
                <wp:positionV relativeFrom="paragraph">
                  <wp:posOffset>206375</wp:posOffset>
                </wp:positionV>
                <wp:extent cx="609600" cy="1404620"/>
                <wp:effectExtent l="0" t="0" r="19050" b="18415"/>
                <wp:wrapSquare wrapText="bothSides"/>
                <wp:docPr id="16287987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9E88C" w14:textId="230BE905" w:rsidR="00130735" w:rsidRPr="00CE27C8" w:rsidRDefault="00CE27C8" w:rsidP="00130735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Assess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DDF68D" id="_x0000_s1042" type="#_x0000_t202" style="position:absolute;margin-left:183.75pt;margin-top:16.25pt;width:48pt;height:110.6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">
                <v:textbox style="mso-fit-shape-to-text:t">
                  <w:txbxContent>
                    <w:p w14:paraId="56B9E88C" w14:textId="230BE905" w:rsidR="00130735" w:rsidRPr="00CE27C8" w:rsidRDefault="00CE27C8" w:rsidP="00130735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Assess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4186">
        <w:rPr>
          <w:rFonts w:ascii="Spectral" w:hAnsi="Spectral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 wp14:anchorId="04958BB7" wp14:editId="6BFE3E51">
            <wp:simplePos x="0" y="0"/>
            <wp:positionH relativeFrom="column">
              <wp:posOffset>1809115</wp:posOffset>
            </wp:positionH>
            <wp:positionV relativeFrom="paragraph">
              <wp:posOffset>559435</wp:posOffset>
            </wp:positionV>
            <wp:extent cx="409575" cy="399180"/>
            <wp:effectExtent l="0" t="0" r="0" b="0"/>
            <wp:wrapNone/>
            <wp:docPr id="1951744896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9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275C">
        <w:rPr>
          <w:rFonts w:ascii="Spectral" w:hAnsi="Spectral"/>
          <w:noProof/>
          <w:sz w:val="28"/>
          <w:szCs w:val="28"/>
        </w:rPr>
        <w:drawing>
          <wp:anchor distT="0" distB="0" distL="114300" distR="114300" simplePos="0" relativeHeight="251654656" behindDoc="0" locked="0" layoutInCell="1" allowOverlap="1" wp14:anchorId="1B721E94" wp14:editId="46CE1B68">
            <wp:simplePos x="0" y="0"/>
            <wp:positionH relativeFrom="column">
              <wp:posOffset>1790065</wp:posOffset>
            </wp:positionH>
            <wp:positionV relativeFrom="paragraph">
              <wp:posOffset>110490</wp:posOffset>
            </wp:positionV>
            <wp:extent cx="447675" cy="447675"/>
            <wp:effectExtent l="0" t="0" r="9525" b="0"/>
            <wp:wrapNone/>
            <wp:docPr id="1434199328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49BA" w:rsidRPr="00D949BA">
        <w:rPr>
          <w:rFonts w:ascii="Spectral" w:hAnsi="Spectr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040324B0" wp14:editId="4532BECA">
                <wp:simplePos x="0" y="0"/>
                <wp:positionH relativeFrom="column">
                  <wp:posOffset>1009650</wp:posOffset>
                </wp:positionH>
                <wp:positionV relativeFrom="paragraph">
                  <wp:posOffset>996950</wp:posOffset>
                </wp:positionV>
                <wp:extent cx="609600" cy="1404620"/>
                <wp:effectExtent l="0" t="0" r="19050" b="18415"/>
                <wp:wrapSquare wrapText="bothSides"/>
                <wp:docPr id="7457270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0E469" w14:textId="5FD924B3" w:rsidR="00D949BA" w:rsidRPr="00D949BA" w:rsidRDefault="00D949BA" w:rsidP="00D949BA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Listen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0324B0" id="_x0000_s1043" type="#_x0000_t202" style="position:absolute;margin-left:79.5pt;margin-top:78.5pt;width:48pt;height:110.6pt;z-index:251653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">
                <v:textbox style="mso-fit-shape-to-text:t">
                  <w:txbxContent>
                    <w:p w14:paraId="0090E469" w14:textId="5FD924B3" w:rsidR="00D949BA" w:rsidRPr="00D949BA" w:rsidRDefault="00D949BA" w:rsidP="00D949BA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Listen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49BA" w:rsidRPr="00D949BA">
        <w:rPr>
          <w:rFonts w:ascii="Spectral" w:hAnsi="Spectr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2BE9922D" wp14:editId="09E22F06">
                <wp:simplePos x="0" y="0"/>
                <wp:positionH relativeFrom="column">
                  <wp:posOffset>1019175</wp:posOffset>
                </wp:positionH>
                <wp:positionV relativeFrom="paragraph">
                  <wp:posOffset>625475</wp:posOffset>
                </wp:positionV>
                <wp:extent cx="609600" cy="1404620"/>
                <wp:effectExtent l="0" t="0" r="19050" b="18415"/>
                <wp:wrapSquare wrapText="bothSides"/>
                <wp:docPr id="13335517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CCC95" w14:textId="5AF14469" w:rsidR="00D949BA" w:rsidRPr="00D949BA" w:rsidRDefault="00D949BA" w:rsidP="00D949BA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Read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E9922D" id="_x0000_s1044" type="#_x0000_t202" style="position:absolute;margin-left:80.25pt;margin-top:49.25pt;width:48pt;height:110.6pt;z-index:251652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">
                <v:textbox style="mso-fit-shape-to-text:t">
                  <w:txbxContent>
                    <w:p w14:paraId="6BFCCC95" w14:textId="5AF14469" w:rsidR="00D949BA" w:rsidRPr="00D949BA" w:rsidRDefault="00D949BA" w:rsidP="00D949BA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Read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49BA" w:rsidRPr="00D949BA">
        <w:rPr>
          <w:rFonts w:ascii="Spectral" w:hAnsi="Spectr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6D1E2106" wp14:editId="3AA292B0">
                <wp:simplePos x="0" y="0"/>
                <wp:positionH relativeFrom="column">
                  <wp:posOffset>1019175</wp:posOffset>
                </wp:positionH>
                <wp:positionV relativeFrom="paragraph">
                  <wp:posOffset>209550</wp:posOffset>
                </wp:positionV>
                <wp:extent cx="609600" cy="1404620"/>
                <wp:effectExtent l="0" t="0" r="19050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7A924" w14:textId="304EC4C0" w:rsidR="00D949BA" w:rsidRDefault="00D949BA">
                            <w:r>
                              <w:t>Watch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1E2106" id="_x0000_s1045" type="#_x0000_t202" style="position:absolute;margin-left:80.25pt;margin-top:16.5pt;width:48pt;height:110.6pt;z-index:2516515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">
                <v:textbox style="mso-fit-shape-to-text:t">
                  <w:txbxContent>
                    <w:p w14:paraId="61E7A924" w14:textId="304EC4C0" w:rsidR="00D949BA" w:rsidRDefault="00D949BA">
                      <w:r>
                        <w:t>Watch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49BA">
        <w:rPr>
          <w:noProof/>
        </w:rPr>
        <w:drawing>
          <wp:anchor distT="0" distB="0" distL="114300" distR="114300" simplePos="0" relativeHeight="251650560" behindDoc="0" locked="0" layoutInCell="1" allowOverlap="1" wp14:anchorId="0444B283" wp14:editId="39101FD9">
            <wp:simplePos x="0" y="0"/>
            <wp:positionH relativeFrom="column">
              <wp:posOffset>527050</wp:posOffset>
            </wp:positionH>
            <wp:positionV relativeFrom="paragraph">
              <wp:posOffset>1003300</wp:posOffset>
            </wp:positionV>
            <wp:extent cx="382905" cy="255905"/>
            <wp:effectExtent l="0" t="0" r="0" b="0"/>
            <wp:wrapNone/>
            <wp:docPr id="506755360" name="Picture 50675536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05" cy="255905"/>
                    </a:xfrm>
                    <a:prstGeom prst="rect">
                      <a:avLst/>
                    </a:prstGeom>
                    <a:solidFill>
                      <a:srgbClr val="FF375A"/>
                    </a:solidFill>
                  </pic:spPr>
                </pic:pic>
              </a:graphicData>
            </a:graphic>
          </wp:anchor>
        </w:drawing>
      </w:r>
      <w:r w:rsidR="00D949BA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B995DA0" wp14:editId="54A90AFB">
                <wp:simplePos x="0" y="0"/>
                <wp:positionH relativeFrom="column">
                  <wp:posOffset>511175</wp:posOffset>
                </wp:positionH>
                <wp:positionV relativeFrom="paragraph">
                  <wp:posOffset>623570</wp:posOffset>
                </wp:positionV>
                <wp:extent cx="382905" cy="255905"/>
                <wp:effectExtent l="0" t="0" r="0" b="0"/>
                <wp:wrapNone/>
                <wp:docPr id="1124689421" name="AutoShape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255905"/>
                        </a:xfrm>
                        <a:custGeom>
                          <a:avLst/>
                          <a:gdLst>
                            <a:gd name="T0" fmla="+- 0 9255 9021"/>
                            <a:gd name="T1" fmla="*/ T0 w 597"/>
                            <a:gd name="T2" fmla="+- 0 10761 10479"/>
                            <a:gd name="T3" fmla="*/ 10761 h 405"/>
                            <a:gd name="T4" fmla="+- 0 9244 9021"/>
                            <a:gd name="T5" fmla="*/ T4 w 597"/>
                            <a:gd name="T6" fmla="+- 0 10760 10479"/>
                            <a:gd name="T7" fmla="*/ 10760 h 405"/>
                            <a:gd name="T8" fmla="+- 0 9096 9021"/>
                            <a:gd name="T9" fmla="*/ T8 w 597"/>
                            <a:gd name="T10" fmla="+- 0 10751 10479"/>
                            <a:gd name="T11" fmla="*/ 10751 h 405"/>
                            <a:gd name="T12" fmla="+- 0 9100 9021"/>
                            <a:gd name="T13" fmla="*/ T12 w 597"/>
                            <a:gd name="T14" fmla="+- 0 10776 10479"/>
                            <a:gd name="T15" fmla="*/ 10776 h 405"/>
                            <a:gd name="T16" fmla="+- 0 9252 9021"/>
                            <a:gd name="T17" fmla="*/ T16 w 597"/>
                            <a:gd name="T18" fmla="+- 0 10792 10479"/>
                            <a:gd name="T19" fmla="*/ 10792 h 405"/>
                            <a:gd name="T20" fmla="+- 0 9264 9021"/>
                            <a:gd name="T21" fmla="*/ T20 w 597"/>
                            <a:gd name="T22" fmla="+- 0 10768 10479"/>
                            <a:gd name="T23" fmla="*/ 10768 h 405"/>
                            <a:gd name="T24" fmla="+- 0 9255 9021"/>
                            <a:gd name="T25" fmla="*/ T24 w 597"/>
                            <a:gd name="T26" fmla="+- 0 10675 10479"/>
                            <a:gd name="T27" fmla="*/ 10675 h 405"/>
                            <a:gd name="T28" fmla="+- 0 9244 9021"/>
                            <a:gd name="T29" fmla="*/ T28 w 597"/>
                            <a:gd name="T30" fmla="+- 0 10675 10479"/>
                            <a:gd name="T31" fmla="*/ 10675 h 405"/>
                            <a:gd name="T32" fmla="+- 0 9096 9021"/>
                            <a:gd name="T33" fmla="*/ T32 w 597"/>
                            <a:gd name="T34" fmla="+- 0 10666 10479"/>
                            <a:gd name="T35" fmla="*/ 10666 h 405"/>
                            <a:gd name="T36" fmla="+- 0 9100 9021"/>
                            <a:gd name="T37" fmla="*/ T36 w 597"/>
                            <a:gd name="T38" fmla="+- 0 10691 10479"/>
                            <a:gd name="T39" fmla="*/ 10691 h 405"/>
                            <a:gd name="T40" fmla="+- 0 9252 9021"/>
                            <a:gd name="T41" fmla="*/ T40 w 597"/>
                            <a:gd name="T42" fmla="+- 0 10706 10479"/>
                            <a:gd name="T43" fmla="*/ 10706 h 405"/>
                            <a:gd name="T44" fmla="+- 0 9264 9021"/>
                            <a:gd name="T45" fmla="*/ T44 w 597"/>
                            <a:gd name="T46" fmla="+- 0 10683 10479"/>
                            <a:gd name="T47" fmla="*/ 10683 h 405"/>
                            <a:gd name="T48" fmla="+- 0 9255 9021"/>
                            <a:gd name="T49" fmla="*/ T48 w 597"/>
                            <a:gd name="T50" fmla="+- 0 10590 10479"/>
                            <a:gd name="T51" fmla="*/ 10590 h 405"/>
                            <a:gd name="T52" fmla="+- 0 9244 9021"/>
                            <a:gd name="T53" fmla="*/ T52 w 597"/>
                            <a:gd name="T54" fmla="+- 0 10590 10479"/>
                            <a:gd name="T55" fmla="*/ 10590 h 405"/>
                            <a:gd name="T56" fmla="+- 0 9096 9021"/>
                            <a:gd name="T57" fmla="*/ T56 w 597"/>
                            <a:gd name="T58" fmla="+- 0 10581 10479"/>
                            <a:gd name="T59" fmla="*/ 10581 h 405"/>
                            <a:gd name="T60" fmla="+- 0 9100 9021"/>
                            <a:gd name="T61" fmla="*/ T60 w 597"/>
                            <a:gd name="T62" fmla="+- 0 10606 10479"/>
                            <a:gd name="T63" fmla="*/ 10606 h 405"/>
                            <a:gd name="T64" fmla="+- 0 9252 9021"/>
                            <a:gd name="T65" fmla="*/ T64 w 597"/>
                            <a:gd name="T66" fmla="+- 0 10621 10479"/>
                            <a:gd name="T67" fmla="*/ 10621 h 405"/>
                            <a:gd name="T68" fmla="+- 0 9264 9021"/>
                            <a:gd name="T69" fmla="*/ T68 w 597"/>
                            <a:gd name="T70" fmla="+- 0 10598 10479"/>
                            <a:gd name="T71" fmla="*/ 10598 h 405"/>
                            <a:gd name="T72" fmla="+- 0 9541 9021"/>
                            <a:gd name="T73" fmla="*/ T72 w 597"/>
                            <a:gd name="T74" fmla="+- 0 10751 10479"/>
                            <a:gd name="T75" fmla="*/ 10751 h 405"/>
                            <a:gd name="T76" fmla="+- 0 9393 9021"/>
                            <a:gd name="T77" fmla="*/ T76 w 597"/>
                            <a:gd name="T78" fmla="+- 0 10760 10479"/>
                            <a:gd name="T79" fmla="*/ 10760 h 405"/>
                            <a:gd name="T80" fmla="+- 0 9373 9021"/>
                            <a:gd name="T81" fmla="*/ T80 w 597"/>
                            <a:gd name="T82" fmla="+- 0 10768 10479"/>
                            <a:gd name="T83" fmla="*/ 10768 h 405"/>
                            <a:gd name="T84" fmla="+- 0 9385 9021"/>
                            <a:gd name="T85" fmla="*/ T84 w 597"/>
                            <a:gd name="T86" fmla="+- 0 10792 10479"/>
                            <a:gd name="T87" fmla="*/ 10792 h 405"/>
                            <a:gd name="T88" fmla="+- 0 9399 9021"/>
                            <a:gd name="T89" fmla="*/ T88 w 597"/>
                            <a:gd name="T90" fmla="+- 0 10791 10479"/>
                            <a:gd name="T91" fmla="*/ 10791 h 405"/>
                            <a:gd name="T92" fmla="+- 0 9544 9021"/>
                            <a:gd name="T93" fmla="*/ T92 w 597"/>
                            <a:gd name="T94" fmla="+- 0 10768 10479"/>
                            <a:gd name="T95" fmla="*/ 10768 h 405"/>
                            <a:gd name="T96" fmla="+- 0 9541 9021"/>
                            <a:gd name="T97" fmla="*/ T96 w 597"/>
                            <a:gd name="T98" fmla="+- 0 10666 10479"/>
                            <a:gd name="T99" fmla="*/ 10666 h 405"/>
                            <a:gd name="T100" fmla="+- 0 9393 9021"/>
                            <a:gd name="T101" fmla="*/ T100 w 597"/>
                            <a:gd name="T102" fmla="+- 0 10675 10479"/>
                            <a:gd name="T103" fmla="*/ 10675 h 405"/>
                            <a:gd name="T104" fmla="+- 0 9373 9021"/>
                            <a:gd name="T105" fmla="*/ T104 w 597"/>
                            <a:gd name="T106" fmla="+- 0 10683 10479"/>
                            <a:gd name="T107" fmla="*/ 10683 h 405"/>
                            <a:gd name="T108" fmla="+- 0 9385 9021"/>
                            <a:gd name="T109" fmla="*/ T108 w 597"/>
                            <a:gd name="T110" fmla="+- 0 10707 10479"/>
                            <a:gd name="T111" fmla="*/ 10707 h 405"/>
                            <a:gd name="T112" fmla="+- 0 9399 9021"/>
                            <a:gd name="T113" fmla="*/ T112 w 597"/>
                            <a:gd name="T114" fmla="+- 0 10706 10479"/>
                            <a:gd name="T115" fmla="*/ 10706 h 405"/>
                            <a:gd name="T116" fmla="+- 0 9544 9021"/>
                            <a:gd name="T117" fmla="*/ T116 w 597"/>
                            <a:gd name="T118" fmla="+- 0 10683 10479"/>
                            <a:gd name="T119" fmla="*/ 10683 h 405"/>
                            <a:gd name="T120" fmla="+- 0 9541 9021"/>
                            <a:gd name="T121" fmla="*/ T120 w 597"/>
                            <a:gd name="T122" fmla="+- 0 10581 10479"/>
                            <a:gd name="T123" fmla="*/ 10581 h 405"/>
                            <a:gd name="T124" fmla="+- 0 9393 9021"/>
                            <a:gd name="T125" fmla="*/ T124 w 597"/>
                            <a:gd name="T126" fmla="+- 0 10590 10479"/>
                            <a:gd name="T127" fmla="*/ 10590 h 405"/>
                            <a:gd name="T128" fmla="+- 0 9373 9021"/>
                            <a:gd name="T129" fmla="*/ T128 w 597"/>
                            <a:gd name="T130" fmla="+- 0 10598 10479"/>
                            <a:gd name="T131" fmla="*/ 10598 h 405"/>
                            <a:gd name="T132" fmla="+- 0 9385 9021"/>
                            <a:gd name="T133" fmla="*/ T132 w 597"/>
                            <a:gd name="T134" fmla="+- 0 10621 10479"/>
                            <a:gd name="T135" fmla="*/ 10621 h 405"/>
                            <a:gd name="T136" fmla="+- 0 9399 9021"/>
                            <a:gd name="T137" fmla="*/ T136 w 597"/>
                            <a:gd name="T138" fmla="+- 0 10621 10479"/>
                            <a:gd name="T139" fmla="*/ 10621 h 405"/>
                            <a:gd name="T140" fmla="+- 0 9544 9021"/>
                            <a:gd name="T141" fmla="*/ T140 w 597"/>
                            <a:gd name="T142" fmla="+- 0 10598 10479"/>
                            <a:gd name="T143" fmla="*/ 10598 h 405"/>
                            <a:gd name="T144" fmla="+- 0 9615 9021"/>
                            <a:gd name="T145" fmla="*/ T144 w 597"/>
                            <a:gd name="T146" fmla="+- 0 10486 10479"/>
                            <a:gd name="T147" fmla="*/ 10486 h 405"/>
                            <a:gd name="T148" fmla="+- 0 9600 9021"/>
                            <a:gd name="T149" fmla="*/ T148 w 597"/>
                            <a:gd name="T150" fmla="+- 0 10479 10479"/>
                            <a:gd name="T151" fmla="*/ 10479 h 405"/>
                            <a:gd name="T152" fmla="+- 0 9577 9021"/>
                            <a:gd name="T153" fmla="*/ T152 w 597"/>
                            <a:gd name="T154" fmla="+- 0 10481 10479"/>
                            <a:gd name="T155" fmla="*/ 10481 h 405"/>
                            <a:gd name="T156" fmla="+- 0 9577 9021"/>
                            <a:gd name="T157" fmla="*/ T156 w 597"/>
                            <a:gd name="T158" fmla="+- 0 10827 10479"/>
                            <a:gd name="T159" fmla="*/ 10827 h 405"/>
                            <a:gd name="T160" fmla="+- 0 9340 9021"/>
                            <a:gd name="T161" fmla="*/ T160 w 597"/>
                            <a:gd name="T162" fmla="+- 0 10536 10479"/>
                            <a:gd name="T163" fmla="*/ 10536 h 405"/>
                            <a:gd name="T164" fmla="+- 0 9577 9021"/>
                            <a:gd name="T165" fmla="*/ T164 w 597"/>
                            <a:gd name="T166" fmla="+- 0 10481 10479"/>
                            <a:gd name="T167" fmla="*/ 10481 h 405"/>
                            <a:gd name="T168" fmla="+- 0 9299 9021"/>
                            <a:gd name="T169" fmla="*/ T168 w 597"/>
                            <a:gd name="T170" fmla="+- 0 10505 10479"/>
                            <a:gd name="T171" fmla="*/ 10505 h 405"/>
                            <a:gd name="T172" fmla="+- 0 9299 9021"/>
                            <a:gd name="T173" fmla="*/ T172 w 597"/>
                            <a:gd name="T174" fmla="+- 0 10851 10479"/>
                            <a:gd name="T175" fmla="*/ 10851 h 405"/>
                            <a:gd name="T176" fmla="+- 0 9062 9021"/>
                            <a:gd name="T177" fmla="*/ T176 w 597"/>
                            <a:gd name="T178" fmla="+- 0 10513 10479"/>
                            <a:gd name="T179" fmla="*/ 10513 h 405"/>
                            <a:gd name="T180" fmla="+- 0 9299 9021"/>
                            <a:gd name="T181" fmla="*/ T180 w 597"/>
                            <a:gd name="T182" fmla="+- 0 10505 10479"/>
                            <a:gd name="T183" fmla="*/ 10505 h 405"/>
                            <a:gd name="T184" fmla="+- 0 9032 9021"/>
                            <a:gd name="T185" fmla="*/ T184 w 597"/>
                            <a:gd name="T186" fmla="+- 0 10480 10479"/>
                            <a:gd name="T187" fmla="*/ 10480 h 405"/>
                            <a:gd name="T188" fmla="+- 0 9023 9021"/>
                            <a:gd name="T189" fmla="*/ T188 w 597"/>
                            <a:gd name="T190" fmla="+- 0 10486 10479"/>
                            <a:gd name="T191" fmla="*/ 10486 h 405"/>
                            <a:gd name="T192" fmla="+- 0 9021 9021"/>
                            <a:gd name="T193" fmla="*/ T192 w 597"/>
                            <a:gd name="T194" fmla="+- 0 10848 10479"/>
                            <a:gd name="T195" fmla="*/ 10848 h 405"/>
                            <a:gd name="T196" fmla="+- 0 9317 9021"/>
                            <a:gd name="T197" fmla="*/ T196 w 597"/>
                            <a:gd name="T198" fmla="+- 0 10884 10479"/>
                            <a:gd name="T199" fmla="*/ 10884 h 405"/>
                            <a:gd name="T200" fmla="+- 0 9610 9021"/>
                            <a:gd name="T201" fmla="*/ T200 w 597"/>
                            <a:gd name="T202" fmla="+- 0 10855 10479"/>
                            <a:gd name="T203" fmla="*/ 10855 h 405"/>
                            <a:gd name="T204" fmla="+- 0 9618 9021"/>
                            <a:gd name="T205" fmla="*/ T204 w 597"/>
                            <a:gd name="T206" fmla="+- 0 10848 10479"/>
                            <a:gd name="T207" fmla="*/ 10848 h 405"/>
                            <a:gd name="T208" fmla="+- 0 9618 9021"/>
                            <a:gd name="T209" fmla="*/ T208 w 597"/>
                            <a:gd name="T210" fmla="+- 0 10507 10479"/>
                            <a:gd name="T211" fmla="*/ 10507 h 4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597" h="405">
                              <a:moveTo>
                                <a:pt x="243" y="289"/>
                              </a:moveTo>
                              <a:lnTo>
                                <a:pt x="234" y="282"/>
                              </a:lnTo>
                              <a:lnTo>
                                <a:pt x="223" y="281"/>
                              </a:lnTo>
                              <a:lnTo>
                                <a:pt x="85" y="266"/>
                              </a:lnTo>
                              <a:lnTo>
                                <a:pt x="75" y="272"/>
                              </a:lnTo>
                              <a:lnTo>
                                <a:pt x="72" y="289"/>
                              </a:lnTo>
                              <a:lnTo>
                                <a:pt x="79" y="297"/>
                              </a:lnTo>
                              <a:lnTo>
                                <a:pt x="217" y="312"/>
                              </a:lnTo>
                              <a:lnTo>
                                <a:pt x="231" y="313"/>
                              </a:lnTo>
                              <a:lnTo>
                                <a:pt x="241" y="306"/>
                              </a:lnTo>
                              <a:lnTo>
                                <a:pt x="243" y="289"/>
                              </a:lnTo>
                              <a:close/>
                              <a:moveTo>
                                <a:pt x="243" y="204"/>
                              </a:moveTo>
                              <a:lnTo>
                                <a:pt x="234" y="196"/>
                              </a:lnTo>
                              <a:lnTo>
                                <a:pt x="223" y="196"/>
                              </a:lnTo>
                              <a:lnTo>
                                <a:pt x="85" y="181"/>
                              </a:lnTo>
                              <a:lnTo>
                                <a:pt x="75" y="187"/>
                              </a:lnTo>
                              <a:lnTo>
                                <a:pt x="72" y="204"/>
                              </a:lnTo>
                              <a:lnTo>
                                <a:pt x="79" y="212"/>
                              </a:lnTo>
                              <a:lnTo>
                                <a:pt x="217" y="227"/>
                              </a:lnTo>
                              <a:lnTo>
                                <a:pt x="231" y="227"/>
                              </a:lnTo>
                              <a:lnTo>
                                <a:pt x="241" y="221"/>
                              </a:lnTo>
                              <a:lnTo>
                                <a:pt x="243" y="204"/>
                              </a:lnTo>
                              <a:close/>
                              <a:moveTo>
                                <a:pt x="243" y="119"/>
                              </a:moveTo>
                              <a:lnTo>
                                <a:pt x="234" y="111"/>
                              </a:lnTo>
                              <a:lnTo>
                                <a:pt x="223" y="111"/>
                              </a:lnTo>
                              <a:lnTo>
                                <a:pt x="85" y="96"/>
                              </a:lnTo>
                              <a:lnTo>
                                <a:pt x="75" y="102"/>
                              </a:lnTo>
                              <a:lnTo>
                                <a:pt x="72" y="119"/>
                              </a:lnTo>
                              <a:lnTo>
                                <a:pt x="79" y="127"/>
                              </a:lnTo>
                              <a:lnTo>
                                <a:pt x="217" y="142"/>
                              </a:lnTo>
                              <a:lnTo>
                                <a:pt x="231" y="142"/>
                              </a:lnTo>
                              <a:lnTo>
                                <a:pt x="241" y="136"/>
                              </a:lnTo>
                              <a:lnTo>
                                <a:pt x="243" y="119"/>
                              </a:lnTo>
                              <a:close/>
                              <a:moveTo>
                                <a:pt x="523" y="289"/>
                              </a:moveTo>
                              <a:lnTo>
                                <a:pt x="520" y="272"/>
                              </a:lnTo>
                              <a:lnTo>
                                <a:pt x="510" y="266"/>
                              </a:lnTo>
                              <a:lnTo>
                                <a:pt x="372" y="281"/>
                              </a:lnTo>
                              <a:lnTo>
                                <a:pt x="361" y="282"/>
                              </a:lnTo>
                              <a:lnTo>
                                <a:pt x="352" y="289"/>
                              </a:lnTo>
                              <a:lnTo>
                                <a:pt x="354" y="306"/>
                              </a:lnTo>
                              <a:lnTo>
                                <a:pt x="364" y="313"/>
                              </a:lnTo>
                              <a:lnTo>
                                <a:pt x="375" y="312"/>
                              </a:lnTo>
                              <a:lnTo>
                                <a:pt x="378" y="312"/>
                              </a:lnTo>
                              <a:lnTo>
                                <a:pt x="515" y="297"/>
                              </a:lnTo>
                              <a:lnTo>
                                <a:pt x="523" y="289"/>
                              </a:lnTo>
                              <a:close/>
                              <a:moveTo>
                                <a:pt x="523" y="204"/>
                              </a:moveTo>
                              <a:lnTo>
                                <a:pt x="520" y="187"/>
                              </a:lnTo>
                              <a:lnTo>
                                <a:pt x="510" y="181"/>
                              </a:lnTo>
                              <a:lnTo>
                                <a:pt x="372" y="196"/>
                              </a:lnTo>
                              <a:lnTo>
                                <a:pt x="361" y="197"/>
                              </a:lnTo>
                              <a:lnTo>
                                <a:pt x="352" y="204"/>
                              </a:lnTo>
                              <a:lnTo>
                                <a:pt x="354" y="221"/>
                              </a:lnTo>
                              <a:lnTo>
                                <a:pt x="364" y="228"/>
                              </a:lnTo>
                              <a:lnTo>
                                <a:pt x="375" y="227"/>
                              </a:lnTo>
                              <a:lnTo>
                                <a:pt x="378" y="227"/>
                              </a:lnTo>
                              <a:lnTo>
                                <a:pt x="515" y="212"/>
                              </a:lnTo>
                              <a:lnTo>
                                <a:pt x="523" y="204"/>
                              </a:lnTo>
                              <a:close/>
                              <a:moveTo>
                                <a:pt x="523" y="119"/>
                              </a:moveTo>
                              <a:lnTo>
                                <a:pt x="520" y="102"/>
                              </a:lnTo>
                              <a:lnTo>
                                <a:pt x="510" y="96"/>
                              </a:lnTo>
                              <a:lnTo>
                                <a:pt x="372" y="111"/>
                              </a:lnTo>
                              <a:lnTo>
                                <a:pt x="361" y="112"/>
                              </a:lnTo>
                              <a:lnTo>
                                <a:pt x="352" y="119"/>
                              </a:lnTo>
                              <a:lnTo>
                                <a:pt x="354" y="136"/>
                              </a:lnTo>
                              <a:lnTo>
                                <a:pt x="364" y="142"/>
                              </a:lnTo>
                              <a:lnTo>
                                <a:pt x="375" y="142"/>
                              </a:lnTo>
                              <a:lnTo>
                                <a:pt x="378" y="142"/>
                              </a:lnTo>
                              <a:lnTo>
                                <a:pt x="515" y="127"/>
                              </a:lnTo>
                              <a:lnTo>
                                <a:pt x="523" y="119"/>
                              </a:lnTo>
                              <a:close/>
                              <a:moveTo>
                                <a:pt x="597" y="12"/>
                              </a:moveTo>
                              <a:lnTo>
                                <a:pt x="594" y="7"/>
                              </a:lnTo>
                              <a:lnTo>
                                <a:pt x="585" y="1"/>
                              </a:lnTo>
                              <a:lnTo>
                                <a:pt x="579" y="0"/>
                              </a:lnTo>
                              <a:lnTo>
                                <a:pt x="573" y="1"/>
                              </a:lnTo>
                              <a:lnTo>
                                <a:pt x="556" y="2"/>
                              </a:lnTo>
                              <a:lnTo>
                                <a:pt x="556" y="34"/>
                              </a:lnTo>
                              <a:lnTo>
                                <a:pt x="556" y="348"/>
                              </a:lnTo>
                              <a:lnTo>
                                <a:pt x="319" y="372"/>
                              </a:lnTo>
                              <a:lnTo>
                                <a:pt x="319" y="57"/>
                              </a:lnTo>
                              <a:lnTo>
                                <a:pt x="556" y="34"/>
                              </a:lnTo>
                              <a:lnTo>
                                <a:pt x="556" y="2"/>
                              </a:lnTo>
                              <a:lnTo>
                                <a:pt x="298" y="28"/>
                              </a:lnTo>
                              <a:lnTo>
                                <a:pt x="278" y="26"/>
                              </a:lnTo>
                              <a:lnTo>
                                <a:pt x="278" y="57"/>
                              </a:lnTo>
                              <a:lnTo>
                                <a:pt x="278" y="372"/>
                              </a:lnTo>
                              <a:lnTo>
                                <a:pt x="41" y="348"/>
                              </a:lnTo>
                              <a:lnTo>
                                <a:pt x="41" y="34"/>
                              </a:lnTo>
                              <a:lnTo>
                                <a:pt x="278" y="57"/>
                              </a:lnTo>
                              <a:lnTo>
                                <a:pt x="278" y="26"/>
                              </a:lnTo>
                              <a:lnTo>
                                <a:pt x="17" y="0"/>
                              </a:lnTo>
                              <a:lnTo>
                                <a:pt x="11" y="1"/>
                              </a:lnTo>
                              <a:lnTo>
                                <a:pt x="6" y="4"/>
                              </a:lnTo>
                              <a:lnTo>
                                <a:pt x="2" y="7"/>
                              </a:lnTo>
                              <a:lnTo>
                                <a:pt x="0" y="12"/>
                              </a:lnTo>
                              <a:lnTo>
                                <a:pt x="0" y="369"/>
                              </a:lnTo>
                              <a:lnTo>
                                <a:pt x="8" y="376"/>
                              </a:lnTo>
                              <a:lnTo>
                                <a:pt x="296" y="405"/>
                              </a:lnTo>
                              <a:lnTo>
                                <a:pt x="301" y="405"/>
                              </a:lnTo>
                              <a:lnTo>
                                <a:pt x="589" y="376"/>
                              </a:lnTo>
                              <a:lnTo>
                                <a:pt x="594" y="372"/>
                              </a:lnTo>
                              <a:lnTo>
                                <a:pt x="597" y="369"/>
                              </a:lnTo>
                              <a:lnTo>
                                <a:pt x="597" y="34"/>
                              </a:lnTo>
                              <a:lnTo>
                                <a:pt x="597" y="28"/>
                              </a:lnTo>
                              <a:lnTo>
                                <a:pt x="597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37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9B5F1" id="AutoShape 12" o:spid="_x0000_s1026" alt="&quot;&quot;" style="position:absolute;margin-left:40.25pt;margin-top:49.1pt;width:30.15pt;height:20.15pt;z-index:2516485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597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" path="m243,289r-9,-7l223,281,85,266r-10,6l72,289r7,8l217,312r14,1l241,306r2,-17xm243,204r-9,-8l223,196,85,181r-10,6l72,204r7,8l217,227r14,l241,221r2,-17xm243,119r-9,-8l223,111,85,96r-10,6l72,119r7,8l217,142r14,l241,136r2,-17xm523,289r-3,-17l510,266,372,281r-11,1l352,289r2,17l364,313r11,-1l378,312,515,297r8,-8xm523,204r-3,-17l510,181,372,196r-11,1l352,204r2,17l364,228r11,-1l378,227,515,212r8,-8xm523,119r-3,-17l510,96,372,111r-11,1l352,119r2,17l364,142r11,l378,142,515,127r8,-8xm597,12l594,7,585,1,579,r-6,1l556,2r,32l556,348,319,372r,-315l556,34r,-32l298,28,278,26r,31l278,372,41,348,41,34,278,57r,-31l17,,11,1,6,4,2,7,,12,,369r8,7l296,405r5,l589,376r5,-4l597,369r,-335l597,28r,-16xe" fillcolor="#ff375a" stroked="f">
                <v:path arrowok="t" o:connecttype="custom" o:connectlocs="150083,6799491;143028,6798859;48104,6793172;50669,6808969;148159,6819078;155856,6803914;150083,6745150;143028,6745150;48104,6739464;50669,6755260;148159,6764738;155856,6750205;150083,6691442;143028,6691442;48104,6685755;50669,6701552;148159,6711030;155856,6696497;333519,6793172;238594,6798859;225766,6803914;233463,6819078;242442,6818447;335443,6803914;333519,6739464;238594,6745150;225766,6750205;233463,6765370;242442,6764738;335443,6750205;333519,6685755;238594,6691442;225766,6696497;233463,6711030;242442,6711030;335443,6696497;380981,6625728;371360,6621305;356608,6622569;356608,6841194;204601,6657321;356608,6622569;178304,6637733;178304,6856358;26297,6642788;178304,6637733;7055,6621937;1283,6625728;0,6854463;189849,6877210;377774,6858886;382905,6854463;382905,6638997" o:connectangles="0,0,0,0,0,0,0,0,0,0,0,0,0,0,0,0,0,0,0,0,0,0,0,0,0,0,0,0,0,0,0,0,0,0,0,0,0,0,0,0,0,0,0,0,0,0,0,0,0,0,0,0,0"/>
              </v:shape>
            </w:pict>
          </mc:Fallback>
        </mc:AlternateContent>
      </w:r>
      <w:r w:rsidR="00D949BA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26E35A7" wp14:editId="74173318">
                <wp:simplePos x="0" y="0"/>
                <wp:positionH relativeFrom="column">
                  <wp:posOffset>523875</wp:posOffset>
                </wp:positionH>
                <wp:positionV relativeFrom="paragraph">
                  <wp:posOffset>241935</wp:posOffset>
                </wp:positionV>
                <wp:extent cx="386080" cy="251460"/>
                <wp:effectExtent l="0" t="0" r="0" b="0"/>
                <wp:wrapNone/>
                <wp:docPr id="1449793307" name="AutoShap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080" cy="251460"/>
                        </a:xfrm>
                        <a:custGeom>
                          <a:avLst/>
                          <a:gdLst>
                            <a:gd name="T0" fmla="+- 0 9251 9029"/>
                            <a:gd name="T1" fmla="*/ T0 w 609"/>
                            <a:gd name="T2" fmla="+- 0 9010 9001"/>
                            <a:gd name="T3" fmla="*/ 9010 h 396"/>
                            <a:gd name="T4" fmla="+- 0 9113 9029"/>
                            <a:gd name="T5" fmla="*/ T4 w 609"/>
                            <a:gd name="T6" fmla="+- 0 9075 9001"/>
                            <a:gd name="T7" fmla="*/ 9075 h 396"/>
                            <a:gd name="T8" fmla="+- 0 9031 9029"/>
                            <a:gd name="T9" fmla="*/ T8 w 609"/>
                            <a:gd name="T10" fmla="+- 0 9191 9001"/>
                            <a:gd name="T11" fmla="*/ 9191 h 396"/>
                            <a:gd name="T12" fmla="+- 0 9031 9029"/>
                            <a:gd name="T13" fmla="*/ T12 w 609"/>
                            <a:gd name="T14" fmla="+- 0 9206 9001"/>
                            <a:gd name="T15" fmla="*/ 9206 h 396"/>
                            <a:gd name="T16" fmla="+- 0 9113 9029"/>
                            <a:gd name="T17" fmla="*/ T16 w 609"/>
                            <a:gd name="T18" fmla="+- 0 9321 9001"/>
                            <a:gd name="T19" fmla="*/ 9321 h 396"/>
                            <a:gd name="T20" fmla="+- 0 9251 9029"/>
                            <a:gd name="T21" fmla="*/ T20 w 609"/>
                            <a:gd name="T22" fmla="+- 0 9387 9001"/>
                            <a:gd name="T23" fmla="*/ 9387 h 396"/>
                            <a:gd name="T24" fmla="+- 0 9415 9029"/>
                            <a:gd name="T25" fmla="*/ T24 w 609"/>
                            <a:gd name="T26" fmla="+- 0 9387 9001"/>
                            <a:gd name="T27" fmla="*/ 9387 h 396"/>
                            <a:gd name="T28" fmla="+- 0 9509 9029"/>
                            <a:gd name="T29" fmla="*/ T28 w 609"/>
                            <a:gd name="T30" fmla="+- 0 9349 9001"/>
                            <a:gd name="T31" fmla="*/ 9349 h 396"/>
                            <a:gd name="T32" fmla="+- 0 9248 9029"/>
                            <a:gd name="T33" fmla="*/ T32 w 609"/>
                            <a:gd name="T34" fmla="+- 0 9338 9001"/>
                            <a:gd name="T35" fmla="*/ 9338 h 396"/>
                            <a:gd name="T36" fmla="+- 0 9115 9029"/>
                            <a:gd name="T37" fmla="*/ T36 w 609"/>
                            <a:gd name="T38" fmla="+- 0 9260 9001"/>
                            <a:gd name="T39" fmla="*/ 9260 h 396"/>
                            <a:gd name="T40" fmla="+- 0 9115 9029"/>
                            <a:gd name="T41" fmla="*/ T40 w 609"/>
                            <a:gd name="T42" fmla="+- 0 9137 9001"/>
                            <a:gd name="T43" fmla="*/ 9137 h 396"/>
                            <a:gd name="T44" fmla="+- 0 9248 9029"/>
                            <a:gd name="T45" fmla="*/ T44 w 609"/>
                            <a:gd name="T46" fmla="+- 0 9059 9001"/>
                            <a:gd name="T47" fmla="*/ 9059 h 396"/>
                            <a:gd name="T48" fmla="+- 0 9509 9029"/>
                            <a:gd name="T49" fmla="*/ T48 w 609"/>
                            <a:gd name="T50" fmla="+- 0 9048 9001"/>
                            <a:gd name="T51" fmla="*/ 9048 h 396"/>
                            <a:gd name="T52" fmla="+- 0 9415 9029"/>
                            <a:gd name="T53" fmla="*/ T52 w 609"/>
                            <a:gd name="T54" fmla="+- 0 9010 9001"/>
                            <a:gd name="T55" fmla="*/ 9010 h 396"/>
                            <a:gd name="T56" fmla="+- 0 9509 9029"/>
                            <a:gd name="T57" fmla="*/ T56 w 609"/>
                            <a:gd name="T58" fmla="+- 0 9048 9001"/>
                            <a:gd name="T59" fmla="*/ 9048 h 396"/>
                            <a:gd name="T60" fmla="+- 0 9418 9029"/>
                            <a:gd name="T61" fmla="*/ T60 w 609"/>
                            <a:gd name="T62" fmla="+- 0 9059 9001"/>
                            <a:gd name="T63" fmla="*/ 9059 h 396"/>
                            <a:gd name="T64" fmla="+- 0 9551 9029"/>
                            <a:gd name="T65" fmla="*/ T64 w 609"/>
                            <a:gd name="T66" fmla="+- 0 9137 9001"/>
                            <a:gd name="T67" fmla="*/ 9137 h 396"/>
                            <a:gd name="T68" fmla="+- 0 9551 9029"/>
                            <a:gd name="T69" fmla="*/ T68 w 609"/>
                            <a:gd name="T70" fmla="+- 0 9260 9001"/>
                            <a:gd name="T71" fmla="*/ 9260 h 396"/>
                            <a:gd name="T72" fmla="+- 0 9418 9029"/>
                            <a:gd name="T73" fmla="*/ T72 w 609"/>
                            <a:gd name="T74" fmla="+- 0 9338 9001"/>
                            <a:gd name="T75" fmla="*/ 9338 h 396"/>
                            <a:gd name="T76" fmla="+- 0 9509 9029"/>
                            <a:gd name="T77" fmla="*/ T76 w 609"/>
                            <a:gd name="T78" fmla="+- 0 9349 9001"/>
                            <a:gd name="T79" fmla="*/ 9349 h 396"/>
                            <a:gd name="T80" fmla="+- 0 9603 9029"/>
                            <a:gd name="T81" fmla="*/ T80 w 609"/>
                            <a:gd name="T82" fmla="+- 0 9269 9001"/>
                            <a:gd name="T83" fmla="*/ 9269 h 396"/>
                            <a:gd name="T84" fmla="+- 0 9637 9029"/>
                            <a:gd name="T85" fmla="*/ T84 w 609"/>
                            <a:gd name="T86" fmla="+- 0 9198 9001"/>
                            <a:gd name="T87" fmla="*/ 9198 h 396"/>
                            <a:gd name="T88" fmla="+- 0 9603 9029"/>
                            <a:gd name="T89" fmla="*/ T88 w 609"/>
                            <a:gd name="T90" fmla="+- 0 9128 9001"/>
                            <a:gd name="T91" fmla="*/ 9128 h 396"/>
                            <a:gd name="T92" fmla="+- 0 9509 9029"/>
                            <a:gd name="T93" fmla="*/ T92 w 609"/>
                            <a:gd name="T94" fmla="+- 0 9048 9001"/>
                            <a:gd name="T95" fmla="*/ 9048 h 396"/>
                            <a:gd name="T96" fmla="+- 0 9289 9029"/>
                            <a:gd name="T97" fmla="*/ T96 w 609"/>
                            <a:gd name="T98" fmla="+- 0 9084 9001"/>
                            <a:gd name="T99" fmla="*/ 9084 h 396"/>
                            <a:gd name="T100" fmla="+- 0 9226 9029"/>
                            <a:gd name="T101" fmla="*/ T100 w 609"/>
                            <a:gd name="T102" fmla="+- 0 9149 9001"/>
                            <a:gd name="T103" fmla="*/ 9149 h 396"/>
                            <a:gd name="T104" fmla="+- 0 9226 9029"/>
                            <a:gd name="T105" fmla="*/ T104 w 609"/>
                            <a:gd name="T106" fmla="+- 0 9244 9001"/>
                            <a:gd name="T107" fmla="*/ 9244 h 396"/>
                            <a:gd name="T108" fmla="+- 0 9289 9029"/>
                            <a:gd name="T109" fmla="*/ T108 w 609"/>
                            <a:gd name="T110" fmla="+- 0 9309 9001"/>
                            <a:gd name="T111" fmla="*/ 9309 h 396"/>
                            <a:gd name="T112" fmla="+- 0 9381 9029"/>
                            <a:gd name="T113" fmla="*/ T112 w 609"/>
                            <a:gd name="T114" fmla="+- 0 9309 9001"/>
                            <a:gd name="T115" fmla="*/ 9309 h 396"/>
                            <a:gd name="T116" fmla="+- 0 9426 9029"/>
                            <a:gd name="T117" fmla="*/ T116 w 609"/>
                            <a:gd name="T118" fmla="+- 0 9272 9001"/>
                            <a:gd name="T119" fmla="*/ 9272 h 396"/>
                            <a:gd name="T120" fmla="+- 0 9307 9029"/>
                            <a:gd name="T121" fmla="*/ T120 w 609"/>
                            <a:gd name="T122" fmla="+- 0 9266 9001"/>
                            <a:gd name="T123" fmla="*/ 9266 h 396"/>
                            <a:gd name="T124" fmla="+- 0 9268 9029"/>
                            <a:gd name="T125" fmla="*/ T124 w 609"/>
                            <a:gd name="T126" fmla="+- 0 9226 9001"/>
                            <a:gd name="T127" fmla="*/ 9226 h 396"/>
                            <a:gd name="T128" fmla="+- 0 9268 9029"/>
                            <a:gd name="T129" fmla="*/ T128 w 609"/>
                            <a:gd name="T130" fmla="+- 0 9167 9001"/>
                            <a:gd name="T131" fmla="*/ 9167 h 396"/>
                            <a:gd name="T132" fmla="+- 0 9307 9029"/>
                            <a:gd name="T133" fmla="*/ T132 w 609"/>
                            <a:gd name="T134" fmla="+- 0 9127 9001"/>
                            <a:gd name="T135" fmla="*/ 9127 h 396"/>
                            <a:gd name="T136" fmla="+- 0 9426 9029"/>
                            <a:gd name="T137" fmla="*/ T136 w 609"/>
                            <a:gd name="T138" fmla="+- 0 9121 9001"/>
                            <a:gd name="T139" fmla="*/ 9121 h 396"/>
                            <a:gd name="T140" fmla="+- 0 9381 9029"/>
                            <a:gd name="T141" fmla="*/ T140 w 609"/>
                            <a:gd name="T142" fmla="+- 0 9084 9001"/>
                            <a:gd name="T143" fmla="*/ 9084 h 396"/>
                            <a:gd name="T144" fmla="+- 0 9426 9029"/>
                            <a:gd name="T145" fmla="*/ T144 w 609"/>
                            <a:gd name="T146" fmla="+- 0 9121 9001"/>
                            <a:gd name="T147" fmla="*/ 9121 h 396"/>
                            <a:gd name="T148" fmla="+- 0 9363 9029"/>
                            <a:gd name="T149" fmla="*/ T148 w 609"/>
                            <a:gd name="T150" fmla="+- 0 9127 9001"/>
                            <a:gd name="T151" fmla="*/ 9127 h 396"/>
                            <a:gd name="T152" fmla="+- 0 9402 9029"/>
                            <a:gd name="T153" fmla="*/ T152 w 609"/>
                            <a:gd name="T154" fmla="+- 0 9167 9001"/>
                            <a:gd name="T155" fmla="*/ 9167 h 396"/>
                            <a:gd name="T156" fmla="+- 0 9402 9029"/>
                            <a:gd name="T157" fmla="*/ T156 w 609"/>
                            <a:gd name="T158" fmla="+- 0 9226 9001"/>
                            <a:gd name="T159" fmla="*/ 9226 h 396"/>
                            <a:gd name="T160" fmla="+- 0 9363 9029"/>
                            <a:gd name="T161" fmla="*/ T160 w 609"/>
                            <a:gd name="T162" fmla="+- 0 9266 9001"/>
                            <a:gd name="T163" fmla="*/ 9266 h 396"/>
                            <a:gd name="T164" fmla="+- 0 9426 9029"/>
                            <a:gd name="T165" fmla="*/ T164 w 609"/>
                            <a:gd name="T166" fmla="+- 0 9272 9001"/>
                            <a:gd name="T167" fmla="*/ 9272 h 396"/>
                            <a:gd name="T168" fmla="+- 0 9453 9029"/>
                            <a:gd name="T169" fmla="*/ T168 w 609"/>
                            <a:gd name="T170" fmla="+- 0 9196 9001"/>
                            <a:gd name="T171" fmla="*/ 9196 h 396"/>
                            <a:gd name="T172" fmla="+- 0 9426 9029"/>
                            <a:gd name="T173" fmla="*/ T172 w 609"/>
                            <a:gd name="T174" fmla="+- 0 9121 9001"/>
                            <a:gd name="T175" fmla="*/ 9121 h 3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609" h="396">
                              <a:moveTo>
                                <a:pt x="304" y="0"/>
                              </a:moveTo>
                              <a:lnTo>
                                <a:pt x="222" y="9"/>
                              </a:lnTo>
                              <a:lnTo>
                                <a:pt x="148" y="34"/>
                              </a:lnTo>
                              <a:lnTo>
                                <a:pt x="84" y="74"/>
                              </a:lnTo>
                              <a:lnTo>
                                <a:pt x="34" y="127"/>
                              </a:lnTo>
                              <a:lnTo>
                                <a:pt x="2" y="190"/>
                              </a:lnTo>
                              <a:lnTo>
                                <a:pt x="0" y="197"/>
                              </a:lnTo>
                              <a:lnTo>
                                <a:pt x="2" y="205"/>
                              </a:lnTo>
                              <a:lnTo>
                                <a:pt x="34" y="268"/>
                              </a:lnTo>
                              <a:lnTo>
                                <a:pt x="84" y="320"/>
                              </a:lnTo>
                              <a:lnTo>
                                <a:pt x="148" y="361"/>
                              </a:lnTo>
                              <a:lnTo>
                                <a:pt x="222" y="386"/>
                              </a:lnTo>
                              <a:lnTo>
                                <a:pt x="304" y="395"/>
                              </a:lnTo>
                              <a:lnTo>
                                <a:pt x="386" y="386"/>
                              </a:lnTo>
                              <a:lnTo>
                                <a:pt x="460" y="361"/>
                              </a:lnTo>
                              <a:lnTo>
                                <a:pt x="480" y="348"/>
                              </a:lnTo>
                              <a:lnTo>
                                <a:pt x="304" y="348"/>
                              </a:lnTo>
                              <a:lnTo>
                                <a:pt x="219" y="337"/>
                              </a:lnTo>
                              <a:lnTo>
                                <a:pt x="144" y="306"/>
                              </a:lnTo>
                              <a:lnTo>
                                <a:pt x="86" y="259"/>
                              </a:lnTo>
                              <a:lnTo>
                                <a:pt x="48" y="197"/>
                              </a:lnTo>
                              <a:lnTo>
                                <a:pt x="86" y="136"/>
                              </a:lnTo>
                              <a:lnTo>
                                <a:pt x="144" y="89"/>
                              </a:lnTo>
                              <a:lnTo>
                                <a:pt x="219" y="58"/>
                              </a:lnTo>
                              <a:lnTo>
                                <a:pt x="304" y="47"/>
                              </a:lnTo>
                              <a:lnTo>
                                <a:pt x="480" y="47"/>
                              </a:lnTo>
                              <a:lnTo>
                                <a:pt x="460" y="34"/>
                              </a:lnTo>
                              <a:lnTo>
                                <a:pt x="386" y="9"/>
                              </a:lnTo>
                              <a:lnTo>
                                <a:pt x="304" y="0"/>
                              </a:lnTo>
                              <a:close/>
                              <a:moveTo>
                                <a:pt x="480" y="47"/>
                              </a:moveTo>
                              <a:lnTo>
                                <a:pt x="304" y="47"/>
                              </a:lnTo>
                              <a:lnTo>
                                <a:pt x="389" y="58"/>
                              </a:lnTo>
                              <a:lnTo>
                                <a:pt x="463" y="89"/>
                              </a:lnTo>
                              <a:lnTo>
                                <a:pt x="522" y="136"/>
                              </a:lnTo>
                              <a:lnTo>
                                <a:pt x="560" y="197"/>
                              </a:lnTo>
                              <a:lnTo>
                                <a:pt x="522" y="259"/>
                              </a:lnTo>
                              <a:lnTo>
                                <a:pt x="463" y="306"/>
                              </a:lnTo>
                              <a:lnTo>
                                <a:pt x="389" y="337"/>
                              </a:lnTo>
                              <a:lnTo>
                                <a:pt x="304" y="348"/>
                              </a:lnTo>
                              <a:lnTo>
                                <a:pt x="480" y="348"/>
                              </a:lnTo>
                              <a:lnTo>
                                <a:pt x="524" y="320"/>
                              </a:lnTo>
                              <a:lnTo>
                                <a:pt x="574" y="268"/>
                              </a:lnTo>
                              <a:lnTo>
                                <a:pt x="606" y="205"/>
                              </a:lnTo>
                              <a:lnTo>
                                <a:pt x="608" y="197"/>
                              </a:lnTo>
                              <a:lnTo>
                                <a:pt x="606" y="190"/>
                              </a:lnTo>
                              <a:lnTo>
                                <a:pt x="574" y="127"/>
                              </a:lnTo>
                              <a:lnTo>
                                <a:pt x="524" y="74"/>
                              </a:lnTo>
                              <a:lnTo>
                                <a:pt x="480" y="47"/>
                              </a:lnTo>
                              <a:close/>
                              <a:moveTo>
                                <a:pt x="306" y="73"/>
                              </a:moveTo>
                              <a:lnTo>
                                <a:pt x="260" y="83"/>
                              </a:lnTo>
                              <a:lnTo>
                                <a:pt x="223" y="109"/>
                              </a:lnTo>
                              <a:lnTo>
                                <a:pt x="197" y="148"/>
                              </a:lnTo>
                              <a:lnTo>
                                <a:pt x="188" y="195"/>
                              </a:lnTo>
                              <a:lnTo>
                                <a:pt x="197" y="243"/>
                              </a:lnTo>
                              <a:lnTo>
                                <a:pt x="223" y="282"/>
                              </a:lnTo>
                              <a:lnTo>
                                <a:pt x="260" y="308"/>
                              </a:lnTo>
                              <a:lnTo>
                                <a:pt x="306" y="318"/>
                              </a:lnTo>
                              <a:lnTo>
                                <a:pt x="352" y="308"/>
                              </a:lnTo>
                              <a:lnTo>
                                <a:pt x="389" y="282"/>
                              </a:lnTo>
                              <a:lnTo>
                                <a:pt x="397" y="271"/>
                              </a:lnTo>
                              <a:lnTo>
                                <a:pt x="306" y="271"/>
                              </a:lnTo>
                              <a:lnTo>
                                <a:pt x="278" y="265"/>
                              </a:lnTo>
                              <a:lnTo>
                                <a:pt x="255" y="249"/>
                              </a:lnTo>
                              <a:lnTo>
                                <a:pt x="239" y="225"/>
                              </a:lnTo>
                              <a:lnTo>
                                <a:pt x="234" y="195"/>
                              </a:lnTo>
                              <a:lnTo>
                                <a:pt x="239" y="166"/>
                              </a:lnTo>
                              <a:lnTo>
                                <a:pt x="255" y="142"/>
                              </a:lnTo>
                              <a:lnTo>
                                <a:pt x="278" y="126"/>
                              </a:lnTo>
                              <a:lnTo>
                                <a:pt x="306" y="120"/>
                              </a:lnTo>
                              <a:lnTo>
                                <a:pt x="397" y="120"/>
                              </a:lnTo>
                              <a:lnTo>
                                <a:pt x="389" y="109"/>
                              </a:lnTo>
                              <a:lnTo>
                                <a:pt x="352" y="83"/>
                              </a:lnTo>
                              <a:lnTo>
                                <a:pt x="306" y="73"/>
                              </a:lnTo>
                              <a:close/>
                              <a:moveTo>
                                <a:pt x="397" y="120"/>
                              </a:moveTo>
                              <a:lnTo>
                                <a:pt x="306" y="120"/>
                              </a:lnTo>
                              <a:lnTo>
                                <a:pt x="334" y="126"/>
                              </a:lnTo>
                              <a:lnTo>
                                <a:pt x="357" y="142"/>
                              </a:lnTo>
                              <a:lnTo>
                                <a:pt x="373" y="166"/>
                              </a:lnTo>
                              <a:lnTo>
                                <a:pt x="379" y="195"/>
                              </a:lnTo>
                              <a:lnTo>
                                <a:pt x="373" y="225"/>
                              </a:lnTo>
                              <a:lnTo>
                                <a:pt x="357" y="249"/>
                              </a:lnTo>
                              <a:lnTo>
                                <a:pt x="334" y="265"/>
                              </a:lnTo>
                              <a:lnTo>
                                <a:pt x="306" y="271"/>
                              </a:lnTo>
                              <a:lnTo>
                                <a:pt x="397" y="271"/>
                              </a:lnTo>
                              <a:lnTo>
                                <a:pt x="415" y="243"/>
                              </a:lnTo>
                              <a:lnTo>
                                <a:pt x="424" y="195"/>
                              </a:lnTo>
                              <a:lnTo>
                                <a:pt x="415" y="148"/>
                              </a:lnTo>
                              <a:lnTo>
                                <a:pt x="397" y="1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37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954D2A" id="AutoShape 13" o:spid="_x0000_s1026" alt="&quot;&quot;" style="position:absolute;margin-left:41.25pt;margin-top:19.05pt;width:30.4pt;height:19.8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09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" path="m304,l222,9,148,34,84,74,34,127,2,190,,197r2,8l34,268r50,52l148,361r74,25l304,395r82,-9l460,361r20,-13l304,348,219,337,144,306,86,259,48,197,86,136,144,89,219,58,304,47r176,l460,34,386,9,304,xm480,47r-176,l389,58r74,31l522,136r38,61l522,259r-59,47l389,337r-85,11l480,348r44,-28l574,268r32,-63l608,197r-2,-7l574,127,524,74,480,47xm306,73l260,83r-37,26l197,148r-9,47l197,243r26,39l260,308r46,10l352,308r37,-26l397,271r-91,l278,265,255,249,239,225r-5,-30l239,166r16,-24l278,126r28,-6l397,120r-8,-11l352,83,306,73xm397,120r-91,l334,126r23,16l373,166r6,29l373,225r-16,24l334,265r-28,6l397,271r18,-28l424,195r-9,-47l397,120xe" fillcolor="#ff375a" stroked="f">
                <v:path arrowok="t" o:connecttype="custom" o:connectlocs="140739,5721350;53252,5762625;1268,5836285;1268,5845810;53252,5918835;140739,5960745;244708,5960745;304300,5936615;138837,5929630;54520,5880100;54520,5801995;138837,5752465;304300,5745480;244708,5721350;304300,5745480;246609,5752465;330926,5801995;330926,5880100;246609,5929630;304300,5936615;363891,5885815;385446,5840730;363891,5796280;304300,5745480;164829,5768340;124890,5809615;124890,5869940;164829,5911215;223153,5911215;251681,5887720;176240,5883910;151516,5858510;151516,5821045;176240,5795645;251681,5791835;223153,5768340;251681,5791835;211742,5795645;236466,5821045;236466,5858510;211742,5883910;251681,5887720;268798,5839460;251681,5791835" o:connectangles="0,0,0,0,0,0,0,0,0,0,0,0,0,0,0,0,0,0,0,0,0,0,0,0,0,0,0,0,0,0,0,0,0,0,0,0,0,0,0,0,0,0,0,0"/>
              </v:shape>
            </w:pict>
          </mc:Fallback>
        </mc:AlternateContent>
      </w:r>
    </w:p>
    <w:p w14:paraId="251E20F4" w14:textId="425A96C0" w:rsidR="00651F2D" w:rsidRPr="00651F2D" w:rsidRDefault="00D418C6" w:rsidP="00651F2D">
      <w:pPr>
        <w:rPr>
          <w:rFonts w:ascii="Spectral" w:hAnsi="Spectral"/>
          <w:sz w:val="28"/>
          <w:szCs w:val="28"/>
        </w:rPr>
      </w:pPr>
      <w:r w:rsidRPr="00D949BA">
        <w:rPr>
          <w:rFonts w:ascii="Spectral" w:hAnsi="Spectr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4027A70D" wp14:editId="490B4B3B">
                <wp:simplePos x="0" y="0"/>
                <wp:positionH relativeFrom="column">
                  <wp:posOffset>3957642</wp:posOffset>
                </wp:positionH>
                <wp:positionV relativeFrom="paragraph">
                  <wp:posOffset>492400</wp:posOffset>
                </wp:positionV>
                <wp:extent cx="838200" cy="1404620"/>
                <wp:effectExtent l="0" t="0" r="19050" b="18415"/>
                <wp:wrapSquare wrapText="bothSides"/>
                <wp:docPr id="9840376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3F84C" w14:textId="52DDA3D4" w:rsidR="00D418C6" w:rsidRPr="00CE27C8" w:rsidRDefault="00D418C6" w:rsidP="00D418C6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Journey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27A70D" id="_x0000_s1046" type="#_x0000_t202" style="position:absolute;margin-left:311.65pt;margin-top:38.75pt;width:66pt;height:110.6pt;z-index:2516710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">
                <v:textbox style="mso-fit-shape-to-text:t">
                  <w:txbxContent>
                    <w:p w14:paraId="46F3F84C" w14:textId="52DDA3D4" w:rsidR="00D418C6" w:rsidRPr="00CE27C8" w:rsidRDefault="00D418C6" w:rsidP="00D418C6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Journey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Spectral" w:hAnsi="Spectral"/>
          <w:noProof/>
          <w:sz w:val="28"/>
          <w:szCs w:val="28"/>
        </w:rPr>
        <w:drawing>
          <wp:anchor distT="0" distB="0" distL="114300" distR="114300" simplePos="0" relativeHeight="251668992" behindDoc="1" locked="0" layoutInCell="1" allowOverlap="1" wp14:anchorId="6BFE5A4C" wp14:editId="540FD100">
            <wp:simplePos x="0" y="0"/>
            <wp:positionH relativeFrom="column">
              <wp:posOffset>3480094</wp:posOffset>
            </wp:positionH>
            <wp:positionV relativeFrom="paragraph">
              <wp:posOffset>342578</wp:posOffset>
            </wp:positionV>
            <wp:extent cx="436729" cy="436729"/>
            <wp:effectExtent l="0" t="0" r="1905" b="0"/>
            <wp:wrapNone/>
            <wp:docPr id="852778462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29" cy="436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51F2D" w:rsidRPr="00651F2D" w:rsidSect="00F97030">
      <w:pgSz w:w="12240" w:h="15840"/>
      <w:pgMar w:top="1134" w:right="0" w:bottom="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9D364" w14:textId="77777777" w:rsidR="00771D61" w:rsidRDefault="00771D61" w:rsidP="008008BE">
      <w:r>
        <w:separator/>
      </w:r>
    </w:p>
  </w:endnote>
  <w:endnote w:type="continuationSeparator" w:id="0">
    <w:p w14:paraId="0EA6E542" w14:textId="77777777" w:rsidR="00771D61" w:rsidRDefault="00771D61" w:rsidP="00800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pectral">
    <w:panose1 w:val="02020502060000000000"/>
    <w:charset w:val="00"/>
    <w:family w:val="roman"/>
    <w:pitch w:val="variable"/>
    <w:sig w:usb0="E000027F" w:usb1="4000E43B" w:usb2="00000000" w:usb3="00000000" w:csb0="00000197" w:csb1="00000000"/>
  </w:font>
  <w:font w:name="Montserrat Black">
    <w:panose1 w:val="00000A00000000000000"/>
    <w:charset w:val="00"/>
    <w:family w:val="auto"/>
    <w:pitch w:val="variable"/>
    <w:sig w:usb0="20000207" w:usb1="00000000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panose1 w:val="00000700000000000000"/>
    <w:charset w:val="4D"/>
    <w:family w:val="auto"/>
    <w:pitch w:val="variable"/>
    <w:sig w:usb0="2000020F" w:usb1="00000003" w:usb2="00000000" w:usb3="00000000" w:csb0="00000197" w:csb1="00000000"/>
  </w:font>
  <w:font w:name="Spectral Light">
    <w:panose1 w:val="02020302060000000000"/>
    <w:charset w:val="00"/>
    <w:family w:val="roman"/>
    <w:pitch w:val="variable"/>
    <w:sig w:usb0="E000027F" w:usb1="4000E43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9599C" w14:textId="77777777" w:rsidR="00771D61" w:rsidRDefault="00771D61" w:rsidP="008008BE">
      <w:r>
        <w:separator/>
      </w:r>
    </w:p>
  </w:footnote>
  <w:footnote w:type="continuationSeparator" w:id="0">
    <w:p w14:paraId="5E3104D6" w14:textId="77777777" w:rsidR="00771D61" w:rsidRDefault="00771D61" w:rsidP="00800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34731"/>
    <w:multiLevelType w:val="hybridMultilevel"/>
    <w:tmpl w:val="0DEA2FF8"/>
    <w:lvl w:ilvl="0" w:tplc="240AF9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3467"/>
      </w:rPr>
    </w:lvl>
    <w:lvl w:ilvl="1" w:tplc="B27E0DF2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63EF8"/>
    <w:multiLevelType w:val="hybridMultilevel"/>
    <w:tmpl w:val="ED962CF8"/>
    <w:lvl w:ilvl="0" w:tplc="240AF9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3467"/>
      </w:rPr>
    </w:lvl>
    <w:lvl w:ilvl="1" w:tplc="240AF9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3467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47231"/>
    <w:multiLevelType w:val="hybridMultilevel"/>
    <w:tmpl w:val="FE6C0A20"/>
    <w:lvl w:ilvl="0" w:tplc="240AF9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3467"/>
      </w:rPr>
    </w:lvl>
    <w:lvl w:ilvl="1" w:tplc="240AF9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3467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E366E"/>
    <w:multiLevelType w:val="multilevel"/>
    <w:tmpl w:val="CDCA5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100EC1"/>
    <w:multiLevelType w:val="hybridMultilevel"/>
    <w:tmpl w:val="5492D152"/>
    <w:lvl w:ilvl="0" w:tplc="240AF95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DA346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F6282"/>
    <w:multiLevelType w:val="multilevel"/>
    <w:tmpl w:val="B93EED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D0263B"/>
    <w:multiLevelType w:val="hybridMultilevel"/>
    <w:tmpl w:val="BC1AB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71EE0"/>
    <w:multiLevelType w:val="multilevel"/>
    <w:tmpl w:val="40E27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882822"/>
    <w:multiLevelType w:val="multilevel"/>
    <w:tmpl w:val="C1463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ED482F"/>
    <w:multiLevelType w:val="hybridMultilevel"/>
    <w:tmpl w:val="779AE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B76A8"/>
    <w:multiLevelType w:val="hybridMultilevel"/>
    <w:tmpl w:val="0144FAD8"/>
    <w:lvl w:ilvl="0" w:tplc="C36200D2">
      <w:start w:val="1"/>
      <w:numFmt w:val="bullet"/>
      <w:pStyle w:val="body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734066"/>
    <w:multiLevelType w:val="hybridMultilevel"/>
    <w:tmpl w:val="8C763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37121"/>
    <w:multiLevelType w:val="hybridMultilevel"/>
    <w:tmpl w:val="B07E4BB2"/>
    <w:lvl w:ilvl="0" w:tplc="240AF9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DA3467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0897F2D"/>
    <w:multiLevelType w:val="hybridMultilevel"/>
    <w:tmpl w:val="F970F7C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77AC5FF1"/>
    <w:multiLevelType w:val="multilevel"/>
    <w:tmpl w:val="FA645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6456EC"/>
    <w:multiLevelType w:val="hybridMultilevel"/>
    <w:tmpl w:val="B6CE69C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BF41E2F"/>
    <w:multiLevelType w:val="multilevel"/>
    <w:tmpl w:val="691CC0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7D561D11"/>
    <w:multiLevelType w:val="hybridMultilevel"/>
    <w:tmpl w:val="B8647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53261">
    <w:abstractNumId w:val="4"/>
  </w:num>
  <w:num w:numId="2" w16cid:durableId="1376350096">
    <w:abstractNumId w:val="12"/>
  </w:num>
  <w:num w:numId="3" w16cid:durableId="634486309">
    <w:abstractNumId w:val="0"/>
  </w:num>
  <w:num w:numId="4" w16cid:durableId="79916389">
    <w:abstractNumId w:val="1"/>
  </w:num>
  <w:num w:numId="5" w16cid:durableId="197817975">
    <w:abstractNumId w:val="2"/>
  </w:num>
  <w:num w:numId="6" w16cid:durableId="180315610">
    <w:abstractNumId w:val="10"/>
  </w:num>
  <w:num w:numId="7" w16cid:durableId="479006738">
    <w:abstractNumId w:val="5"/>
  </w:num>
  <w:num w:numId="8" w16cid:durableId="1430539616">
    <w:abstractNumId w:val="13"/>
  </w:num>
  <w:num w:numId="9" w16cid:durableId="240452108">
    <w:abstractNumId w:val="11"/>
  </w:num>
  <w:num w:numId="10" w16cid:durableId="913857049">
    <w:abstractNumId w:val="17"/>
  </w:num>
  <w:num w:numId="11" w16cid:durableId="1127696724">
    <w:abstractNumId w:val="9"/>
  </w:num>
  <w:num w:numId="12" w16cid:durableId="160702101">
    <w:abstractNumId w:val="7"/>
  </w:num>
  <w:num w:numId="13" w16cid:durableId="1943300168">
    <w:abstractNumId w:val="6"/>
  </w:num>
  <w:num w:numId="14" w16cid:durableId="371462421">
    <w:abstractNumId w:val="3"/>
  </w:num>
  <w:num w:numId="15" w16cid:durableId="1120370507">
    <w:abstractNumId w:val="14"/>
  </w:num>
  <w:num w:numId="16" w16cid:durableId="931476395">
    <w:abstractNumId w:val="16"/>
  </w:num>
  <w:num w:numId="17" w16cid:durableId="1077900361">
    <w:abstractNumId w:val="15"/>
  </w:num>
  <w:num w:numId="18" w16cid:durableId="2383707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7A9"/>
    <w:rsid w:val="0001182D"/>
    <w:rsid w:val="00013576"/>
    <w:rsid w:val="000169B3"/>
    <w:rsid w:val="0001726B"/>
    <w:rsid w:val="000467A7"/>
    <w:rsid w:val="00054E0B"/>
    <w:rsid w:val="00056232"/>
    <w:rsid w:val="0006136E"/>
    <w:rsid w:val="000642C9"/>
    <w:rsid w:val="0009703D"/>
    <w:rsid w:val="000A194E"/>
    <w:rsid w:val="000A2505"/>
    <w:rsid w:val="000A7A59"/>
    <w:rsid w:val="000B4F5D"/>
    <w:rsid w:val="000C482F"/>
    <w:rsid w:val="000C75BD"/>
    <w:rsid w:val="000D3DEA"/>
    <w:rsid w:val="000E0E28"/>
    <w:rsid w:val="000E2F1C"/>
    <w:rsid w:val="000F0352"/>
    <w:rsid w:val="000F1E65"/>
    <w:rsid w:val="000F2013"/>
    <w:rsid w:val="000F742C"/>
    <w:rsid w:val="00113845"/>
    <w:rsid w:val="0011538A"/>
    <w:rsid w:val="001246B7"/>
    <w:rsid w:val="00126E08"/>
    <w:rsid w:val="00130735"/>
    <w:rsid w:val="00132DF5"/>
    <w:rsid w:val="00134134"/>
    <w:rsid w:val="00176639"/>
    <w:rsid w:val="001775F1"/>
    <w:rsid w:val="00177714"/>
    <w:rsid w:val="00193E25"/>
    <w:rsid w:val="00193EBF"/>
    <w:rsid w:val="00195B6F"/>
    <w:rsid w:val="001B6B29"/>
    <w:rsid w:val="001C084B"/>
    <w:rsid w:val="001C3AAC"/>
    <w:rsid w:val="001C5AF1"/>
    <w:rsid w:val="001C6EAD"/>
    <w:rsid w:val="001D2AD2"/>
    <w:rsid w:val="001D37A9"/>
    <w:rsid w:val="001D4104"/>
    <w:rsid w:val="001D6F09"/>
    <w:rsid w:val="001D7D9F"/>
    <w:rsid w:val="001F29F6"/>
    <w:rsid w:val="001F35A8"/>
    <w:rsid w:val="002103E1"/>
    <w:rsid w:val="0021355A"/>
    <w:rsid w:val="00226DBF"/>
    <w:rsid w:val="0023164E"/>
    <w:rsid w:val="00232F88"/>
    <w:rsid w:val="00237996"/>
    <w:rsid w:val="00237FA5"/>
    <w:rsid w:val="00252D8E"/>
    <w:rsid w:val="0026376E"/>
    <w:rsid w:val="00273E90"/>
    <w:rsid w:val="0028346D"/>
    <w:rsid w:val="002A0FC0"/>
    <w:rsid w:val="002A1950"/>
    <w:rsid w:val="002A4C39"/>
    <w:rsid w:val="002A5017"/>
    <w:rsid w:val="002A5AA6"/>
    <w:rsid w:val="002B7204"/>
    <w:rsid w:val="002D2C57"/>
    <w:rsid w:val="002D79CF"/>
    <w:rsid w:val="00326F1F"/>
    <w:rsid w:val="003311B1"/>
    <w:rsid w:val="003424E7"/>
    <w:rsid w:val="003455B1"/>
    <w:rsid w:val="003456B5"/>
    <w:rsid w:val="0034732D"/>
    <w:rsid w:val="00377C1B"/>
    <w:rsid w:val="003859C6"/>
    <w:rsid w:val="0039000B"/>
    <w:rsid w:val="003919E9"/>
    <w:rsid w:val="00395DC8"/>
    <w:rsid w:val="003B0AF3"/>
    <w:rsid w:val="003B5152"/>
    <w:rsid w:val="003B591F"/>
    <w:rsid w:val="003C3A33"/>
    <w:rsid w:val="003C5D1A"/>
    <w:rsid w:val="003D5936"/>
    <w:rsid w:val="003E7DDB"/>
    <w:rsid w:val="003F6FCA"/>
    <w:rsid w:val="00401EED"/>
    <w:rsid w:val="00404332"/>
    <w:rsid w:val="00420689"/>
    <w:rsid w:val="00424E69"/>
    <w:rsid w:val="00425E97"/>
    <w:rsid w:val="004366B7"/>
    <w:rsid w:val="00445738"/>
    <w:rsid w:val="004463CD"/>
    <w:rsid w:val="00446FE1"/>
    <w:rsid w:val="00457AE8"/>
    <w:rsid w:val="00462C55"/>
    <w:rsid w:val="00474EAA"/>
    <w:rsid w:val="004754D7"/>
    <w:rsid w:val="0048262D"/>
    <w:rsid w:val="00493B92"/>
    <w:rsid w:val="00497ACC"/>
    <w:rsid w:val="004A7C4B"/>
    <w:rsid w:val="004B1A0B"/>
    <w:rsid w:val="004B5323"/>
    <w:rsid w:val="004C4BC7"/>
    <w:rsid w:val="004C4DD7"/>
    <w:rsid w:val="004F68F8"/>
    <w:rsid w:val="00501F40"/>
    <w:rsid w:val="005053E6"/>
    <w:rsid w:val="005054DC"/>
    <w:rsid w:val="00514492"/>
    <w:rsid w:val="00517927"/>
    <w:rsid w:val="00524104"/>
    <w:rsid w:val="00543F46"/>
    <w:rsid w:val="005447A2"/>
    <w:rsid w:val="00563CDD"/>
    <w:rsid w:val="00570C0B"/>
    <w:rsid w:val="0057733B"/>
    <w:rsid w:val="00587DE7"/>
    <w:rsid w:val="005954F2"/>
    <w:rsid w:val="00596AC2"/>
    <w:rsid w:val="005A0A3C"/>
    <w:rsid w:val="005A112A"/>
    <w:rsid w:val="005A2686"/>
    <w:rsid w:val="005A2FD7"/>
    <w:rsid w:val="005A45B5"/>
    <w:rsid w:val="005B7B0B"/>
    <w:rsid w:val="005C3A9E"/>
    <w:rsid w:val="005D3BFC"/>
    <w:rsid w:val="005E68FA"/>
    <w:rsid w:val="005F3A16"/>
    <w:rsid w:val="005F7132"/>
    <w:rsid w:val="0060161F"/>
    <w:rsid w:val="00601BB8"/>
    <w:rsid w:val="00615E38"/>
    <w:rsid w:val="006310A5"/>
    <w:rsid w:val="00634E25"/>
    <w:rsid w:val="006356E8"/>
    <w:rsid w:val="00640649"/>
    <w:rsid w:val="00641E6A"/>
    <w:rsid w:val="00644B8C"/>
    <w:rsid w:val="00647674"/>
    <w:rsid w:val="00651F2D"/>
    <w:rsid w:val="0067553E"/>
    <w:rsid w:val="006771D2"/>
    <w:rsid w:val="00677233"/>
    <w:rsid w:val="00694F28"/>
    <w:rsid w:val="006D5304"/>
    <w:rsid w:val="006F3E1F"/>
    <w:rsid w:val="006F71B8"/>
    <w:rsid w:val="00701F6C"/>
    <w:rsid w:val="00702D3A"/>
    <w:rsid w:val="00714E2D"/>
    <w:rsid w:val="0071709D"/>
    <w:rsid w:val="00726271"/>
    <w:rsid w:val="0073370C"/>
    <w:rsid w:val="00737982"/>
    <w:rsid w:val="00754071"/>
    <w:rsid w:val="00755BAA"/>
    <w:rsid w:val="00763180"/>
    <w:rsid w:val="00766F4E"/>
    <w:rsid w:val="00771D61"/>
    <w:rsid w:val="00777151"/>
    <w:rsid w:val="00786E00"/>
    <w:rsid w:val="007A3FC9"/>
    <w:rsid w:val="007B2EAA"/>
    <w:rsid w:val="007C0C55"/>
    <w:rsid w:val="007C309C"/>
    <w:rsid w:val="007C4516"/>
    <w:rsid w:val="007D194F"/>
    <w:rsid w:val="007D24EC"/>
    <w:rsid w:val="007D6AF3"/>
    <w:rsid w:val="007D7A7B"/>
    <w:rsid w:val="008008BE"/>
    <w:rsid w:val="008040DB"/>
    <w:rsid w:val="00806E97"/>
    <w:rsid w:val="008278DF"/>
    <w:rsid w:val="008322FB"/>
    <w:rsid w:val="00843C89"/>
    <w:rsid w:val="008534A9"/>
    <w:rsid w:val="00866D68"/>
    <w:rsid w:val="00870504"/>
    <w:rsid w:val="0087310A"/>
    <w:rsid w:val="008744CD"/>
    <w:rsid w:val="00877FA0"/>
    <w:rsid w:val="0089283E"/>
    <w:rsid w:val="00894894"/>
    <w:rsid w:val="008A0252"/>
    <w:rsid w:val="008A2FDD"/>
    <w:rsid w:val="008D2F04"/>
    <w:rsid w:val="008D4127"/>
    <w:rsid w:val="008E2292"/>
    <w:rsid w:val="008E2A5C"/>
    <w:rsid w:val="008F20A8"/>
    <w:rsid w:val="008F5F55"/>
    <w:rsid w:val="008F790C"/>
    <w:rsid w:val="00900357"/>
    <w:rsid w:val="00915BA5"/>
    <w:rsid w:val="009310B2"/>
    <w:rsid w:val="00933520"/>
    <w:rsid w:val="00935B0A"/>
    <w:rsid w:val="009447BA"/>
    <w:rsid w:val="00945418"/>
    <w:rsid w:val="00964186"/>
    <w:rsid w:val="00971F6A"/>
    <w:rsid w:val="00977C2D"/>
    <w:rsid w:val="009815DC"/>
    <w:rsid w:val="00997A58"/>
    <w:rsid w:val="009B43FE"/>
    <w:rsid w:val="009C6C29"/>
    <w:rsid w:val="009D40CD"/>
    <w:rsid w:val="009D5477"/>
    <w:rsid w:val="009D72DC"/>
    <w:rsid w:val="009F0933"/>
    <w:rsid w:val="00A03E4A"/>
    <w:rsid w:val="00A10BD9"/>
    <w:rsid w:val="00A32725"/>
    <w:rsid w:val="00A3370D"/>
    <w:rsid w:val="00A41002"/>
    <w:rsid w:val="00A438F7"/>
    <w:rsid w:val="00A45216"/>
    <w:rsid w:val="00A479C0"/>
    <w:rsid w:val="00A51BA4"/>
    <w:rsid w:val="00A52EFF"/>
    <w:rsid w:val="00A548F6"/>
    <w:rsid w:val="00A64D08"/>
    <w:rsid w:val="00A64FFB"/>
    <w:rsid w:val="00A6698F"/>
    <w:rsid w:val="00A91093"/>
    <w:rsid w:val="00A91C23"/>
    <w:rsid w:val="00A92ECD"/>
    <w:rsid w:val="00AA0815"/>
    <w:rsid w:val="00AB1FD1"/>
    <w:rsid w:val="00AB28C0"/>
    <w:rsid w:val="00AC4F74"/>
    <w:rsid w:val="00AC6589"/>
    <w:rsid w:val="00AD7F07"/>
    <w:rsid w:val="00AE3E3D"/>
    <w:rsid w:val="00AE6E7F"/>
    <w:rsid w:val="00B02167"/>
    <w:rsid w:val="00B02789"/>
    <w:rsid w:val="00B0369F"/>
    <w:rsid w:val="00B05216"/>
    <w:rsid w:val="00B13C06"/>
    <w:rsid w:val="00B41ED3"/>
    <w:rsid w:val="00B4275C"/>
    <w:rsid w:val="00B47A6A"/>
    <w:rsid w:val="00B530FE"/>
    <w:rsid w:val="00B61F48"/>
    <w:rsid w:val="00B75065"/>
    <w:rsid w:val="00B84F5F"/>
    <w:rsid w:val="00B910F1"/>
    <w:rsid w:val="00B956ED"/>
    <w:rsid w:val="00BA0754"/>
    <w:rsid w:val="00BA1535"/>
    <w:rsid w:val="00BB0571"/>
    <w:rsid w:val="00BB1E39"/>
    <w:rsid w:val="00BD40E4"/>
    <w:rsid w:val="00BE1ACB"/>
    <w:rsid w:val="00BE3EED"/>
    <w:rsid w:val="00BF01D4"/>
    <w:rsid w:val="00BF0DF4"/>
    <w:rsid w:val="00BF78AE"/>
    <w:rsid w:val="00C019AD"/>
    <w:rsid w:val="00C11CEF"/>
    <w:rsid w:val="00C24B40"/>
    <w:rsid w:val="00C274D2"/>
    <w:rsid w:val="00C30D20"/>
    <w:rsid w:val="00C35BC7"/>
    <w:rsid w:val="00C3737A"/>
    <w:rsid w:val="00C4716D"/>
    <w:rsid w:val="00C56663"/>
    <w:rsid w:val="00C62514"/>
    <w:rsid w:val="00C67FC4"/>
    <w:rsid w:val="00C745A0"/>
    <w:rsid w:val="00C76BA5"/>
    <w:rsid w:val="00C7709F"/>
    <w:rsid w:val="00C84AAA"/>
    <w:rsid w:val="00C911FE"/>
    <w:rsid w:val="00C968B6"/>
    <w:rsid w:val="00CA0232"/>
    <w:rsid w:val="00CB7FAE"/>
    <w:rsid w:val="00CD4435"/>
    <w:rsid w:val="00CE27C8"/>
    <w:rsid w:val="00D03E6F"/>
    <w:rsid w:val="00D26C5A"/>
    <w:rsid w:val="00D27495"/>
    <w:rsid w:val="00D341D9"/>
    <w:rsid w:val="00D36A6E"/>
    <w:rsid w:val="00D418C6"/>
    <w:rsid w:val="00D56703"/>
    <w:rsid w:val="00D6795C"/>
    <w:rsid w:val="00D75CA8"/>
    <w:rsid w:val="00D83F1D"/>
    <w:rsid w:val="00D85E0A"/>
    <w:rsid w:val="00D8742E"/>
    <w:rsid w:val="00D879D3"/>
    <w:rsid w:val="00D949BA"/>
    <w:rsid w:val="00DA7D1E"/>
    <w:rsid w:val="00DB2A25"/>
    <w:rsid w:val="00DB37F3"/>
    <w:rsid w:val="00DD2553"/>
    <w:rsid w:val="00DE026C"/>
    <w:rsid w:val="00DE0294"/>
    <w:rsid w:val="00DE080F"/>
    <w:rsid w:val="00DF5710"/>
    <w:rsid w:val="00DF6869"/>
    <w:rsid w:val="00E00A9F"/>
    <w:rsid w:val="00E01713"/>
    <w:rsid w:val="00E139C6"/>
    <w:rsid w:val="00E202F1"/>
    <w:rsid w:val="00E4061D"/>
    <w:rsid w:val="00E45AFF"/>
    <w:rsid w:val="00E57B3B"/>
    <w:rsid w:val="00E62FD3"/>
    <w:rsid w:val="00E67C08"/>
    <w:rsid w:val="00E727E7"/>
    <w:rsid w:val="00E7391F"/>
    <w:rsid w:val="00E81869"/>
    <w:rsid w:val="00E93091"/>
    <w:rsid w:val="00EA6178"/>
    <w:rsid w:val="00EE6A66"/>
    <w:rsid w:val="00EF6BD2"/>
    <w:rsid w:val="00F01B9F"/>
    <w:rsid w:val="00F062A5"/>
    <w:rsid w:val="00F11A7F"/>
    <w:rsid w:val="00F20313"/>
    <w:rsid w:val="00F31B31"/>
    <w:rsid w:val="00F33157"/>
    <w:rsid w:val="00F636C2"/>
    <w:rsid w:val="00F66762"/>
    <w:rsid w:val="00F77C71"/>
    <w:rsid w:val="00F97030"/>
    <w:rsid w:val="00FA2683"/>
    <w:rsid w:val="00FA6809"/>
    <w:rsid w:val="00FB2DBA"/>
    <w:rsid w:val="00FC16DC"/>
    <w:rsid w:val="00FD39E3"/>
    <w:rsid w:val="00FE01E2"/>
    <w:rsid w:val="00FF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65C7A"/>
  <w15:docId w15:val="{5486997D-7E54-432F-8E5A-CD8068343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2C5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FD39E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ListParagraph">
    <w:name w:val="List Paragraph"/>
    <w:basedOn w:val="Normal"/>
    <w:uiPriority w:val="34"/>
    <w:qFormat/>
    <w:rsid w:val="00F636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36C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08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8BE"/>
  </w:style>
  <w:style w:type="paragraph" w:styleId="Footer">
    <w:name w:val="footer"/>
    <w:basedOn w:val="Normal"/>
    <w:link w:val="FooterChar"/>
    <w:uiPriority w:val="99"/>
    <w:unhideWhenUsed/>
    <w:rsid w:val="008008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08BE"/>
  </w:style>
  <w:style w:type="paragraph" w:styleId="NoSpacing">
    <w:name w:val="No Spacing"/>
    <w:uiPriority w:val="1"/>
    <w:qFormat/>
    <w:rsid w:val="008008BE"/>
    <w:rPr>
      <w:rFonts w:eastAsiaTheme="minorEastAsia"/>
      <w:sz w:val="22"/>
      <w:szCs w:val="22"/>
      <w:lang w:eastAsia="zh-CN"/>
    </w:rPr>
  </w:style>
  <w:style w:type="paragraph" w:styleId="Revision">
    <w:name w:val="Revision"/>
    <w:hidden/>
    <w:uiPriority w:val="99"/>
    <w:semiHidden/>
    <w:rsid w:val="000A2505"/>
  </w:style>
  <w:style w:type="character" w:styleId="FollowedHyperlink">
    <w:name w:val="FollowedHyperlink"/>
    <w:basedOn w:val="DefaultParagraphFont"/>
    <w:uiPriority w:val="99"/>
    <w:semiHidden/>
    <w:unhideWhenUsed/>
    <w:rsid w:val="000A2505"/>
    <w:rPr>
      <w:color w:val="954F72" w:themeColor="followedHyperlink"/>
      <w:u w:val="single"/>
    </w:rPr>
  </w:style>
  <w:style w:type="paragraph" w:customStyle="1" w:styleId="BodyCopy">
    <w:name w:val="Body Copy"/>
    <w:basedOn w:val="Normal"/>
    <w:uiPriority w:val="99"/>
    <w:rsid w:val="000642C9"/>
    <w:pPr>
      <w:widowControl w:val="0"/>
      <w:suppressAutoHyphens/>
      <w:autoSpaceDE w:val="0"/>
      <w:autoSpaceDN w:val="0"/>
      <w:adjustRightInd w:val="0"/>
      <w:spacing w:after="180"/>
      <w:textAlignment w:val="center"/>
    </w:pPr>
    <w:rPr>
      <w:rFonts w:ascii="Arial" w:eastAsia="Cambria" w:hAnsi="Arial" w:cs="Arial"/>
      <w:sz w:val="20"/>
      <w:szCs w:val="20"/>
    </w:rPr>
  </w:style>
  <w:style w:type="character" w:customStyle="1" w:styleId="A0">
    <w:name w:val="A0"/>
    <w:uiPriority w:val="99"/>
    <w:rsid w:val="00462C55"/>
    <w:rPr>
      <w:rFonts w:cs="Open Sans"/>
      <w:color w:val="1F2A44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462C55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2C55"/>
    <w:rPr>
      <w:b/>
      <w:bCs/>
      <w:smallCaps/>
      <w:color w:val="4472C4" w:themeColor="accent1"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177714"/>
    <w:rPr>
      <w:color w:val="605E5C"/>
      <w:shd w:val="clear" w:color="auto" w:fill="E1DFDD"/>
    </w:rPr>
  </w:style>
  <w:style w:type="paragraph" w:customStyle="1" w:styleId="BODY">
    <w:name w:val="BODY"/>
    <w:basedOn w:val="Normal"/>
    <w:autoRedefine/>
    <w:qFormat/>
    <w:rsid w:val="00BF78AE"/>
    <w:pPr>
      <w:spacing w:after="120"/>
    </w:pPr>
    <w:rPr>
      <w:rFonts w:ascii="Spectral" w:hAnsi="Spectral" w:cs="Arial"/>
      <w:color w:val="0D0D0D" w:themeColor="text1" w:themeTint="F2"/>
      <w:sz w:val="20"/>
      <w:szCs w:val="20"/>
      <w:shd w:val="clear" w:color="auto" w:fill="FFFFFF"/>
    </w:rPr>
  </w:style>
  <w:style w:type="paragraph" w:customStyle="1" w:styleId="bodybullets">
    <w:name w:val="body bullets"/>
    <w:basedOn w:val="BODY"/>
    <w:qFormat/>
    <w:rsid w:val="00517927"/>
    <w:pPr>
      <w:numPr>
        <w:numId w:val="6"/>
      </w:numPr>
      <w:adjustRightInd w:val="0"/>
      <w:snapToGrid w:val="0"/>
      <w:spacing w:before="120" w:line="240" w:lineRule="exact"/>
    </w:pPr>
    <w:rPr>
      <w:rFonts w:eastAsia="Cambria"/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A9109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91093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Grid">
    <w:name w:val="Table Grid"/>
    <w:basedOn w:val="TableNormal"/>
    <w:uiPriority w:val="39"/>
    <w:rsid w:val="00977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3370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9283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learningedge.skillsoft.com/viewdocument/top-skills-mappings?CommunityKey=c8a74e37-4437-4ed0-bbd6-93ee28e61fbc&amp;tab=librarydocuments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lvin\Downloads\Skillsoft_LearningTheme_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669dff-bb0f-42ed-bd97-63f4a81d6f91">
      <Terms xmlns="http://schemas.microsoft.com/office/infopath/2007/PartnerControls"/>
    </lcf76f155ced4ddcb4097134ff3c332f>
    <TaxCatchAll xmlns="567d2312-0729-48ba-857e-77359d3146cd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A4C11173DA8B478A16D82D42A9EC56" ma:contentTypeVersion="20" ma:contentTypeDescription="Create a new document." ma:contentTypeScope="" ma:versionID="9e40f75792d70e660f596092c3d7501b">
  <xsd:schema xmlns:xsd="http://www.w3.org/2001/XMLSchema" xmlns:xs="http://www.w3.org/2001/XMLSchema" xmlns:p="http://schemas.microsoft.com/office/2006/metadata/properties" xmlns:ns1="http://schemas.microsoft.com/sharepoint/v3" xmlns:ns2="ae669dff-bb0f-42ed-bd97-63f4a81d6f91" xmlns:ns3="4c3d83ac-76d5-4342-83c6-aef7cd57f879" xmlns:ns4="567d2312-0729-48ba-857e-77359d3146cd" targetNamespace="http://schemas.microsoft.com/office/2006/metadata/properties" ma:root="true" ma:fieldsID="f8d455349138171e5ea099e4168dd5f8" ns1:_="" ns2:_="" ns3:_="" ns4:_="">
    <xsd:import namespace="http://schemas.microsoft.com/sharepoint/v3"/>
    <xsd:import namespace="ae669dff-bb0f-42ed-bd97-63f4a81d6f91"/>
    <xsd:import namespace="4c3d83ac-76d5-4342-83c6-aef7cd57f879"/>
    <xsd:import namespace="567d2312-0729-48ba-857e-77359d3146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69dff-bb0f-42ed-bd97-63f4a81d6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c96b7e-5bf0-4834-8b97-10d0cc9633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d83ac-76d5-4342-83c6-aef7cd57f8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d2312-0729-48ba-857e-77359d3146c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7807b4c-c97a-419b-ba16-7dcb5b2c4fc7}" ma:internalName="TaxCatchAll" ma:showField="CatchAllData" ma:web="4c3d83ac-76d5-4342-83c6-aef7cd57f8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867CA1-2937-4DBF-A1A0-AB7E96B5AAF6}">
  <ds:schemaRefs>
    <ds:schemaRef ds:uri="http://schemas.microsoft.com/office/2006/metadata/properties"/>
    <ds:schemaRef ds:uri="http://schemas.microsoft.com/office/infopath/2007/PartnerControls"/>
    <ds:schemaRef ds:uri="ae669dff-bb0f-42ed-bd97-63f4a81d6f91"/>
    <ds:schemaRef ds:uri="567d2312-0729-48ba-857e-77359d3146c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5A98C3B-29D5-4330-838C-D67529444A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171669-8CE0-40CE-9808-175607B11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e669dff-bb0f-42ed-bd97-63f4a81d6f91"/>
    <ds:schemaRef ds:uri="4c3d83ac-76d5-4342-83c6-aef7cd57f879"/>
    <ds:schemaRef ds:uri="567d2312-0729-48ba-857e-77359d3146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Skillsoft_LearningTheme_Template (2)</Template>
  <TotalTime>75</TotalTime>
  <Pages>3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Elvin</dc:creator>
  <cp:keywords/>
  <dc:description/>
  <cp:lastModifiedBy>Scott Elvin</cp:lastModifiedBy>
  <cp:revision>41</cp:revision>
  <dcterms:created xsi:type="dcterms:W3CDTF">2023-09-27T16:35:00Z</dcterms:created>
  <dcterms:modified xsi:type="dcterms:W3CDTF">2023-11-01T15:07:00Z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0x010100C2A4C11173DA8B478A16D82D42A9EC56</vt:lpwstr>
  </property>
  <property fmtid="{D5CDD505-2E9C-101B-9397-08002B2CF9AE}" pid="3" name="MediaServiceImageTags">
    <vt:lpwstr/>
  </property>
</Properties>
</file>